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463" w:rsidRDefault="007B3264" w:rsidP="009D5876">
      <w:r>
        <w:rPr>
          <w:noProof/>
        </w:rPr>
        <mc:AlternateContent>
          <mc:Choice Requires="wps">
            <w:drawing>
              <wp:anchor distT="0" distB="0" distL="114300" distR="114300" simplePos="0" relativeHeight="251666944" behindDoc="0" locked="0" layoutInCell="1" allowOverlap="1" wp14:anchorId="0B426D3D" wp14:editId="0E657D9A">
                <wp:simplePos x="0" y="0"/>
                <wp:positionH relativeFrom="page">
                  <wp:posOffset>272143</wp:posOffset>
                </wp:positionH>
                <wp:positionV relativeFrom="page">
                  <wp:posOffset>848088</wp:posOffset>
                </wp:positionV>
                <wp:extent cx="6607175" cy="8464013"/>
                <wp:effectExtent l="0" t="0" r="0" b="0"/>
                <wp:wrapNone/>
                <wp:docPr id="690"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175" cy="84640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264" w:rsidRPr="00C7497E" w:rsidRDefault="007B3264" w:rsidP="007B3264">
                            <w:pPr>
                              <w:pStyle w:val="SessionTitleTime"/>
                            </w:pPr>
                            <w:r w:rsidRPr="00C7497E">
                              <w:t>9:00</w:t>
                            </w:r>
                            <w:r>
                              <w:t xml:space="preserve"> </w:t>
                            </w:r>
                            <w:r>
                              <w:rPr>
                                <w:sz w:val="16"/>
                                <w:szCs w:val="16"/>
                              </w:rPr>
                              <w:t>A</w:t>
                            </w:r>
                            <w:r w:rsidRPr="00D73B91">
                              <w:rPr>
                                <w:sz w:val="16"/>
                                <w:szCs w:val="16"/>
                              </w:rPr>
                              <w:t>M</w:t>
                            </w:r>
                            <w:r w:rsidRPr="00C7497E">
                              <w:rPr>
                                <w:rStyle w:val="Strong"/>
                                <w:i/>
                              </w:rPr>
                              <w:tab/>
                            </w:r>
                            <w:r>
                              <w:t>State of Inntopia and Roadm</w:t>
                            </w:r>
                            <w:r w:rsidRPr="00C7497E">
                              <w:t xml:space="preserve">ap </w:t>
                            </w:r>
                          </w:p>
                          <w:p w:rsidR="007B3264" w:rsidRPr="00A64EA6" w:rsidRDefault="007B3264" w:rsidP="007B3264">
                            <w:pPr>
                              <w:pStyle w:val="Presenter"/>
                              <w:rPr>
                                <w:rStyle w:val="Strong"/>
                                <w:b w:val="0"/>
                                <w:bCs w:val="0"/>
                              </w:rPr>
                            </w:pPr>
                            <w:r w:rsidRPr="00A64EA6">
                              <w:rPr>
                                <w:rStyle w:val="Strong"/>
                                <w:b w:val="0"/>
                                <w:bCs w:val="0"/>
                              </w:rPr>
                              <w:t xml:space="preserve">Trevor Crist, CEO; </w:t>
                            </w:r>
                            <w:r>
                              <w:rPr>
                                <w:rStyle w:val="Strong"/>
                                <w:b w:val="0"/>
                                <w:bCs w:val="0"/>
                              </w:rPr>
                              <w:t xml:space="preserve">Corey Ryan, CCO; John Kitonis, CTO; Amy Josef, Dir. Account Management; </w:t>
                            </w:r>
                            <w:r>
                              <w:rPr>
                                <w:rStyle w:val="Strong"/>
                                <w:b w:val="0"/>
                                <w:bCs w:val="0"/>
                              </w:rPr>
                              <w:br/>
                              <w:t>Brian Forrest, Dir. Partner Services; Tom Foley, Dir. Business Intelligence</w:t>
                            </w:r>
                          </w:p>
                          <w:p w:rsidR="007B3264" w:rsidRPr="00A64EA6" w:rsidRDefault="007B3264" w:rsidP="007B3264">
                            <w:pPr>
                              <w:pStyle w:val="SessionDesc"/>
                            </w:pPr>
                            <w:r>
                              <w:t>Much has happened this year at Inntopia. Top management provides a deep dive on all that’s new and what’s in store for the years ahead, including eCommerce, Marketing, and Business Intelligence</w:t>
                            </w:r>
                            <w:r w:rsidRPr="00A64EA6">
                              <w:t>.</w:t>
                            </w:r>
                          </w:p>
                          <w:p w:rsidR="007B3264" w:rsidRPr="00A64EA6" w:rsidRDefault="007B3264" w:rsidP="007B3264">
                            <w:pPr>
                              <w:pStyle w:val="SessionDesc"/>
                              <w:rPr>
                                <w:rStyle w:val="Strong"/>
                                <w:rFonts w:ascii="Cambria" w:hAnsi="Cambria"/>
                              </w:rPr>
                            </w:pPr>
                          </w:p>
                          <w:p w:rsidR="007B3264" w:rsidRPr="00A64EA6" w:rsidRDefault="007B3264" w:rsidP="007B3264">
                            <w:pPr>
                              <w:pStyle w:val="SessionTitleTime"/>
                            </w:pPr>
                            <w:r w:rsidRPr="00A64EA6">
                              <w:t>10:15</w:t>
                            </w:r>
                            <w:r>
                              <w:t xml:space="preserve"> </w:t>
                            </w:r>
                            <w:r>
                              <w:rPr>
                                <w:sz w:val="16"/>
                                <w:szCs w:val="16"/>
                              </w:rPr>
                              <w:t>A</w:t>
                            </w:r>
                            <w:r w:rsidRPr="00A64EA6">
                              <w:rPr>
                                <w:sz w:val="16"/>
                                <w:szCs w:val="16"/>
                              </w:rPr>
                              <w:t>M</w:t>
                            </w:r>
                            <w:r w:rsidRPr="00A64EA6">
                              <w:tab/>
                              <w:t xml:space="preserve">Networking Coffee Break </w:t>
                            </w:r>
                          </w:p>
                          <w:p w:rsidR="007B3264" w:rsidRPr="00A64EA6" w:rsidRDefault="007B3264" w:rsidP="007B3264">
                            <w:r w:rsidRPr="00A64EA6">
                              <w:rPr>
                                <w:rStyle w:val="Strong"/>
                                <w:rFonts w:ascii="Cambria" w:hAnsi="Cambria"/>
                              </w:rPr>
                              <w:tab/>
                            </w:r>
                          </w:p>
                          <w:p w:rsidR="007B3264" w:rsidRPr="00A64EA6" w:rsidRDefault="007B3264" w:rsidP="007B3264">
                            <w:pPr>
                              <w:pStyle w:val="SessionTitleTime"/>
                            </w:pPr>
                            <w:r w:rsidRPr="00A64EA6">
                              <w:t>10:40</w:t>
                            </w:r>
                            <w:r>
                              <w:t xml:space="preserve"> </w:t>
                            </w:r>
                            <w:r>
                              <w:rPr>
                                <w:sz w:val="16"/>
                                <w:szCs w:val="16"/>
                              </w:rPr>
                              <w:t>A</w:t>
                            </w:r>
                            <w:r w:rsidRPr="00664775">
                              <w:rPr>
                                <w:sz w:val="16"/>
                                <w:szCs w:val="16"/>
                              </w:rPr>
                              <w:t>M</w:t>
                            </w:r>
                            <w:r w:rsidRPr="00A64EA6">
                              <w:tab/>
                            </w:r>
                            <w:r>
                              <w:t>State of the Industry</w:t>
                            </w:r>
                          </w:p>
                          <w:p w:rsidR="007B3264" w:rsidRPr="00A64EA6" w:rsidRDefault="007B3264" w:rsidP="007B3264">
                            <w:pPr>
                              <w:pStyle w:val="Presenter"/>
                              <w:rPr>
                                <w:rStyle w:val="Strong"/>
                                <w:b w:val="0"/>
                              </w:rPr>
                            </w:pPr>
                            <w:r w:rsidRPr="00A64EA6">
                              <w:rPr>
                                <w:rStyle w:val="Strong"/>
                                <w:b w:val="0"/>
                              </w:rPr>
                              <w:t xml:space="preserve">Ralf Garrison, </w:t>
                            </w:r>
                            <w:r>
                              <w:rPr>
                                <w:rStyle w:val="Strong"/>
                                <w:b w:val="0"/>
                              </w:rPr>
                              <w:t xml:space="preserve">Dir., </w:t>
                            </w:r>
                            <w:proofErr w:type="spellStart"/>
                            <w:r>
                              <w:rPr>
                                <w:rStyle w:val="Strong"/>
                                <w:b w:val="0"/>
                              </w:rPr>
                              <w:t>DestiMetrics</w:t>
                            </w:r>
                            <w:proofErr w:type="spellEnd"/>
                            <w:r>
                              <w:rPr>
                                <w:rStyle w:val="Strong"/>
                                <w:b w:val="0"/>
                              </w:rPr>
                              <w:t xml:space="preserve"> Business Intelligence; Tom Foley, Dir., Inntopia Business Intelligence </w:t>
                            </w:r>
                          </w:p>
                          <w:p w:rsidR="007B3264" w:rsidRPr="00A64EA6" w:rsidRDefault="007B3264" w:rsidP="007B3264">
                            <w:pPr>
                              <w:pStyle w:val="SessionDesc"/>
                            </w:pPr>
                            <w:r>
                              <w:t xml:space="preserve">The business intelligence team gives an overview of the state of the industry, covering the overall state of the economy and a detailed look at how mountain destinations fared in winter 2016/17. Get a look at the summer ahead, and a review of warm weather destinations in the southeast. </w:t>
                            </w:r>
                          </w:p>
                          <w:p w:rsidR="007B3264" w:rsidRPr="00A64EA6" w:rsidRDefault="007B3264" w:rsidP="007B3264"/>
                          <w:p w:rsidR="007B3264" w:rsidRDefault="007B3264" w:rsidP="007B3264">
                            <w:pPr>
                              <w:pStyle w:val="SessionTitleTime"/>
                            </w:pPr>
                            <w:r w:rsidRPr="00A64EA6">
                              <w:t>11:</w:t>
                            </w:r>
                            <w:r>
                              <w:t>3</w:t>
                            </w:r>
                            <w:r w:rsidRPr="00A64EA6">
                              <w:t>0</w:t>
                            </w:r>
                            <w:r>
                              <w:t xml:space="preserve"> </w:t>
                            </w:r>
                            <w:r>
                              <w:rPr>
                                <w:sz w:val="16"/>
                                <w:szCs w:val="16"/>
                              </w:rPr>
                              <w:t>AM</w:t>
                            </w:r>
                            <w:r w:rsidRPr="00A64EA6">
                              <w:tab/>
                            </w:r>
                            <w:r>
                              <w:t>Brands Taking a Stand!</w:t>
                            </w:r>
                          </w:p>
                          <w:p w:rsidR="007B3264" w:rsidRDefault="007B3264" w:rsidP="007B3264">
                            <w:pPr>
                              <w:pStyle w:val="Presenter"/>
                              <w:rPr>
                                <w:rStyle w:val="Strong"/>
                                <w:b w:val="0"/>
                              </w:rPr>
                            </w:pPr>
                            <w:r>
                              <w:rPr>
                                <w:rStyle w:val="Strong"/>
                                <w:b w:val="0"/>
                              </w:rPr>
                              <w:t xml:space="preserve">Jessica Jacobi, Sr. Digital </w:t>
                            </w:r>
                            <w:proofErr w:type="spellStart"/>
                            <w:r>
                              <w:rPr>
                                <w:rStyle w:val="Strong"/>
                                <w:b w:val="0"/>
                              </w:rPr>
                              <w:t>Mktg</w:t>
                            </w:r>
                            <w:proofErr w:type="spellEnd"/>
                            <w:r>
                              <w:rPr>
                                <w:rStyle w:val="Strong"/>
                                <w:b w:val="0"/>
                              </w:rPr>
                              <w:t xml:space="preserve"> </w:t>
                            </w:r>
                            <w:proofErr w:type="spellStart"/>
                            <w:r>
                              <w:rPr>
                                <w:rStyle w:val="Strong"/>
                                <w:b w:val="0"/>
                              </w:rPr>
                              <w:t>Mgr</w:t>
                            </w:r>
                            <w:proofErr w:type="spellEnd"/>
                            <w:r>
                              <w:rPr>
                                <w:rStyle w:val="Strong"/>
                                <w:b w:val="0"/>
                              </w:rPr>
                              <w:t xml:space="preserve">, ASC; Regan Betts, Dir. of Brand, ibex; Mike Hayes, Sr. Global Digital </w:t>
                            </w:r>
                            <w:proofErr w:type="spellStart"/>
                            <w:r>
                              <w:rPr>
                                <w:rStyle w:val="Strong"/>
                                <w:b w:val="0"/>
                              </w:rPr>
                              <w:t>Mktg</w:t>
                            </w:r>
                            <w:proofErr w:type="spellEnd"/>
                            <w:r>
                              <w:rPr>
                                <w:rStyle w:val="Strong"/>
                                <w:b w:val="0"/>
                              </w:rPr>
                              <w:t xml:space="preserve"> </w:t>
                            </w:r>
                            <w:proofErr w:type="spellStart"/>
                            <w:r>
                              <w:rPr>
                                <w:rStyle w:val="Strong"/>
                                <w:b w:val="0"/>
                              </w:rPr>
                              <w:t>Mgr</w:t>
                            </w:r>
                            <w:proofErr w:type="spellEnd"/>
                            <w:r>
                              <w:rPr>
                                <w:rStyle w:val="Strong"/>
                                <w:b w:val="0"/>
                              </w:rPr>
                              <w:t xml:space="preserve">, Ben </w:t>
                            </w:r>
                            <w:r w:rsidRPr="00C5012B">
                              <w:rPr>
                                <w:rStyle w:val="Strong"/>
                                <w:b w:val="0"/>
                                <w:sz w:val="16"/>
                                <w:szCs w:val="16"/>
                              </w:rPr>
                              <w:t>&amp;</w:t>
                            </w:r>
                            <w:r>
                              <w:rPr>
                                <w:rStyle w:val="Strong"/>
                                <w:b w:val="0"/>
                              </w:rPr>
                              <w:t xml:space="preserve"> Jerry’s; MJ </w:t>
                            </w:r>
                            <w:proofErr w:type="spellStart"/>
                            <w:r>
                              <w:rPr>
                                <w:rStyle w:val="Strong"/>
                                <w:b w:val="0"/>
                              </w:rPr>
                              <w:t>Legault</w:t>
                            </w:r>
                            <w:proofErr w:type="spellEnd"/>
                            <w:r>
                              <w:rPr>
                                <w:rStyle w:val="Strong"/>
                                <w:b w:val="0"/>
                              </w:rPr>
                              <w:t xml:space="preserve">, Principal, Origin Design; Lisa Gosselin Lynn, Ed./Co-Publisher, Vermont Ski + Ride </w:t>
                            </w:r>
                          </w:p>
                          <w:p w:rsidR="007B3264" w:rsidRDefault="007B3264" w:rsidP="007B3264">
                            <w:pPr>
                              <w:pStyle w:val="SessionDesc"/>
                            </w:pPr>
                            <w:r>
                              <w:t>Increasingly, brands are using their power to create environmental, social, or political change in the world. Join this question and answer session to discuss how and when this can be effective for the business and the cause. Can you improve both the world and your bottom line? What are the risks?</w:t>
                            </w:r>
                            <w:r w:rsidRPr="006343AA">
                              <w:t xml:space="preserve"> </w:t>
                            </w:r>
                          </w:p>
                          <w:p w:rsidR="007B3264" w:rsidRDefault="007B3264" w:rsidP="007B3264">
                            <w:pPr>
                              <w:pStyle w:val="SessionTitleTime"/>
                            </w:pPr>
                          </w:p>
                          <w:p w:rsidR="007B3264" w:rsidRPr="00033249" w:rsidRDefault="007B3264" w:rsidP="007B3264">
                            <w:pPr>
                              <w:pStyle w:val="SessionTitleTime"/>
                            </w:pPr>
                            <w:r w:rsidRPr="00A64EA6">
                              <w:t>1</w:t>
                            </w:r>
                            <w:r>
                              <w:t>2</w:t>
                            </w:r>
                            <w:r w:rsidRPr="00A64EA6">
                              <w:t>:30</w:t>
                            </w:r>
                            <w:r>
                              <w:t xml:space="preserve"> </w:t>
                            </w:r>
                            <w:r>
                              <w:rPr>
                                <w:sz w:val="16"/>
                                <w:szCs w:val="16"/>
                              </w:rPr>
                              <w:t>P</w:t>
                            </w:r>
                            <w:r w:rsidRPr="00664775">
                              <w:rPr>
                                <w:sz w:val="16"/>
                                <w:szCs w:val="16"/>
                              </w:rPr>
                              <w:t>M</w:t>
                            </w:r>
                            <w:r w:rsidRPr="00A64EA6">
                              <w:tab/>
                            </w:r>
                            <w:r w:rsidRPr="00033249">
                              <w:t xml:space="preserve">Lunch </w:t>
                            </w:r>
                            <w:r>
                              <w:t>–</w:t>
                            </w:r>
                            <w:r w:rsidRPr="00033249">
                              <w:t xml:space="preserve"> The Roost</w:t>
                            </w:r>
                          </w:p>
                          <w:p w:rsidR="007B3264" w:rsidRPr="00A64EA6" w:rsidRDefault="007B3264" w:rsidP="007B3264">
                            <w:pPr>
                              <w:pStyle w:val="SessionDesc"/>
                            </w:pPr>
                            <w:r w:rsidRPr="00033249">
                              <w:t>Grilled Chicken, Pulled Pork, Pasta Salad, Cole Slaw, Watermelon, Brownies</w:t>
                            </w:r>
                          </w:p>
                          <w:p w:rsidR="007B3264" w:rsidRPr="00A64EA6" w:rsidRDefault="007B3264" w:rsidP="007B3264">
                            <w:pPr>
                              <w:pStyle w:val="SessionTitleTime"/>
                            </w:pPr>
                          </w:p>
                          <w:p w:rsidR="007B3264" w:rsidRDefault="007B3264" w:rsidP="007B3264">
                            <w:pPr>
                              <w:pStyle w:val="SessionTitleTime"/>
                            </w:pPr>
                            <w:r>
                              <w:t xml:space="preserve">2:00 </w:t>
                            </w:r>
                            <w:r>
                              <w:rPr>
                                <w:sz w:val="16"/>
                                <w:szCs w:val="16"/>
                              </w:rPr>
                              <w:t>PM</w:t>
                            </w:r>
                            <w:r>
                              <w:rPr>
                                <w:sz w:val="16"/>
                                <w:szCs w:val="16"/>
                              </w:rPr>
                              <w:tab/>
                            </w:r>
                            <w:r>
                              <w:t>SNOCRU Presentation</w:t>
                            </w:r>
                            <w:r w:rsidRPr="00FA5E11">
                              <w:t xml:space="preserve"> </w:t>
                            </w:r>
                          </w:p>
                          <w:p w:rsidR="007B3264" w:rsidRDefault="007B3264" w:rsidP="007B3264">
                            <w:pPr>
                              <w:pStyle w:val="Presenter"/>
                              <w:rPr>
                                <w:rStyle w:val="Strong"/>
                                <w:b w:val="0"/>
                              </w:rPr>
                            </w:pPr>
                            <w:r>
                              <w:rPr>
                                <w:rStyle w:val="Strong"/>
                                <w:b w:val="0"/>
                              </w:rPr>
                              <w:t xml:space="preserve">Ed Lewis, Founder and CEO, SNOCRU; Jonathan </w:t>
                            </w:r>
                            <w:proofErr w:type="spellStart"/>
                            <w:r>
                              <w:rPr>
                                <w:rStyle w:val="Strong"/>
                                <w:b w:val="0"/>
                              </w:rPr>
                              <w:t>Georger</w:t>
                            </w:r>
                            <w:proofErr w:type="spellEnd"/>
                            <w:r>
                              <w:rPr>
                                <w:rStyle w:val="Strong"/>
                                <w:b w:val="0"/>
                              </w:rPr>
                              <w:t>, Marketing &amp; Partnerships, SNOCRU</w:t>
                            </w:r>
                          </w:p>
                          <w:p w:rsidR="007B3264" w:rsidRPr="00154371" w:rsidRDefault="007B3264" w:rsidP="007B3264">
                            <w:pPr>
                              <w:pStyle w:val="SessionDesc"/>
                            </w:pPr>
                            <w:r>
                              <w:rPr>
                                <w:rStyle w:val="s1"/>
                              </w:rPr>
                              <w:t>What’s Next? How to Enhance your Guest Experience Using Mobile</w:t>
                            </w:r>
                            <w:r w:rsidRPr="00FA5E11">
                              <w:t xml:space="preserve"> </w:t>
                            </w:r>
                          </w:p>
                          <w:p w:rsidR="007B3264" w:rsidRDefault="007B3264" w:rsidP="007B3264">
                            <w:pPr>
                              <w:pStyle w:val="SessionTitleTime"/>
                            </w:pPr>
                          </w:p>
                          <w:p w:rsidR="007B3264" w:rsidRDefault="007B3264" w:rsidP="007B3264">
                            <w:pPr>
                              <w:pStyle w:val="SessionTitleTime"/>
                            </w:pPr>
                            <w:r>
                              <w:t xml:space="preserve">2:15 </w:t>
                            </w:r>
                            <w:r>
                              <w:rPr>
                                <w:sz w:val="16"/>
                                <w:szCs w:val="16"/>
                              </w:rPr>
                              <w:t>PM</w:t>
                            </w:r>
                            <w:r>
                              <w:rPr>
                                <w:sz w:val="16"/>
                                <w:szCs w:val="16"/>
                              </w:rPr>
                              <w:tab/>
                            </w:r>
                            <w:r>
                              <w:t>How Big Season Passes Power the Mountain Community</w:t>
                            </w:r>
                          </w:p>
                          <w:p w:rsidR="007B3264" w:rsidRPr="0003753B" w:rsidRDefault="007B3264" w:rsidP="007B3264">
                            <w:pPr>
                              <w:pStyle w:val="Presenter"/>
                            </w:pPr>
                            <w:r w:rsidRPr="0003753B">
                              <w:t xml:space="preserve">Parker </w:t>
                            </w:r>
                            <w:proofErr w:type="spellStart"/>
                            <w:r w:rsidRPr="0003753B">
                              <w:t>Riehle</w:t>
                            </w:r>
                            <w:proofErr w:type="spellEnd"/>
                            <w:r w:rsidRPr="0003753B">
                              <w:t xml:space="preserve">, President, Ski Vermont </w:t>
                            </w:r>
                            <w:r>
                              <w:t>Assn</w:t>
                            </w:r>
                            <w:r w:rsidRPr="0003753B">
                              <w:t xml:space="preserve">; </w:t>
                            </w:r>
                            <w:r>
                              <w:t xml:space="preserve">Shawn Owens, Resort Sales Dir., Stowe Mountain Resort; </w:t>
                            </w:r>
                            <w:r>
                              <w:br/>
                              <w:t xml:space="preserve">Laurent </w:t>
                            </w:r>
                            <w:proofErr w:type="spellStart"/>
                            <w:r>
                              <w:t>Vaucher</w:t>
                            </w:r>
                            <w:proofErr w:type="spellEnd"/>
                            <w:r>
                              <w:t xml:space="preserve">, General Manager–Mountains, SKIDATA; Win Smith, Chairman/CEO, Summit Ventures; </w:t>
                            </w:r>
                            <w:r>
                              <w:br/>
                              <w:t>Gregg Blanchard, Dir. of Marketing, Inntopia</w:t>
                            </w:r>
                          </w:p>
                          <w:p w:rsidR="007B3264" w:rsidRDefault="007B3264" w:rsidP="007B3264">
                            <w:pPr>
                              <w:pStyle w:val="SessionDesc"/>
                            </w:pPr>
                            <w:r>
                              <w:t>Panelists discuss the impact of the “Big Pass” in the North American and European ski resort industries. How is the pricing strategy developed? What are the risks and opportunities for pass holders and resorts? Will this new trend keep growing? And, how are non-participating ski resorts responding?</w:t>
                            </w:r>
                          </w:p>
                          <w:p w:rsidR="007B3264" w:rsidRDefault="007B3264" w:rsidP="007B3264">
                            <w:pPr>
                              <w:pStyle w:val="SessionDesc"/>
                            </w:pPr>
                          </w:p>
                          <w:p w:rsidR="007B3264" w:rsidRPr="00A64EA6" w:rsidRDefault="007B3264" w:rsidP="007B3264">
                            <w:pPr>
                              <w:pStyle w:val="SessionTitleTime"/>
                              <w:rPr>
                                <w:rStyle w:val="SessionDescChar"/>
                              </w:rPr>
                            </w:pPr>
                            <w:r>
                              <w:t xml:space="preserve">3:15 </w:t>
                            </w:r>
                            <w:r>
                              <w:rPr>
                                <w:sz w:val="16"/>
                                <w:szCs w:val="16"/>
                              </w:rPr>
                              <w:t>P</w:t>
                            </w:r>
                            <w:r w:rsidRPr="00FE1C70">
                              <w:rPr>
                                <w:sz w:val="16"/>
                                <w:szCs w:val="16"/>
                              </w:rPr>
                              <w:t>M</w:t>
                            </w:r>
                            <w:r>
                              <w:tab/>
                              <w:t>Ride, Inspire, Lead</w:t>
                            </w:r>
                            <w:r w:rsidRPr="00A64EA6">
                              <w:t xml:space="preserve"> </w:t>
                            </w:r>
                          </w:p>
                          <w:p w:rsidR="007B3264" w:rsidRPr="00A64EA6" w:rsidRDefault="007B3264" w:rsidP="007B3264">
                            <w:pPr>
                              <w:pStyle w:val="Presenter"/>
                              <w:rPr>
                                <w:rStyle w:val="Strong"/>
                                <w:b w:val="0"/>
                              </w:rPr>
                            </w:pPr>
                            <w:r>
                              <w:rPr>
                                <w:rStyle w:val="Strong"/>
                                <w:b w:val="0"/>
                              </w:rPr>
                              <w:t>Alex Bornstein, Executive Director, The Chill Foundation</w:t>
                            </w:r>
                          </w:p>
                          <w:p w:rsidR="007B3264" w:rsidRDefault="007B3264" w:rsidP="007B3264">
                            <w:pPr>
                              <w:pStyle w:val="SessionDesc"/>
                            </w:pPr>
                            <w:r>
                              <w:t>The Chill Foundation is rapidly growing to serve more youth, in more cities, than ever before. Hear how Chill inspires youth to overcome challenges through board sports and how you can support Chill’s impactful work.</w:t>
                            </w:r>
                            <w:r w:rsidRPr="00A64EA6">
                              <w:t xml:space="preserve"> </w:t>
                            </w:r>
                          </w:p>
                          <w:p w:rsidR="007B3264" w:rsidRDefault="007B3264" w:rsidP="007B3264">
                            <w:pPr>
                              <w:pStyle w:val="SessionTitleTime"/>
                              <w:rPr>
                                <w:rStyle w:val="Strong"/>
                                <w:b/>
                              </w:rPr>
                            </w:pPr>
                          </w:p>
                          <w:p w:rsidR="007B3264" w:rsidRPr="00154371" w:rsidRDefault="007B3264" w:rsidP="007B3264">
                            <w:pPr>
                              <w:pStyle w:val="SessionTitleTime"/>
                            </w:pPr>
                            <w:r>
                              <w:rPr>
                                <w:rStyle w:val="Strong"/>
                                <w:b/>
                              </w:rPr>
                              <w:t xml:space="preserve">3:30 </w:t>
                            </w:r>
                            <w:r>
                              <w:rPr>
                                <w:sz w:val="16"/>
                                <w:szCs w:val="16"/>
                              </w:rPr>
                              <w:t>P</w:t>
                            </w:r>
                            <w:r w:rsidRPr="0015141B">
                              <w:rPr>
                                <w:sz w:val="16"/>
                                <w:szCs w:val="16"/>
                              </w:rPr>
                              <w:t>M</w:t>
                            </w:r>
                            <w:r>
                              <w:rPr>
                                <w:sz w:val="16"/>
                                <w:szCs w:val="16"/>
                              </w:rPr>
                              <w:tab/>
                            </w:r>
                            <w:r>
                              <w:t>Afternoon Networking Break</w:t>
                            </w:r>
                          </w:p>
                          <w:p w:rsidR="007B3264" w:rsidRPr="008A30EE" w:rsidRDefault="007B3264" w:rsidP="007B3264">
                            <w:pPr>
                              <w:pStyle w:val="Presenter"/>
                            </w:pPr>
                          </w:p>
                          <w:p w:rsidR="007B3264" w:rsidRDefault="007B3264" w:rsidP="007B3264">
                            <w:pPr>
                              <w:pStyle w:val="SessionTitleTime"/>
                            </w:pPr>
                            <w:r>
                              <w:t xml:space="preserve">3:45 </w:t>
                            </w:r>
                            <w:r>
                              <w:rPr>
                                <w:sz w:val="16"/>
                                <w:szCs w:val="16"/>
                              </w:rPr>
                              <w:t>PM</w:t>
                            </w:r>
                            <w:r>
                              <w:rPr>
                                <w:sz w:val="16"/>
                                <w:szCs w:val="16"/>
                              </w:rPr>
                              <w:tab/>
                            </w:r>
                            <w:r>
                              <w:t>Vermont: A Small State with a Big Brand</w:t>
                            </w:r>
                          </w:p>
                          <w:p w:rsidR="007B3264" w:rsidRDefault="007B3264" w:rsidP="007B3264">
                            <w:pPr>
                              <w:pStyle w:val="Presenter"/>
                              <w:rPr>
                                <w:rStyle w:val="Strong"/>
                                <w:b w:val="0"/>
                              </w:rPr>
                            </w:pPr>
                            <w:r>
                              <w:rPr>
                                <w:rStyle w:val="Strong"/>
                                <w:b w:val="0"/>
                              </w:rPr>
                              <w:t xml:space="preserve">Sam von Trapp, VP, Trapp Family Lodge; Roger Brown, Co-Founder, Untapped; Corinne </w:t>
                            </w:r>
                            <w:proofErr w:type="spellStart"/>
                            <w:r>
                              <w:rPr>
                                <w:rStyle w:val="Strong"/>
                                <w:b w:val="0"/>
                              </w:rPr>
                              <w:t>Prevot</w:t>
                            </w:r>
                            <w:proofErr w:type="spellEnd"/>
                            <w:r>
                              <w:rPr>
                                <w:rStyle w:val="Strong"/>
                                <w:b w:val="0"/>
                              </w:rPr>
                              <w:t xml:space="preserve">, Founder, </w:t>
                            </w:r>
                            <w:proofErr w:type="spellStart"/>
                            <w:r>
                              <w:rPr>
                                <w:rStyle w:val="Strong"/>
                                <w:b w:val="0"/>
                              </w:rPr>
                              <w:t>Skida</w:t>
                            </w:r>
                            <w:proofErr w:type="spellEnd"/>
                            <w:r>
                              <w:rPr>
                                <w:rStyle w:val="Strong"/>
                                <w:b w:val="0"/>
                              </w:rPr>
                              <w:t xml:space="preserve">; </w:t>
                            </w:r>
                            <w:r>
                              <w:rPr>
                                <w:rStyle w:val="Strong"/>
                                <w:b w:val="0"/>
                              </w:rPr>
                              <w:br/>
                              <w:t xml:space="preserve">Rob </w:t>
                            </w:r>
                            <w:proofErr w:type="spellStart"/>
                            <w:r>
                              <w:rPr>
                                <w:rStyle w:val="Strong"/>
                                <w:b w:val="0"/>
                              </w:rPr>
                              <w:t>Megnin</w:t>
                            </w:r>
                            <w:proofErr w:type="spellEnd"/>
                            <w:r>
                              <w:rPr>
                                <w:rStyle w:val="Strong"/>
                                <w:b w:val="0"/>
                              </w:rPr>
                              <w:t>, Dir. of Marketing, Sales, and Reservations, Killington; Dave Bradbury, President, VCET</w:t>
                            </w:r>
                          </w:p>
                          <w:p w:rsidR="007B3264" w:rsidRDefault="007B3264" w:rsidP="007B3264">
                            <w:pPr>
                              <w:pStyle w:val="SessionDesc"/>
                            </w:pPr>
                            <w:r>
                              <w:t>Join four Vermont entrepreneurs as they share how their companies were founded, how they leveraged the best traits of the Vermont brand, and how they are now generating national sales and recognition.</w:t>
                            </w:r>
                            <w:r w:rsidRPr="006343AA">
                              <w:t xml:space="preserve"> </w:t>
                            </w:r>
                          </w:p>
                          <w:p w:rsidR="007B3264" w:rsidRDefault="007B3264" w:rsidP="007B3264">
                            <w:pPr>
                              <w:pStyle w:val="SessionTitleTime"/>
                            </w:pPr>
                          </w:p>
                          <w:p w:rsidR="007B3264" w:rsidRPr="008A30EE" w:rsidRDefault="007B3264" w:rsidP="007B3264">
                            <w:pPr>
                              <w:pStyle w:val="SessionTitleTime"/>
                            </w:pPr>
                            <w:r>
                              <w:t xml:space="preserve">6:30 </w:t>
                            </w:r>
                            <w:r>
                              <w:rPr>
                                <w:sz w:val="16"/>
                                <w:szCs w:val="16"/>
                              </w:rPr>
                              <w:t>P</w:t>
                            </w:r>
                            <w:r w:rsidRPr="00140979">
                              <w:rPr>
                                <w:sz w:val="16"/>
                                <w:szCs w:val="16"/>
                              </w:rPr>
                              <w:t>M</w:t>
                            </w:r>
                            <w:r>
                              <w:rPr>
                                <w:sz w:val="16"/>
                                <w:szCs w:val="16"/>
                              </w:rPr>
                              <w:tab/>
                            </w:r>
                            <w:r>
                              <w:t xml:space="preserve">Welcome Dinner and Party, </w:t>
                            </w:r>
                            <w:r w:rsidRPr="00282EBE">
                              <w:t>Matterhorn, 4969 Mountain Road</w:t>
                            </w:r>
                            <w:r>
                              <w:t>, Stowe</w:t>
                            </w:r>
                          </w:p>
                          <w:p w:rsidR="007B3264" w:rsidRDefault="007B3264" w:rsidP="007B3264">
                            <w:pPr>
                              <w:pStyle w:val="SessionDesc"/>
                            </w:pPr>
                            <w:r>
                              <w:t>Join us for food and drinks, live music, dancing, and fun at the Matterhorn, voted 2016 BEST Après Ski Bar by USA Today.</w:t>
                            </w:r>
                            <w:r w:rsidRPr="00A64EA6">
                              <w:t xml:space="preserve"> </w:t>
                            </w:r>
                          </w:p>
                          <w:p w:rsidR="007B3264" w:rsidRPr="00A64EA6" w:rsidRDefault="007B3264" w:rsidP="007B3264">
                            <w:pPr>
                              <w:pStyle w:val="SessionTitleTime"/>
                              <w:rPr>
                                <w:rStyle w:val="Strong"/>
                                <w:b/>
                              </w:rPr>
                            </w:pPr>
                          </w:p>
                          <w:p w:rsidR="007B3264" w:rsidRPr="00C85432" w:rsidRDefault="007B3264" w:rsidP="007B3264">
                            <w:pPr>
                              <w:pStyle w:val="SessionTitleTime"/>
                              <w:rPr>
                                <w:rStyle w:val="Strong"/>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426D3D" id="_x0000_t202" coordsize="21600,21600" o:spt="202" path="m,l,21600r21600,l21600,xe">
                <v:stroke joinstyle="miter"/>
                <v:path gradientshapeok="t" o:connecttype="rect"/>
              </v:shapetype>
              <v:shape id="Text Box 154" o:spid="_x0000_s1026" type="#_x0000_t202" style="position:absolute;margin-left:21.45pt;margin-top:66.8pt;width:520.25pt;height:666.4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" filled="f" stroked="f">
                <v:textbox>
                  <w:txbxContent>
                    <w:p w:rsidR="007B3264" w:rsidRPr="00C7497E" w:rsidRDefault="007B3264" w:rsidP="007B3264">
                      <w:pPr>
                        <w:pStyle w:val="SessionTitleTime"/>
                      </w:pPr>
                      <w:r w:rsidRPr="00C7497E">
                        <w:t>9:00</w:t>
                      </w:r>
                      <w:r>
                        <w:t xml:space="preserve"> </w:t>
                      </w:r>
                      <w:r>
                        <w:rPr>
                          <w:sz w:val="16"/>
                          <w:szCs w:val="16"/>
                        </w:rPr>
                        <w:t>A</w:t>
                      </w:r>
                      <w:r w:rsidRPr="00D73B91">
                        <w:rPr>
                          <w:sz w:val="16"/>
                          <w:szCs w:val="16"/>
                        </w:rPr>
                        <w:t>M</w:t>
                      </w:r>
                      <w:r w:rsidRPr="00C7497E">
                        <w:rPr>
                          <w:rStyle w:val="Strong"/>
                          <w:i/>
                        </w:rPr>
                        <w:tab/>
                      </w:r>
                      <w:r>
                        <w:t>State of Inntopia and Roadm</w:t>
                      </w:r>
                      <w:r w:rsidRPr="00C7497E">
                        <w:t xml:space="preserve">ap </w:t>
                      </w:r>
                    </w:p>
                    <w:p w:rsidR="007B3264" w:rsidRPr="00A64EA6" w:rsidRDefault="007B3264" w:rsidP="007B3264">
                      <w:pPr>
                        <w:pStyle w:val="Presenter"/>
                        <w:rPr>
                          <w:rStyle w:val="Strong"/>
                          <w:b w:val="0"/>
                          <w:bCs w:val="0"/>
                        </w:rPr>
                      </w:pPr>
                      <w:r w:rsidRPr="00A64EA6">
                        <w:rPr>
                          <w:rStyle w:val="Strong"/>
                          <w:b w:val="0"/>
                          <w:bCs w:val="0"/>
                        </w:rPr>
                        <w:t xml:space="preserve">Trevor Crist, CEO; </w:t>
                      </w:r>
                      <w:r>
                        <w:rPr>
                          <w:rStyle w:val="Strong"/>
                          <w:b w:val="0"/>
                          <w:bCs w:val="0"/>
                        </w:rPr>
                        <w:t xml:space="preserve">Corey Ryan, CCO; John Kitonis, CTO; Amy Josef, Dir. Account Management; </w:t>
                      </w:r>
                      <w:r>
                        <w:rPr>
                          <w:rStyle w:val="Strong"/>
                          <w:b w:val="0"/>
                          <w:bCs w:val="0"/>
                        </w:rPr>
                        <w:br/>
                        <w:t>Brian Forrest, Dir. Partner Services; Tom Foley, Dir. Business Intelligence</w:t>
                      </w:r>
                    </w:p>
                    <w:p w:rsidR="007B3264" w:rsidRPr="00A64EA6" w:rsidRDefault="007B3264" w:rsidP="007B3264">
                      <w:pPr>
                        <w:pStyle w:val="SessionDesc"/>
                      </w:pPr>
                      <w:r>
                        <w:t>Much has happened this year at Inntopia. Top management provides a deep dive on all that’s new and what’s in store for the years ahead, including eCommerce, Marketing, and Business Intelligence</w:t>
                      </w:r>
                      <w:r w:rsidRPr="00A64EA6">
                        <w:t>.</w:t>
                      </w:r>
                    </w:p>
                    <w:p w:rsidR="007B3264" w:rsidRPr="00A64EA6" w:rsidRDefault="007B3264" w:rsidP="007B3264">
                      <w:pPr>
                        <w:pStyle w:val="SessionDesc"/>
                        <w:rPr>
                          <w:rStyle w:val="Strong"/>
                          <w:rFonts w:ascii="Cambria" w:hAnsi="Cambria"/>
                        </w:rPr>
                      </w:pPr>
                    </w:p>
                    <w:p w:rsidR="007B3264" w:rsidRPr="00A64EA6" w:rsidRDefault="007B3264" w:rsidP="007B3264">
                      <w:pPr>
                        <w:pStyle w:val="SessionTitleTime"/>
                      </w:pPr>
                      <w:r w:rsidRPr="00A64EA6">
                        <w:t>10:15</w:t>
                      </w:r>
                      <w:r>
                        <w:t xml:space="preserve"> </w:t>
                      </w:r>
                      <w:r>
                        <w:rPr>
                          <w:sz w:val="16"/>
                          <w:szCs w:val="16"/>
                        </w:rPr>
                        <w:t>A</w:t>
                      </w:r>
                      <w:r w:rsidRPr="00A64EA6">
                        <w:rPr>
                          <w:sz w:val="16"/>
                          <w:szCs w:val="16"/>
                        </w:rPr>
                        <w:t>M</w:t>
                      </w:r>
                      <w:r w:rsidRPr="00A64EA6">
                        <w:tab/>
                        <w:t xml:space="preserve">Networking Coffee Break </w:t>
                      </w:r>
                    </w:p>
                    <w:p w:rsidR="007B3264" w:rsidRPr="00A64EA6" w:rsidRDefault="007B3264" w:rsidP="007B3264">
                      <w:r w:rsidRPr="00A64EA6">
                        <w:rPr>
                          <w:rStyle w:val="Strong"/>
                          <w:rFonts w:ascii="Cambria" w:hAnsi="Cambria"/>
                        </w:rPr>
                        <w:tab/>
                      </w:r>
                    </w:p>
                    <w:p w:rsidR="007B3264" w:rsidRPr="00A64EA6" w:rsidRDefault="007B3264" w:rsidP="007B3264">
                      <w:pPr>
                        <w:pStyle w:val="SessionTitleTime"/>
                      </w:pPr>
                      <w:r w:rsidRPr="00A64EA6">
                        <w:t>10:40</w:t>
                      </w:r>
                      <w:r>
                        <w:t xml:space="preserve"> </w:t>
                      </w:r>
                      <w:r>
                        <w:rPr>
                          <w:sz w:val="16"/>
                          <w:szCs w:val="16"/>
                        </w:rPr>
                        <w:t>A</w:t>
                      </w:r>
                      <w:r w:rsidRPr="00664775">
                        <w:rPr>
                          <w:sz w:val="16"/>
                          <w:szCs w:val="16"/>
                        </w:rPr>
                        <w:t>M</w:t>
                      </w:r>
                      <w:r w:rsidRPr="00A64EA6">
                        <w:tab/>
                      </w:r>
                      <w:r>
                        <w:t>State of the Industry</w:t>
                      </w:r>
                    </w:p>
                    <w:p w:rsidR="007B3264" w:rsidRPr="00A64EA6" w:rsidRDefault="007B3264" w:rsidP="007B3264">
                      <w:pPr>
                        <w:pStyle w:val="Presenter"/>
                        <w:rPr>
                          <w:rStyle w:val="Strong"/>
                          <w:b w:val="0"/>
                        </w:rPr>
                      </w:pPr>
                      <w:r w:rsidRPr="00A64EA6">
                        <w:rPr>
                          <w:rStyle w:val="Strong"/>
                          <w:b w:val="0"/>
                        </w:rPr>
                        <w:t xml:space="preserve">Ralf Garrison, </w:t>
                      </w:r>
                      <w:r>
                        <w:rPr>
                          <w:rStyle w:val="Strong"/>
                          <w:b w:val="0"/>
                        </w:rPr>
                        <w:t xml:space="preserve">Dir., </w:t>
                      </w:r>
                      <w:proofErr w:type="spellStart"/>
                      <w:r>
                        <w:rPr>
                          <w:rStyle w:val="Strong"/>
                          <w:b w:val="0"/>
                        </w:rPr>
                        <w:t>DestiMetrics</w:t>
                      </w:r>
                      <w:proofErr w:type="spellEnd"/>
                      <w:r>
                        <w:rPr>
                          <w:rStyle w:val="Strong"/>
                          <w:b w:val="0"/>
                        </w:rPr>
                        <w:t xml:space="preserve"> Business Intelligence; Tom Foley, Dir., Inntopia Business Intelligence </w:t>
                      </w:r>
                    </w:p>
                    <w:p w:rsidR="007B3264" w:rsidRPr="00A64EA6" w:rsidRDefault="007B3264" w:rsidP="007B3264">
                      <w:pPr>
                        <w:pStyle w:val="SessionDesc"/>
                      </w:pPr>
                      <w:r>
                        <w:t xml:space="preserve">The business intelligence team gives an overview of the state of the industry, covering the overall state of the economy and a detailed look at how mountain destinations fared in winter 2016/17. Get a look at the summer ahead, and a review of warm weather destinations in the southeast. </w:t>
                      </w:r>
                    </w:p>
                    <w:p w:rsidR="007B3264" w:rsidRPr="00A64EA6" w:rsidRDefault="007B3264" w:rsidP="007B3264"/>
                    <w:p w:rsidR="007B3264" w:rsidRDefault="007B3264" w:rsidP="007B3264">
                      <w:pPr>
                        <w:pStyle w:val="SessionTitleTime"/>
                      </w:pPr>
                      <w:r w:rsidRPr="00A64EA6">
                        <w:t>11:</w:t>
                      </w:r>
                      <w:r>
                        <w:t>3</w:t>
                      </w:r>
                      <w:r w:rsidRPr="00A64EA6">
                        <w:t>0</w:t>
                      </w:r>
                      <w:r>
                        <w:t xml:space="preserve"> </w:t>
                      </w:r>
                      <w:r>
                        <w:rPr>
                          <w:sz w:val="16"/>
                          <w:szCs w:val="16"/>
                        </w:rPr>
                        <w:t>AM</w:t>
                      </w:r>
                      <w:r w:rsidRPr="00A64EA6">
                        <w:tab/>
                      </w:r>
                      <w:r>
                        <w:t>Brands Taking a Stand!</w:t>
                      </w:r>
                    </w:p>
                    <w:p w:rsidR="007B3264" w:rsidRDefault="007B3264" w:rsidP="007B3264">
                      <w:pPr>
                        <w:pStyle w:val="Presenter"/>
                        <w:rPr>
                          <w:rStyle w:val="Strong"/>
                          <w:b w:val="0"/>
                        </w:rPr>
                      </w:pPr>
                      <w:r>
                        <w:rPr>
                          <w:rStyle w:val="Strong"/>
                          <w:b w:val="0"/>
                        </w:rPr>
                        <w:t xml:space="preserve">Jessica Jacobi, Sr. Digital </w:t>
                      </w:r>
                      <w:proofErr w:type="spellStart"/>
                      <w:r>
                        <w:rPr>
                          <w:rStyle w:val="Strong"/>
                          <w:b w:val="0"/>
                        </w:rPr>
                        <w:t>Mktg</w:t>
                      </w:r>
                      <w:proofErr w:type="spellEnd"/>
                      <w:r>
                        <w:rPr>
                          <w:rStyle w:val="Strong"/>
                          <w:b w:val="0"/>
                        </w:rPr>
                        <w:t xml:space="preserve"> </w:t>
                      </w:r>
                      <w:proofErr w:type="spellStart"/>
                      <w:r>
                        <w:rPr>
                          <w:rStyle w:val="Strong"/>
                          <w:b w:val="0"/>
                        </w:rPr>
                        <w:t>Mgr</w:t>
                      </w:r>
                      <w:proofErr w:type="spellEnd"/>
                      <w:r>
                        <w:rPr>
                          <w:rStyle w:val="Strong"/>
                          <w:b w:val="0"/>
                        </w:rPr>
                        <w:t xml:space="preserve">, ASC; Regan Betts, Dir. of Brand, ibex; Mike Hayes, Sr. Global Digital </w:t>
                      </w:r>
                      <w:proofErr w:type="spellStart"/>
                      <w:r>
                        <w:rPr>
                          <w:rStyle w:val="Strong"/>
                          <w:b w:val="0"/>
                        </w:rPr>
                        <w:t>Mktg</w:t>
                      </w:r>
                      <w:proofErr w:type="spellEnd"/>
                      <w:r>
                        <w:rPr>
                          <w:rStyle w:val="Strong"/>
                          <w:b w:val="0"/>
                        </w:rPr>
                        <w:t xml:space="preserve"> </w:t>
                      </w:r>
                      <w:proofErr w:type="spellStart"/>
                      <w:r>
                        <w:rPr>
                          <w:rStyle w:val="Strong"/>
                          <w:b w:val="0"/>
                        </w:rPr>
                        <w:t>Mgr</w:t>
                      </w:r>
                      <w:proofErr w:type="spellEnd"/>
                      <w:r>
                        <w:rPr>
                          <w:rStyle w:val="Strong"/>
                          <w:b w:val="0"/>
                        </w:rPr>
                        <w:t xml:space="preserve">, Ben </w:t>
                      </w:r>
                      <w:r w:rsidRPr="00C5012B">
                        <w:rPr>
                          <w:rStyle w:val="Strong"/>
                          <w:b w:val="0"/>
                          <w:sz w:val="16"/>
                          <w:szCs w:val="16"/>
                        </w:rPr>
                        <w:t>&amp;</w:t>
                      </w:r>
                      <w:r>
                        <w:rPr>
                          <w:rStyle w:val="Strong"/>
                          <w:b w:val="0"/>
                        </w:rPr>
                        <w:t xml:space="preserve"> Jerry’s; MJ </w:t>
                      </w:r>
                      <w:proofErr w:type="spellStart"/>
                      <w:r>
                        <w:rPr>
                          <w:rStyle w:val="Strong"/>
                          <w:b w:val="0"/>
                        </w:rPr>
                        <w:t>Legault</w:t>
                      </w:r>
                      <w:proofErr w:type="spellEnd"/>
                      <w:r>
                        <w:rPr>
                          <w:rStyle w:val="Strong"/>
                          <w:b w:val="0"/>
                        </w:rPr>
                        <w:t xml:space="preserve">, Principal, Origin Design; Lisa Gosselin Lynn, Ed./Co-Publisher, Vermont Ski + Ride </w:t>
                      </w:r>
                    </w:p>
                    <w:p w:rsidR="007B3264" w:rsidRDefault="007B3264" w:rsidP="007B3264">
                      <w:pPr>
                        <w:pStyle w:val="SessionDesc"/>
                      </w:pPr>
                      <w:r>
                        <w:t>Increasingly, brands are using their power to create environmental, social, or political change in the world. Join this question and answer session to discuss how and when this can be effective for the business and the cause. Can you improve both the world and your bottom line? What are the risks?</w:t>
                      </w:r>
                      <w:r w:rsidRPr="006343AA">
                        <w:t xml:space="preserve"> </w:t>
                      </w:r>
                    </w:p>
                    <w:p w:rsidR="007B3264" w:rsidRDefault="007B3264" w:rsidP="007B3264">
                      <w:pPr>
                        <w:pStyle w:val="SessionTitleTime"/>
                      </w:pPr>
                    </w:p>
                    <w:p w:rsidR="007B3264" w:rsidRPr="00033249" w:rsidRDefault="007B3264" w:rsidP="007B3264">
                      <w:pPr>
                        <w:pStyle w:val="SessionTitleTime"/>
                      </w:pPr>
                      <w:r w:rsidRPr="00A64EA6">
                        <w:t>1</w:t>
                      </w:r>
                      <w:r>
                        <w:t>2</w:t>
                      </w:r>
                      <w:r w:rsidRPr="00A64EA6">
                        <w:t>:30</w:t>
                      </w:r>
                      <w:r>
                        <w:t xml:space="preserve"> </w:t>
                      </w:r>
                      <w:r>
                        <w:rPr>
                          <w:sz w:val="16"/>
                          <w:szCs w:val="16"/>
                        </w:rPr>
                        <w:t>P</w:t>
                      </w:r>
                      <w:r w:rsidRPr="00664775">
                        <w:rPr>
                          <w:sz w:val="16"/>
                          <w:szCs w:val="16"/>
                        </w:rPr>
                        <w:t>M</w:t>
                      </w:r>
                      <w:r w:rsidRPr="00A64EA6">
                        <w:tab/>
                      </w:r>
                      <w:r w:rsidRPr="00033249">
                        <w:t xml:space="preserve">Lunch </w:t>
                      </w:r>
                      <w:r>
                        <w:t>–</w:t>
                      </w:r>
                      <w:r w:rsidRPr="00033249">
                        <w:t xml:space="preserve"> The Roost</w:t>
                      </w:r>
                    </w:p>
                    <w:p w:rsidR="007B3264" w:rsidRPr="00A64EA6" w:rsidRDefault="007B3264" w:rsidP="007B3264">
                      <w:pPr>
                        <w:pStyle w:val="SessionDesc"/>
                      </w:pPr>
                      <w:r w:rsidRPr="00033249">
                        <w:t>Grilled Chicken, Pulled Pork, Pasta Salad, Cole Slaw, Watermelon, Brownies</w:t>
                      </w:r>
                    </w:p>
                    <w:p w:rsidR="007B3264" w:rsidRPr="00A64EA6" w:rsidRDefault="007B3264" w:rsidP="007B3264">
                      <w:pPr>
                        <w:pStyle w:val="SessionTitleTime"/>
                      </w:pPr>
                    </w:p>
                    <w:p w:rsidR="007B3264" w:rsidRDefault="007B3264" w:rsidP="007B3264">
                      <w:pPr>
                        <w:pStyle w:val="SessionTitleTime"/>
                      </w:pPr>
                      <w:r>
                        <w:t xml:space="preserve">2:00 </w:t>
                      </w:r>
                      <w:r>
                        <w:rPr>
                          <w:sz w:val="16"/>
                          <w:szCs w:val="16"/>
                        </w:rPr>
                        <w:t>PM</w:t>
                      </w:r>
                      <w:r>
                        <w:rPr>
                          <w:sz w:val="16"/>
                          <w:szCs w:val="16"/>
                        </w:rPr>
                        <w:tab/>
                      </w:r>
                      <w:r>
                        <w:t>SNOCRU Presentation</w:t>
                      </w:r>
                      <w:r w:rsidRPr="00FA5E11">
                        <w:t xml:space="preserve"> </w:t>
                      </w:r>
                    </w:p>
                    <w:p w:rsidR="007B3264" w:rsidRDefault="007B3264" w:rsidP="007B3264">
                      <w:pPr>
                        <w:pStyle w:val="Presenter"/>
                        <w:rPr>
                          <w:rStyle w:val="Strong"/>
                          <w:b w:val="0"/>
                        </w:rPr>
                      </w:pPr>
                      <w:r>
                        <w:rPr>
                          <w:rStyle w:val="Strong"/>
                          <w:b w:val="0"/>
                        </w:rPr>
                        <w:t xml:space="preserve">Ed Lewis, Founder and CEO, SNOCRU; Jonathan </w:t>
                      </w:r>
                      <w:proofErr w:type="spellStart"/>
                      <w:r>
                        <w:rPr>
                          <w:rStyle w:val="Strong"/>
                          <w:b w:val="0"/>
                        </w:rPr>
                        <w:t>Georger</w:t>
                      </w:r>
                      <w:proofErr w:type="spellEnd"/>
                      <w:r>
                        <w:rPr>
                          <w:rStyle w:val="Strong"/>
                          <w:b w:val="0"/>
                        </w:rPr>
                        <w:t>, Marketing &amp; Partnerships, SNOCRU</w:t>
                      </w:r>
                    </w:p>
                    <w:p w:rsidR="007B3264" w:rsidRPr="00154371" w:rsidRDefault="007B3264" w:rsidP="007B3264">
                      <w:pPr>
                        <w:pStyle w:val="SessionDesc"/>
                      </w:pPr>
                      <w:r>
                        <w:rPr>
                          <w:rStyle w:val="s1"/>
                        </w:rPr>
                        <w:t>What’s Next? How to Enhance your Guest Experience Using Mobile</w:t>
                      </w:r>
                      <w:r w:rsidRPr="00FA5E11">
                        <w:t xml:space="preserve"> </w:t>
                      </w:r>
                    </w:p>
                    <w:p w:rsidR="007B3264" w:rsidRDefault="007B3264" w:rsidP="007B3264">
                      <w:pPr>
                        <w:pStyle w:val="SessionTitleTime"/>
                      </w:pPr>
                    </w:p>
                    <w:p w:rsidR="007B3264" w:rsidRDefault="007B3264" w:rsidP="007B3264">
                      <w:pPr>
                        <w:pStyle w:val="SessionTitleTime"/>
                      </w:pPr>
                      <w:r>
                        <w:t xml:space="preserve">2:15 </w:t>
                      </w:r>
                      <w:r>
                        <w:rPr>
                          <w:sz w:val="16"/>
                          <w:szCs w:val="16"/>
                        </w:rPr>
                        <w:t>PM</w:t>
                      </w:r>
                      <w:r>
                        <w:rPr>
                          <w:sz w:val="16"/>
                          <w:szCs w:val="16"/>
                        </w:rPr>
                        <w:tab/>
                      </w:r>
                      <w:r>
                        <w:t>How Big Season Passes Power the Mountain Community</w:t>
                      </w:r>
                    </w:p>
                    <w:p w:rsidR="007B3264" w:rsidRPr="0003753B" w:rsidRDefault="007B3264" w:rsidP="007B3264">
                      <w:pPr>
                        <w:pStyle w:val="Presenter"/>
                      </w:pPr>
                      <w:r w:rsidRPr="0003753B">
                        <w:t xml:space="preserve">Parker </w:t>
                      </w:r>
                      <w:proofErr w:type="spellStart"/>
                      <w:r w:rsidRPr="0003753B">
                        <w:t>Riehle</w:t>
                      </w:r>
                      <w:proofErr w:type="spellEnd"/>
                      <w:r w:rsidRPr="0003753B">
                        <w:t xml:space="preserve">, President, Ski Vermont </w:t>
                      </w:r>
                      <w:r>
                        <w:t>Assn</w:t>
                      </w:r>
                      <w:r w:rsidRPr="0003753B">
                        <w:t xml:space="preserve">; </w:t>
                      </w:r>
                      <w:r>
                        <w:t xml:space="preserve">Shawn Owens, Resort Sales Dir., Stowe Mountain Resort; </w:t>
                      </w:r>
                      <w:r>
                        <w:br/>
                        <w:t xml:space="preserve">Laurent </w:t>
                      </w:r>
                      <w:proofErr w:type="spellStart"/>
                      <w:r>
                        <w:t>Vaucher</w:t>
                      </w:r>
                      <w:proofErr w:type="spellEnd"/>
                      <w:r>
                        <w:t xml:space="preserve">, General Manager–Mountains, SKIDATA; Win Smith, Chairman/CEO, Summit Ventures; </w:t>
                      </w:r>
                      <w:r>
                        <w:br/>
                        <w:t>Gregg Blanchard, Dir. of Marketing, Inntopia</w:t>
                      </w:r>
                    </w:p>
                    <w:p w:rsidR="007B3264" w:rsidRDefault="007B3264" w:rsidP="007B3264">
                      <w:pPr>
                        <w:pStyle w:val="SessionDesc"/>
                      </w:pPr>
                      <w:r>
                        <w:t>Panelists discuss the impact of the “Big Pass” in the North American and European ski resort industries. How is the pricing strategy developed? What are the risks and opportunities for pass holders and resorts? Will this new trend keep growing? And, how are non-participating ski resorts responding?</w:t>
                      </w:r>
                    </w:p>
                    <w:p w:rsidR="007B3264" w:rsidRDefault="007B3264" w:rsidP="007B3264">
                      <w:pPr>
                        <w:pStyle w:val="SessionDesc"/>
                      </w:pPr>
                    </w:p>
                    <w:p w:rsidR="007B3264" w:rsidRPr="00A64EA6" w:rsidRDefault="007B3264" w:rsidP="007B3264">
                      <w:pPr>
                        <w:pStyle w:val="SessionTitleTime"/>
                        <w:rPr>
                          <w:rStyle w:val="SessionDescChar"/>
                        </w:rPr>
                      </w:pPr>
                      <w:r>
                        <w:t xml:space="preserve">3:15 </w:t>
                      </w:r>
                      <w:r>
                        <w:rPr>
                          <w:sz w:val="16"/>
                          <w:szCs w:val="16"/>
                        </w:rPr>
                        <w:t>P</w:t>
                      </w:r>
                      <w:r w:rsidRPr="00FE1C70">
                        <w:rPr>
                          <w:sz w:val="16"/>
                          <w:szCs w:val="16"/>
                        </w:rPr>
                        <w:t>M</w:t>
                      </w:r>
                      <w:r>
                        <w:tab/>
                        <w:t>Ride, Inspire, Lead</w:t>
                      </w:r>
                      <w:r w:rsidRPr="00A64EA6">
                        <w:t xml:space="preserve"> </w:t>
                      </w:r>
                    </w:p>
                    <w:p w:rsidR="007B3264" w:rsidRPr="00A64EA6" w:rsidRDefault="007B3264" w:rsidP="007B3264">
                      <w:pPr>
                        <w:pStyle w:val="Presenter"/>
                        <w:rPr>
                          <w:rStyle w:val="Strong"/>
                          <w:b w:val="0"/>
                        </w:rPr>
                      </w:pPr>
                      <w:r>
                        <w:rPr>
                          <w:rStyle w:val="Strong"/>
                          <w:b w:val="0"/>
                        </w:rPr>
                        <w:t>Alex Bornstein, Executive Director, The Chill Foundation</w:t>
                      </w:r>
                    </w:p>
                    <w:p w:rsidR="007B3264" w:rsidRDefault="007B3264" w:rsidP="007B3264">
                      <w:pPr>
                        <w:pStyle w:val="SessionDesc"/>
                      </w:pPr>
                      <w:r>
                        <w:t>The Chill Foundation is rapidly growing to serve more youth, in more cities, than ever before. Hear how Chill inspires youth to overcome challenges through board sports and how you can support Chill’s impactful work.</w:t>
                      </w:r>
                      <w:r w:rsidRPr="00A64EA6">
                        <w:t xml:space="preserve"> </w:t>
                      </w:r>
                    </w:p>
                    <w:p w:rsidR="007B3264" w:rsidRDefault="007B3264" w:rsidP="007B3264">
                      <w:pPr>
                        <w:pStyle w:val="SessionTitleTime"/>
                        <w:rPr>
                          <w:rStyle w:val="Strong"/>
                          <w:b/>
                        </w:rPr>
                      </w:pPr>
                    </w:p>
                    <w:p w:rsidR="007B3264" w:rsidRPr="00154371" w:rsidRDefault="007B3264" w:rsidP="007B3264">
                      <w:pPr>
                        <w:pStyle w:val="SessionTitleTime"/>
                      </w:pPr>
                      <w:r>
                        <w:rPr>
                          <w:rStyle w:val="Strong"/>
                          <w:b/>
                        </w:rPr>
                        <w:t xml:space="preserve">3:30 </w:t>
                      </w:r>
                      <w:r>
                        <w:rPr>
                          <w:sz w:val="16"/>
                          <w:szCs w:val="16"/>
                        </w:rPr>
                        <w:t>P</w:t>
                      </w:r>
                      <w:r w:rsidRPr="0015141B">
                        <w:rPr>
                          <w:sz w:val="16"/>
                          <w:szCs w:val="16"/>
                        </w:rPr>
                        <w:t>M</w:t>
                      </w:r>
                      <w:r>
                        <w:rPr>
                          <w:sz w:val="16"/>
                          <w:szCs w:val="16"/>
                        </w:rPr>
                        <w:tab/>
                      </w:r>
                      <w:r>
                        <w:t>Afternoon Networking Break</w:t>
                      </w:r>
                    </w:p>
                    <w:p w:rsidR="007B3264" w:rsidRPr="008A30EE" w:rsidRDefault="007B3264" w:rsidP="007B3264">
                      <w:pPr>
                        <w:pStyle w:val="Presenter"/>
                      </w:pPr>
                    </w:p>
                    <w:p w:rsidR="007B3264" w:rsidRDefault="007B3264" w:rsidP="007B3264">
                      <w:pPr>
                        <w:pStyle w:val="SessionTitleTime"/>
                      </w:pPr>
                      <w:r>
                        <w:t xml:space="preserve">3:45 </w:t>
                      </w:r>
                      <w:r>
                        <w:rPr>
                          <w:sz w:val="16"/>
                          <w:szCs w:val="16"/>
                        </w:rPr>
                        <w:t>PM</w:t>
                      </w:r>
                      <w:r>
                        <w:rPr>
                          <w:sz w:val="16"/>
                          <w:szCs w:val="16"/>
                        </w:rPr>
                        <w:tab/>
                      </w:r>
                      <w:r>
                        <w:t>Vermont: A Small State with a Big Brand</w:t>
                      </w:r>
                    </w:p>
                    <w:p w:rsidR="007B3264" w:rsidRDefault="007B3264" w:rsidP="007B3264">
                      <w:pPr>
                        <w:pStyle w:val="Presenter"/>
                        <w:rPr>
                          <w:rStyle w:val="Strong"/>
                          <w:b w:val="0"/>
                        </w:rPr>
                      </w:pPr>
                      <w:r>
                        <w:rPr>
                          <w:rStyle w:val="Strong"/>
                          <w:b w:val="0"/>
                        </w:rPr>
                        <w:t xml:space="preserve">Sam von Trapp, VP, Trapp Family Lodge; Roger Brown, Co-Founder, Untapped; Corinne </w:t>
                      </w:r>
                      <w:proofErr w:type="spellStart"/>
                      <w:r>
                        <w:rPr>
                          <w:rStyle w:val="Strong"/>
                          <w:b w:val="0"/>
                        </w:rPr>
                        <w:t>Prevot</w:t>
                      </w:r>
                      <w:proofErr w:type="spellEnd"/>
                      <w:r>
                        <w:rPr>
                          <w:rStyle w:val="Strong"/>
                          <w:b w:val="0"/>
                        </w:rPr>
                        <w:t xml:space="preserve">, Founder, </w:t>
                      </w:r>
                      <w:proofErr w:type="spellStart"/>
                      <w:r>
                        <w:rPr>
                          <w:rStyle w:val="Strong"/>
                          <w:b w:val="0"/>
                        </w:rPr>
                        <w:t>Skida</w:t>
                      </w:r>
                      <w:proofErr w:type="spellEnd"/>
                      <w:r>
                        <w:rPr>
                          <w:rStyle w:val="Strong"/>
                          <w:b w:val="0"/>
                        </w:rPr>
                        <w:t xml:space="preserve">; </w:t>
                      </w:r>
                      <w:r>
                        <w:rPr>
                          <w:rStyle w:val="Strong"/>
                          <w:b w:val="0"/>
                        </w:rPr>
                        <w:br/>
                        <w:t xml:space="preserve">Rob </w:t>
                      </w:r>
                      <w:proofErr w:type="spellStart"/>
                      <w:r>
                        <w:rPr>
                          <w:rStyle w:val="Strong"/>
                          <w:b w:val="0"/>
                        </w:rPr>
                        <w:t>Megnin</w:t>
                      </w:r>
                      <w:proofErr w:type="spellEnd"/>
                      <w:r>
                        <w:rPr>
                          <w:rStyle w:val="Strong"/>
                          <w:b w:val="0"/>
                        </w:rPr>
                        <w:t>, Dir. of Marketing, Sales, and Reservations, Killington; Dave Bradbury, President, VCET</w:t>
                      </w:r>
                    </w:p>
                    <w:p w:rsidR="007B3264" w:rsidRDefault="007B3264" w:rsidP="007B3264">
                      <w:pPr>
                        <w:pStyle w:val="SessionDesc"/>
                      </w:pPr>
                      <w:r>
                        <w:t>Join four Vermont entrepreneurs as they share how their companies were founded, how they leveraged the best traits of the Vermont brand, and how they are now generating national sales and recognition.</w:t>
                      </w:r>
                      <w:r w:rsidRPr="006343AA">
                        <w:t xml:space="preserve"> </w:t>
                      </w:r>
                    </w:p>
                    <w:p w:rsidR="007B3264" w:rsidRDefault="007B3264" w:rsidP="007B3264">
                      <w:pPr>
                        <w:pStyle w:val="SessionTitleTime"/>
                      </w:pPr>
                    </w:p>
                    <w:p w:rsidR="007B3264" w:rsidRPr="008A30EE" w:rsidRDefault="007B3264" w:rsidP="007B3264">
                      <w:pPr>
                        <w:pStyle w:val="SessionTitleTime"/>
                      </w:pPr>
                      <w:r>
                        <w:t xml:space="preserve">6:30 </w:t>
                      </w:r>
                      <w:r>
                        <w:rPr>
                          <w:sz w:val="16"/>
                          <w:szCs w:val="16"/>
                        </w:rPr>
                        <w:t>P</w:t>
                      </w:r>
                      <w:r w:rsidRPr="00140979">
                        <w:rPr>
                          <w:sz w:val="16"/>
                          <w:szCs w:val="16"/>
                        </w:rPr>
                        <w:t>M</w:t>
                      </w:r>
                      <w:r>
                        <w:rPr>
                          <w:sz w:val="16"/>
                          <w:szCs w:val="16"/>
                        </w:rPr>
                        <w:tab/>
                      </w:r>
                      <w:r>
                        <w:t xml:space="preserve">Welcome Dinner and Party, </w:t>
                      </w:r>
                      <w:r w:rsidRPr="00282EBE">
                        <w:t>Matterhorn, 4969 Mountain Road</w:t>
                      </w:r>
                      <w:r>
                        <w:t>, Stowe</w:t>
                      </w:r>
                    </w:p>
                    <w:p w:rsidR="007B3264" w:rsidRDefault="007B3264" w:rsidP="007B3264">
                      <w:pPr>
                        <w:pStyle w:val="SessionDesc"/>
                      </w:pPr>
                      <w:r>
                        <w:t>Join us for food and drinks, live music, dancing, and fun at the Matterhorn, voted 2016 BEST Après Ski Bar by USA Today.</w:t>
                      </w:r>
                      <w:r w:rsidRPr="00A64EA6">
                        <w:t xml:space="preserve"> </w:t>
                      </w:r>
                    </w:p>
                    <w:p w:rsidR="007B3264" w:rsidRPr="00A64EA6" w:rsidRDefault="007B3264" w:rsidP="007B3264">
                      <w:pPr>
                        <w:pStyle w:val="SessionTitleTime"/>
                        <w:rPr>
                          <w:rStyle w:val="Strong"/>
                          <w:b/>
                        </w:rPr>
                      </w:pPr>
                    </w:p>
                    <w:p w:rsidR="007B3264" w:rsidRPr="00C85432" w:rsidRDefault="007B3264" w:rsidP="007B3264">
                      <w:pPr>
                        <w:pStyle w:val="SessionTitleTime"/>
                        <w:rPr>
                          <w:rStyle w:val="Strong"/>
                          <w:b/>
                        </w:rPr>
                      </w:pPr>
                    </w:p>
                  </w:txbxContent>
                </v:textbox>
                <w10:wrap anchorx="page" anchory="page"/>
              </v:shape>
            </w:pict>
          </mc:Fallback>
        </mc:AlternateContent>
      </w:r>
    </w:p>
    <w:p w:rsidR="00F05463" w:rsidRDefault="00A35397" w:rsidP="009D5876">
      <w:r>
        <w:rPr>
          <w:noProof/>
        </w:rPr>
        <mc:AlternateContent>
          <mc:Choice Requires="wps">
            <w:drawing>
              <wp:anchor distT="0" distB="0" distL="114300" distR="114300" simplePos="0" relativeHeight="251655680" behindDoc="0" locked="0" layoutInCell="1" allowOverlap="1" wp14:anchorId="48EA0331" wp14:editId="54894A23">
                <wp:simplePos x="0" y="0"/>
                <wp:positionH relativeFrom="page">
                  <wp:posOffset>6775938</wp:posOffset>
                </wp:positionH>
                <wp:positionV relativeFrom="page">
                  <wp:posOffset>1084386</wp:posOffset>
                </wp:positionV>
                <wp:extent cx="801370" cy="8194430"/>
                <wp:effectExtent l="0" t="0" r="0" b="0"/>
                <wp:wrapNone/>
                <wp:docPr id="687"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8194430"/>
                        </a:xfrm>
                        <a:prstGeom prst="rect">
                          <a:avLst/>
                        </a:prstGeom>
                        <a:noFill/>
                        <a:ln>
                          <a:noFill/>
                        </a:ln>
                        <a:extLst>
                          <a:ext uri="{909E8E84-426E-40DD-AFC4-6F175D3DCCD1}">
                            <a14:hiddenFill xmlns:a14="http://schemas.microsoft.com/office/drawing/2010/main">
                              <a:solidFill>
                                <a:srgbClr val="2758D1"/>
                              </a:solidFill>
                            </a14:hiddenFill>
                          </a:ext>
                          <a:ext uri="{91240B29-F687-4F45-9708-019B960494DF}">
                            <a14:hiddenLine xmlns:a14="http://schemas.microsoft.com/office/drawing/2010/main" w="25400">
                              <a:solidFill>
                                <a:srgbClr val="000080"/>
                              </a:solidFill>
                              <a:miter lim="800000"/>
                              <a:headEnd/>
                              <a:tailEnd/>
                            </a14:hiddenLine>
                          </a:ext>
                        </a:extLst>
                      </wps:spPr>
                      <wps:txbx>
                        <w:txbxContent>
                          <w:p w:rsidR="00BC09D7" w:rsidRPr="000F18C8" w:rsidRDefault="00BC09D7" w:rsidP="00C81843">
                            <w:pPr>
                              <w:pStyle w:val="Heading2"/>
                            </w:pPr>
                            <w:r>
                              <w:t xml:space="preserve">                                     Day One</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A0331" id="Text Box 464" o:spid="_x0000_s1027" type="#_x0000_t202" style="position:absolute;margin-left:533.55pt;margin-top:85.4pt;width:63.1pt;height:645.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" filled="f" fillcolor="#2758d1" stroked="f" strokecolor="navy" strokeweight="2pt">
                <v:textbox style="layout-flow:vertical">
                  <w:txbxContent>
                    <w:p w:rsidR="00BC09D7" w:rsidRPr="000F18C8" w:rsidRDefault="00BC09D7" w:rsidP="00C81843">
                      <w:pPr>
                        <w:pStyle w:val="Heading2"/>
                      </w:pPr>
                      <w:r>
                        <w:t xml:space="preserve">                                     Day One</w:t>
                      </w:r>
                    </w:p>
                  </w:txbxContent>
                </v:textbox>
                <w10:wrap anchorx="page" anchory="page"/>
              </v:shape>
            </w:pict>
          </mc:Fallback>
        </mc:AlternateContent>
      </w:r>
      <w:r w:rsidR="0004124F">
        <w:rPr>
          <w:noProof/>
        </w:rPr>
        <w:drawing>
          <wp:anchor distT="0" distB="0" distL="114300" distR="114300" simplePos="0" relativeHeight="251660800" behindDoc="0" locked="0" layoutInCell="1" allowOverlap="1" wp14:anchorId="5E8A6503" wp14:editId="7E5214B4">
            <wp:simplePos x="0" y="0"/>
            <wp:positionH relativeFrom="column">
              <wp:posOffset>5860415</wp:posOffset>
            </wp:positionH>
            <wp:positionV relativeFrom="paragraph">
              <wp:posOffset>-495300</wp:posOffset>
            </wp:positionV>
            <wp:extent cx="1030605" cy="488950"/>
            <wp:effectExtent l="0" t="0" r="0" b="6350"/>
            <wp:wrapTopAndBottom/>
            <wp:docPr id="672" name="Picture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NSIGHT logo.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0605" cy="488950"/>
                    </a:xfrm>
                    <a:prstGeom prst="rect">
                      <a:avLst/>
                    </a:prstGeom>
                  </pic:spPr>
                </pic:pic>
              </a:graphicData>
            </a:graphic>
            <wp14:sizeRelH relativeFrom="margin">
              <wp14:pctWidth>0</wp14:pctWidth>
            </wp14:sizeRelH>
            <wp14:sizeRelV relativeFrom="margin">
              <wp14:pctHeight>0</wp14:pctHeight>
            </wp14:sizeRelV>
          </wp:anchor>
        </w:drawing>
      </w:r>
      <w:r w:rsidR="006D454B">
        <w:rPr>
          <w:noProof/>
        </w:rPr>
        <mc:AlternateContent>
          <mc:Choice Requires="wps">
            <w:drawing>
              <wp:anchor distT="0" distB="0" distL="114300" distR="114300" simplePos="0" relativeHeight="251658752" behindDoc="0" locked="0" layoutInCell="1" allowOverlap="1" wp14:anchorId="21253E20" wp14:editId="2CCD27DE">
                <wp:simplePos x="0" y="0"/>
                <wp:positionH relativeFrom="page">
                  <wp:posOffset>327660</wp:posOffset>
                </wp:positionH>
                <wp:positionV relativeFrom="page">
                  <wp:posOffset>292735</wp:posOffset>
                </wp:positionV>
                <wp:extent cx="4994275" cy="367665"/>
                <wp:effectExtent l="0" t="0" r="0" b="0"/>
                <wp:wrapNone/>
                <wp:docPr id="691"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275"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9D7" w:rsidRPr="0075093D" w:rsidRDefault="00BC09D7" w:rsidP="006D454B">
                            <w:pPr>
                              <w:pStyle w:val="Heading41"/>
                              <w:jc w:val="left"/>
                            </w:pPr>
                            <w:r>
                              <w:t xml:space="preserve">Tuesday </w:t>
                            </w:r>
                            <w:r w:rsidRPr="0075093D">
                              <w:t xml:space="preserve">May </w:t>
                            </w:r>
                            <w:r>
                              <w:t>23</w:t>
                            </w:r>
                            <w:r w:rsidRPr="0075093D">
                              <w:t>, 201</w:t>
                            </w:r>
                            <w:r>
                              <w:t xml:space="preserve">7          </w:t>
                            </w:r>
                            <w:r w:rsidRPr="00E74F55">
                              <w:rPr>
                                <w:i/>
                                <w:sz w:val="28"/>
                                <w:szCs w:val="28"/>
                              </w:rPr>
                              <w:t>Pinnacle Ballroom</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253E20" id="Text Box 156" o:spid="_x0000_s1028" type="#_x0000_t202" style="position:absolute;margin-left:25.8pt;margin-top:23.05pt;width:393.25pt;height:28.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icugIAAMQ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" filled="f" stroked="f">
                <v:textbox style="mso-fit-shape-to-text:t">
                  <w:txbxContent>
                    <w:p w:rsidR="00BC09D7" w:rsidRPr="0075093D" w:rsidRDefault="00BC09D7" w:rsidP="006D454B">
                      <w:pPr>
                        <w:pStyle w:val="Heading41"/>
                        <w:jc w:val="left"/>
                      </w:pPr>
                      <w:r>
                        <w:t xml:space="preserve">Tuesday </w:t>
                      </w:r>
                      <w:r w:rsidRPr="0075093D">
                        <w:t xml:space="preserve">May </w:t>
                      </w:r>
                      <w:r>
                        <w:t>23</w:t>
                      </w:r>
                      <w:r w:rsidRPr="0075093D">
                        <w:t>, 201</w:t>
                      </w:r>
                      <w:r>
                        <w:t xml:space="preserve">7          </w:t>
                      </w:r>
                      <w:r w:rsidRPr="00E74F55">
                        <w:rPr>
                          <w:i/>
                          <w:sz w:val="28"/>
                          <w:szCs w:val="28"/>
                        </w:rPr>
                        <w:t>Pinnacle Ballroom</w:t>
                      </w:r>
                    </w:p>
                  </w:txbxContent>
                </v:textbox>
                <w10:wrap anchorx="page" anchory="page"/>
              </v:shape>
            </w:pict>
          </mc:Fallback>
        </mc:AlternateContent>
      </w:r>
    </w:p>
    <w:p w:rsidR="00983F07" w:rsidRDefault="00983F07" w:rsidP="009D5876"/>
    <w:p w:rsidR="00415AEF" w:rsidRDefault="00875F34" w:rsidP="009D5876">
      <w:r>
        <w:br w:type="page"/>
      </w:r>
    </w:p>
    <w:p w:rsidR="00875F34" w:rsidRDefault="007B3264" w:rsidP="009D5876">
      <w:r>
        <w:rPr>
          <w:noProof/>
        </w:rPr>
        <w:lastRenderedPageBreak/>
        <mc:AlternateContent>
          <mc:Choice Requires="wps">
            <w:drawing>
              <wp:anchor distT="0" distB="0" distL="114300" distR="114300" simplePos="0" relativeHeight="251668992" behindDoc="0" locked="0" layoutInCell="1" allowOverlap="1" wp14:anchorId="090538BA" wp14:editId="285DECD9">
                <wp:simplePos x="0" y="0"/>
                <wp:positionH relativeFrom="page">
                  <wp:posOffset>933450</wp:posOffset>
                </wp:positionH>
                <wp:positionV relativeFrom="page">
                  <wp:posOffset>882650</wp:posOffset>
                </wp:positionV>
                <wp:extent cx="6580505" cy="8591550"/>
                <wp:effectExtent l="0" t="0" r="0" b="0"/>
                <wp:wrapNone/>
                <wp:docPr id="18"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0505" cy="859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264" w:rsidRPr="00CA3F6B" w:rsidRDefault="007B3264" w:rsidP="007B3264">
                            <w:pPr>
                              <w:pStyle w:val="Heading3"/>
                            </w:pPr>
                            <w:r>
                              <w:t>Morning ~ Simultaneous Tracks</w:t>
                            </w:r>
                          </w:p>
                          <w:p w:rsidR="007B3264" w:rsidRDefault="007B3264" w:rsidP="007B3264">
                            <w:pPr>
                              <w:pStyle w:val="SessionTitleTime"/>
                            </w:pPr>
                            <w:r>
                              <w:t xml:space="preserve">9:00 </w:t>
                            </w:r>
                            <w:r w:rsidRPr="00576DD6">
                              <w:rPr>
                                <w:sz w:val="16"/>
                                <w:szCs w:val="16"/>
                              </w:rPr>
                              <w:t>AM</w:t>
                            </w:r>
                            <w:r>
                              <w:tab/>
                              <w:t xml:space="preserve">Marketing Cloud and Client Portal Roadmap – </w:t>
                            </w:r>
                            <w:r>
                              <w:rPr>
                                <w:i/>
                              </w:rPr>
                              <w:t>Summit</w:t>
                            </w:r>
                            <w:r w:rsidRPr="007728C1">
                              <w:rPr>
                                <w:i/>
                              </w:rPr>
                              <w:t xml:space="preserve"> Ballroom</w:t>
                            </w:r>
                          </w:p>
                          <w:p w:rsidR="007B3264" w:rsidRPr="00E95F17" w:rsidRDefault="007B3264" w:rsidP="007B3264">
                            <w:pPr>
                              <w:pStyle w:val="Presenter"/>
                              <w:rPr>
                                <w:b/>
                              </w:rPr>
                            </w:pPr>
                            <w:r>
                              <w:rPr>
                                <w:rStyle w:val="Strong"/>
                                <w:b w:val="0"/>
                              </w:rPr>
                              <w:t xml:space="preserve">Ben </w:t>
                            </w:r>
                            <w:proofErr w:type="spellStart"/>
                            <w:r>
                              <w:rPr>
                                <w:rStyle w:val="Strong"/>
                                <w:b w:val="0"/>
                              </w:rPr>
                              <w:t>Zeeb</w:t>
                            </w:r>
                            <w:proofErr w:type="spellEnd"/>
                            <w:r>
                              <w:rPr>
                                <w:rStyle w:val="Strong"/>
                                <w:b w:val="0"/>
                              </w:rPr>
                              <w:t>, Sr. VP of Product Development</w:t>
                            </w:r>
                          </w:p>
                          <w:p w:rsidR="007B3264" w:rsidRDefault="007B3264" w:rsidP="007B3264">
                            <w:pPr>
                              <w:pStyle w:val="SessionDesc"/>
                            </w:pPr>
                            <w:r>
                              <w:t>The last year has been a big one for the Ryan Solutions team as they joined Inntopia and rebranded to the Marketing Cloud. Hear how the new client portal, Insight, is taking shape and opening doors for powerful intelligence, visualization, and data access to help marketers turn what they know about their guests into targeted, ROI-generating campaigns.</w:t>
                            </w:r>
                            <w:r w:rsidRPr="00E95F17">
                              <w:t xml:space="preserve"> </w:t>
                            </w:r>
                          </w:p>
                          <w:p w:rsidR="007B3264" w:rsidRDefault="007B3264" w:rsidP="007B3264">
                            <w:pPr>
                              <w:pStyle w:val="Presenter"/>
                            </w:pPr>
                          </w:p>
                          <w:p w:rsidR="007B3264" w:rsidRPr="007728C1" w:rsidRDefault="007B3264" w:rsidP="007B3264">
                            <w:pPr>
                              <w:pStyle w:val="SessionTitleTime"/>
                              <w:rPr>
                                <w:i/>
                              </w:rPr>
                            </w:pPr>
                            <w:r>
                              <w:t xml:space="preserve">9:00 </w:t>
                            </w:r>
                            <w:r w:rsidRPr="00576DD6">
                              <w:rPr>
                                <w:sz w:val="16"/>
                                <w:szCs w:val="16"/>
                              </w:rPr>
                              <w:t>AM</w:t>
                            </w:r>
                            <w:r>
                              <w:tab/>
                              <w:t xml:space="preserve">Engineering the </w:t>
                            </w:r>
                            <w:proofErr w:type="spellStart"/>
                            <w:r>
                              <w:t>Inntopian</w:t>
                            </w:r>
                            <w:proofErr w:type="spellEnd"/>
                            <w:r>
                              <w:t xml:space="preserve"> Enterprise – </w:t>
                            </w:r>
                            <w:r>
                              <w:rPr>
                                <w:i/>
                              </w:rPr>
                              <w:t>Pinnacle Ballroom</w:t>
                            </w:r>
                          </w:p>
                          <w:p w:rsidR="007B3264" w:rsidRPr="00017F81" w:rsidRDefault="007B3264" w:rsidP="007B3264">
                            <w:pPr>
                              <w:pStyle w:val="Presenter"/>
                            </w:pPr>
                            <w:r>
                              <w:rPr>
                                <w:rStyle w:val="Strong"/>
                                <w:b w:val="0"/>
                              </w:rPr>
                              <w:t>John Kitonis, CTO; Andrea Rosamilia, VP of Product Management</w:t>
                            </w:r>
                          </w:p>
                          <w:p w:rsidR="007B3264" w:rsidRDefault="007B3264" w:rsidP="007B3264">
                            <w:pPr>
                              <w:pStyle w:val="SessionDesc"/>
                            </w:pPr>
                            <w:r>
                              <w:t>As Inntopia grows and modernizes, the software team is transitioning from Development to Engineering. </w:t>
                            </w:r>
                            <w:r>
                              <w:rPr>
                                <w:rStyle w:val="s1"/>
                              </w:rPr>
                              <w:t>Get a behind-the-scenes look at the processes, technologies, and methodologies being used and how the Marketing Cloud and Business Intelligence engineering teams are integrating their practices, tools, and techniques to ensure quality, deployment methodologies, and more.</w:t>
                            </w:r>
                          </w:p>
                          <w:p w:rsidR="007B3264" w:rsidRDefault="007B3264" w:rsidP="007B3264">
                            <w:pPr>
                              <w:pStyle w:val="SessionTitleTime"/>
                            </w:pPr>
                            <w:r>
                              <w:t>~~~~~</w:t>
                            </w:r>
                          </w:p>
                          <w:p w:rsidR="007B3264" w:rsidRDefault="007B3264" w:rsidP="007B3264">
                            <w:pPr>
                              <w:pStyle w:val="SessionDesc"/>
                            </w:pPr>
                          </w:p>
                          <w:p w:rsidR="007B3264" w:rsidRPr="007D396B" w:rsidRDefault="007B3264" w:rsidP="007B3264">
                            <w:pPr>
                              <w:pStyle w:val="SessionTitleTime"/>
                            </w:pPr>
                            <w:r>
                              <w:t xml:space="preserve">10:00 </w:t>
                            </w:r>
                            <w:r w:rsidRPr="00576DD6">
                              <w:rPr>
                                <w:sz w:val="16"/>
                                <w:szCs w:val="16"/>
                              </w:rPr>
                              <w:t>AM</w:t>
                            </w:r>
                            <w:r>
                              <w:tab/>
                              <w:t xml:space="preserve">Inntopia Business Intelligence – </w:t>
                            </w:r>
                            <w:r>
                              <w:rPr>
                                <w:i/>
                              </w:rPr>
                              <w:t>Summit</w:t>
                            </w:r>
                            <w:r w:rsidRPr="007728C1">
                              <w:rPr>
                                <w:i/>
                              </w:rPr>
                              <w:t xml:space="preserve"> Ballroom</w:t>
                            </w:r>
                          </w:p>
                          <w:p w:rsidR="007B3264" w:rsidRPr="00E95F17" w:rsidRDefault="007B3264" w:rsidP="007B3264">
                            <w:pPr>
                              <w:pStyle w:val="Presenter"/>
                              <w:rPr>
                                <w:b/>
                              </w:rPr>
                            </w:pPr>
                            <w:r>
                              <w:rPr>
                                <w:rStyle w:val="Strong"/>
                                <w:b w:val="0"/>
                              </w:rPr>
                              <w:t xml:space="preserve">Trevor Crist, CEO; </w:t>
                            </w:r>
                            <w:bookmarkStart w:id="0" w:name="_Hlk482707662"/>
                            <w:r>
                              <w:rPr>
                                <w:rStyle w:val="Strong"/>
                                <w:b w:val="0"/>
                              </w:rPr>
                              <w:t>Tom Foley, Dir. Business Intelligence; John Kitonis, CTO</w:t>
                            </w:r>
                            <w:bookmarkEnd w:id="0"/>
                          </w:p>
                          <w:p w:rsidR="007B3264" w:rsidRPr="007D396B" w:rsidRDefault="007B3264" w:rsidP="007B3264">
                            <w:pPr>
                              <w:pStyle w:val="SessionDesc"/>
                            </w:pPr>
                            <w:r>
                              <w:t>What’s in the future for this new aspect of the Inntopia family? Join this high-level talk about plans for new BI opportunities currently in the works and things we hope to do. Then, help us build a wish list of BI products you’d like to see. Come see how we plan to help you make data-driven decisions in the coming months and years.</w:t>
                            </w:r>
                          </w:p>
                          <w:p w:rsidR="007B3264" w:rsidRDefault="007B3264" w:rsidP="007B3264">
                            <w:pPr>
                              <w:pStyle w:val="SessionDesc"/>
                            </w:pPr>
                          </w:p>
                          <w:p w:rsidR="007B3264" w:rsidRDefault="007B3264" w:rsidP="007B3264">
                            <w:pPr>
                              <w:pStyle w:val="SessionTitleTime"/>
                              <w:rPr>
                                <w:i/>
                              </w:rPr>
                            </w:pPr>
                            <w:r>
                              <w:t xml:space="preserve">10:00 </w:t>
                            </w:r>
                            <w:r w:rsidRPr="00576DD6">
                              <w:rPr>
                                <w:sz w:val="16"/>
                                <w:szCs w:val="16"/>
                              </w:rPr>
                              <w:t>AM</w:t>
                            </w:r>
                            <w:r>
                              <w:tab/>
                              <w:t xml:space="preserve">The State of Inntopia RMS – </w:t>
                            </w:r>
                            <w:r>
                              <w:rPr>
                                <w:i/>
                              </w:rPr>
                              <w:t xml:space="preserve">Pinnacle Ballroom </w:t>
                            </w:r>
                          </w:p>
                          <w:p w:rsidR="007B3264" w:rsidRPr="00104068" w:rsidRDefault="007B3264" w:rsidP="007B3264">
                            <w:pPr>
                              <w:pStyle w:val="Presenter"/>
                              <w:rPr>
                                <w:rStyle w:val="Strong"/>
                                <w:b w:val="0"/>
                              </w:rPr>
                            </w:pPr>
                            <w:r>
                              <w:rPr>
                                <w:rStyle w:val="Strong"/>
                                <w:b w:val="0"/>
                              </w:rPr>
                              <w:t>Gibson LaFountaine, Sr. Strategic Account Manager; Brian Lyster, Product Owner</w:t>
                            </w:r>
                          </w:p>
                          <w:p w:rsidR="007B3264" w:rsidRDefault="007B3264" w:rsidP="007B3264">
                            <w:pPr>
                              <w:pStyle w:val="SessionDesc"/>
                            </w:pPr>
                            <w:r>
                              <w:t>The new and improved Inntopia RMS is here. Are you using the new supplier portal to its full capacity to increase your productivity when managing your products? Learn what’s new – and what’s still to come. Share your thoughts and ideas on what you would like us to add to RMS</w:t>
                            </w:r>
                            <w:r w:rsidRPr="00412FF5">
                              <w:t>.</w:t>
                            </w:r>
                          </w:p>
                          <w:p w:rsidR="007B3264" w:rsidRDefault="007B3264" w:rsidP="007B3264">
                            <w:pPr>
                              <w:pStyle w:val="SessionDesc"/>
                            </w:pPr>
                          </w:p>
                          <w:p w:rsidR="007B3264" w:rsidRDefault="007B3264" w:rsidP="007B3264">
                            <w:pPr>
                              <w:pStyle w:val="SessionTitleTime"/>
                              <w:rPr>
                                <w:rFonts w:eastAsia="Segoe UI Emoji"/>
                              </w:rPr>
                            </w:pPr>
                            <w:r w:rsidRPr="002A7CA1">
                              <w:t xml:space="preserve">10:35 </w:t>
                            </w:r>
                            <w:r w:rsidRPr="00576DD6">
                              <w:rPr>
                                <w:rFonts w:eastAsia="Segoe UI Emoji"/>
                                <w:sz w:val="16"/>
                                <w:szCs w:val="16"/>
                              </w:rPr>
                              <w:t>AM</w:t>
                            </w:r>
                            <w:r>
                              <w:rPr>
                                <w:rFonts w:eastAsia="Segoe UI Emoji"/>
                              </w:rPr>
                              <w:tab/>
                              <w:t xml:space="preserve">SKIDATA Presentation – </w:t>
                            </w:r>
                            <w:r w:rsidRPr="0003753B">
                              <w:rPr>
                                <w:rFonts w:eastAsia="Segoe UI Emoji"/>
                                <w:i/>
                              </w:rPr>
                              <w:t>Pinnacle Ballroom</w:t>
                            </w:r>
                          </w:p>
                          <w:p w:rsidR="007B3264" w:rsidRDefault="007B3264" w:rsidP="007B3264">
                            <w:pPr>
                              <w:pStyle w:val="Presenter"/>
                            </w:pPr>
                            <w:r>
                              <w:t xml:space="preserve">John Keefe, Sales Manager and Laurent </w:t>
                            </w:r>
                            <w:proofErr w:type="spellStart"/>
                            <w:r>
                              <w:t>Vaucher</w:t>
                            </w:r>
                            <w:proofErr w:type="spellEnd"/>
                            <w:r>
                              <w:t>, General Manager – Mountains, SKIDATA</w:t>
                            </w:r>
                          </w:p>
                          <w:p w:rsidR="007B3264" w:rsidRDefault="007B3264" w:rsidP="007B3264">
                            <w:pPr>
                              <w:pStyle w:val="SessionDesc"/>
                            </w:pPr>
                            <w:bookmarkStart w:id="1" w:name="_Hlk482102390"/>
                            <w:r>
                              <w:t>Perfect access management begins at your customer’s home.</w:t>
                            </w:r>
                          </w:p>
                          <w:bookmarkEnd w:id="1"/>
                          <w:p w:rsidR="007B3264" w:rsidRDefault="007B3264" w:rsidP="007B3264">
                            <w:pPr>
                              <w:pStyle w:val="SessionDesc"/>
                            </w:pPr>
                          </w:p>
                          <w:p w:rsidR="007B3264" w:rsidRPr="002A7CA1" w:rsidRDefault="007B3264" w:rsidP="007B3264">
                            <w:pPr>
                              <w:pStyle w:val="SessionTitleTime"/>
                            </w:pPr>
                            <w:r>
                              <w:t xml:space="preserve">11:00 </w:t>
                            </w:r>
                            <w:r w:rsidRPr="00576DD6">
                              <w:rPr>
                                <w:sz w:val="16"/>
                                <w:szCs w:val="16"/>
                              </w:rPr>
                              <w:t>AM</w:t>
                            </w:r>
                            <w:r>
                              <w:tab/>
                              <w:t xml:space="preserve">Networking Coffee Break </w:t>
                            </w:r>
                          </w:p>
                          <w:p w:rsidR="007B3264" w:rsidRDefault="007B3264" w:rsidP="007B3264">
                            <w:pPr>
                              <w:pStyle w:val="SessionTitleTime"/>
                            </w:pPr>
                            <w:r>
                              <w:t>~~~~~</w:t>
                            </w:r>
                          </w:p>
                          <w:p w:rsidR="007B3264" w:rsidRDefault="007B3264" w:rsidP="007B3264">
                            <w:pPr>
                              <w:pStyle w:val="Presenter"/>
                            </w:pPr>
                          </w:p>
                          <w:p w:rsidR="007B3264" w:rsidRDefault="007B3264" w:rsidP="007B3264">
                            <w:pPr>
                              <w:pStyle w:val="SessionTitleTime"/>
                            </w:pPr>
                            <w:r>
                              <w:t xml:space="preserve">11:15 </w:t>
                            </w:r>
                            <w:r w:rsidRPr="00576DD6">
                              <w:rPr>
                                <w:sz w:val="16"/>
                                <w:szCs w:val="16"/>
                              </w:rPr>
                              <w:t>AM</w:t>
                            </w:r>
                            <w:r>
                              <w:tab/>
                              <w:t xml:space="preserve">CIBC Presentation – </w:t>
                            </w:r>
                            <w:r w:rsidRPr="00F43E55">
                              <w:rPr>
                                <w:i/>
                              </w:rPr>
                              <w:t>Summit Ballroom</w:t>
                            </w:r>
                          </w:p>
                          <w:p w:rsidR="007B3264" w:rsidRDefault="007B3264" w:rsidP="007B3264">
                            <w:pPr>
                              <w:pStyle w:val="Presenter"/>
                            </w:pPr>
                            <w:bookmarkStart w:id="2" w:name="_Hlk482106535"/>
                            <w:r>
                              <w:t>Jason Bridger, Director, Alternate Solutions Group, CIBC</w:t>
                            </w:r>
                          </w:p>
                          <w:bookmarkEnd w:id="2"/>
                          <w:p w:rsidR="007B3264" w:rsidRDefault="007B3264" w:rsidP="007B3264">
                            <w:pPr>
                              <w:pStyle w:val="SessionDesc"/>
                            </w:pPr>
                            <w:r>
                              <w:t>Maximizing Returns with Innovative Foreign Currency and Payment Solutions</w:t>
                            </w:r>
                          </w:p>
                          <w:p w:rsidR="007B3264" w:rsidRDefault="007B3264" w:rsidP="007B3264">
                            <w:pPr>
                              <w:pStyle w:val="SessionTitleTime"/>
                            </w:pPr>
                          </w:p>
                          <w:p w:rsidR="007B3264" w:rsidRDefault="007B3264" w:rsidP="007B3264">
                            <w:pPr>
                              <w:pStyle w:val="SessionTitleTime"/>
                              <w:ind w:firstLine="0"/>
                            </w:pPr>
                            <w:r>
                              <w:t xml:space="preserve">Enhanced Google Analytics for Responsive Commerce – </w:t>
                            </w:r>
                            <w:r>
                              <w:rPr>
                                <w:i/>
                              </w:rPr>
                              <w:t>Summit</w:t>
                            </w:r>
                            <w:r w:rsidRPr="007728C1">
                              <w:rPr>
                                <w:i/>
                              </w:rPr>
                              <w:t xml:space="preserve"> Ballroom</w:t>
                            </w:r>
                          </w:p>
                          <w:p w:rsidR="007B3264" w:rsidRDefault="007B3264" w:rsidP="007B3264">
                            <w:pPr>
                              <w:pStyle w:val="Presenter"/>
                            </w:pPr>
                            <w:r>
                              <w:t xml:space="preserve">Shawn </w:t>
                            </w:r>
                            <w:proofErr w:type="spellStart"/>
                            <w:r>
                              <w:t>Twing</w:t>
                            </w:r>
                            <w:proofErr w:type="spellEnd"/>
                            <w:r>
                              <w:t>, President, Barn Door Media</w:t>
                            </w:r>
                          </w:p>
                          <w:p w:rsidR="007B3264" w:rsidRDefault="007B3264" w:rsidP="007B3264">
                            <w:pPr>
                              <w:pStyle w:val="SessionDesc"/>
                            </w:pPr>
                            <w:r>
                              <w:t>Find out how you can use Google Analytics to enhance your business. Shawn demonstrates scenarios, gives examples of how to best use the technology, and provides a look at enhanced dashboards.</w:t>
                            </w:r>
                          </w:p>
                          <w:p w:rsidR="007B3264" w:rsidRDefault="007B3264" w:rsidP="007B3264">
                            <w:pPr>
                              <w:pStyle w:val="SessionDesc"/>
                            </w:pPr>
                          </w:p>
                          <w:p w:rsidR="007B3264" w:rsidRDefault="007B3264" w:rsidP="007B3264">
                            <w:pPr>
                              <w:pStyle w:val="SessionTitleTime"/>
                              <w:rPr>
                                <w:i/>
                              </w:rPr>
                            </w:pPr>
                            <w:r>
                              <w:t xml:space="preserve">11:15 </w:t>
                            </w:r>
                            <w:r w:rsidRPr="00576DD6">
                              <w:rPr>
                                <w:sz w:val="16"/>
                                <w:szCs w:val="16"/>
                              </w:rPr>
                              <w:t>AM</w:t>
                            </w:r>
                            <w:r>
                              <w:tab/>
                            </w:r>
                            <w:r>
                              <w:rPr>
                                <w:rStyle w:val="s1"/>
                              </w:rPr>
                              <w:t xml:space="preserve">Supplier Engagement from the Reseller Perspective </w:t>
                            </w:r>
                            <w:r>
                              <w:t xml:space="preserve">– </w:t>
                            </w:r>
                            <w:r>
                              <w:rPr>
                                <w:i/>
                              </w:rPr>
                              <w:t>Pinnacle Ballroom</w:t>
                            </w:r>
                          </w:p>
                          <w:p w:rsidR="007B3264" w:rsidRDefault="007B3264" w:rsidP="007B3264">
                            <w:pPr>
                              <w:pStyle w:val="Presenter"/>
                              <w:rPr>
                                <w:rStyle w:val="s1"/>
                              </w:rPr>
                            </w:pPr>
                            <w:r>
                              <w:rPr>
                                <w:rStyle w:val="s1"/>
                              </w:rPr>
                              <w:t xml:space="preserve">Julianna Fedrizzi, Strategic Account Manager; Duncan </w:t>
                            </w:r>
                            <w:proofErr w:type="spellStart"/>
                            <w:r>
                              <w:rPr>
                                <w:rStyle w:val="s1"/>
                              </w:rPr>
                              <w:t>Nutter</w:t>
                            </w:r>
                            <w:proofErr w:type="spellEnd"/>
                            <w:r>
                              <w:rPr>
                                <w:rStyle w:val="s1"/>
                              </w:rPr>
                              <w:t>, Strategic Account Manager</w:t>
                            </w:r>
                          </w:p>
                          <w:p w:rsidR="007B3264" w:rsidRDefault="007B3264" w:rsidP="007B3264">
                            <w:pPr>
                              <w:pStyle w:val="SessionDesc"/>
                            </w:pPr>
                            <w:r>
                              <w:t>Suppliers are the backbone of the Inntopia network and our number of new suppliers increases each day. In this breakout session, hear strategies for getting new suppliers up and running with Inntopia efficiently and successfully and for keeping existing suppliers engaged and up-to-date with new features.</w:t>
                            </w:r>
                          </w:p>
                          <w:p w:rsidR="007B3264" w:rsidRDefault="007B3264" w:rsidP="007B3264">
                            <w:pPr>
                              <w:pStyle w:val="SessionDesc"/>
                            </w:pPr>
                          </w:p>
                          <w:p w:rsidR="007B3264" w:rsidRPr="00C1442F" w:rsidRDefault="007B3264" w:rsidP="007B3264">
                            <w:pPr>
                              <w:pStyle w:val="SessionTitleTime"/>
                            </w:pPr>
                            <w:r w:rsidRPr="00A64EA6">
                              <w:t>12:</w:t>
                            </w:r>
                            <w:r>
                              <w:t xml:space="preserve">00 </w:t>
                            </w:r>
                            <w:r w:rsidRPr="00354BE1">
                              <w:rPr>
                                <w:sz w:val="16"/>
                                <w:szCs w:val="16"/>
                              </w:rPr>
                              <w:t>PM</w:t>
                            </w:r>
                            <w:r w:rsidRPr="00A64EA6">
                              <w:tab/>
                            </w:r>
                            <w:r w:rsidRPr="00C1442F">
                              <w:t>Deli Market Lunch – The Roost</w:t>
                            </w:r>
                          </w:p>
                          <w:p w:rsidR="007B3264" w:rsidRPr="00A64EA6" w:rsidRDefault="007B3264" w:rsidP="007B3264">
                            <w:pPr>
                              <w:pStyle w:val="SessionDesc"/>
                            </w:pPr>
                            <w:r w:rsidRPr="00C1442F">
                              <w:t>Soup of the Day, Assorted Sandwiches, Green Salad, Chips, Cookies</w:t>
                            </w:r>
                          </w:p>
                          <w:p w:rsidR="007B3264" w:rsidRPr="00104068" w:rsidRDefault="007B3264" w:rsidP="007B3264">
                            <w:pPr>
                              <w:pStyle w:val="SessionDesc"/>
                            </w:pPr>
                          </w:p>
                          <w:p w:rsidR="007B3264" w:rsidRPr="00800B99" w:rsidRDefault="007B3264" w:rsidP="007B32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538BA" id="Text Box 159" o:spid="_x0000_s1029" type="#_x0000_t202" style="position:absolute;margin-left:73.5pt;margin-top:69.5pt;width:518.15pt;height:676.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" filled="f" stroked="f">
                <v:textbox>
                  <w:txbxContent>
                    <w:p w:rsidR="007B3264" w:rsidRPr="00CA3F6B" w:rsidRDefault="007B3264" w:rsidP="007B3264">
                      <w:pPr>
                        <w:pStyle w:val="Heading3"/>
                      </w:pPr>
                      <w:r>
                        <w:t>Morning ~ Simultaneous Tracks</w:t>
                      </w:r>
                    </w:p>
                    <w:p w:rsidR="007B3264" w:rsidRDefault="007B3264" w:rsidP="007B3264">
                      <w:pPr>
                        <w:pStyle w:val="SessionTitleTime"/>
                      </w:pPr>
                      <w:r>
                        <w:t xml:space="preserve">9:00 </w:t>
                      </w:r>
                      <w:r w:rsidRPr="00576DD6">
                        <w:rPr>
                          <w:sz w:val="16"/>
                          <w:szCs w:val="16"/>
                        </w:rPr>
                        <w:t>AM</w:t>
                      </w:r>
                      <w:r>
                        <w:tab/>
                        <w:t xml:space="preserve">Marketing Cloud and Client Portal Roadmap – </w:t>
                      </w:r>
                      <w:r>
                        <w:rPr>
                          <w:i/>
                        </w:rPr>
                        <w:t>Summit</w:t>
                      </w:r>
                      <w:r w:rsidRPr="007728C1">
                        <w:rPr>
                          <w:i/>
                        </w:rPr>
                        <w:t xml:space="preserve"> Ballroom</w:t>
                      </w:r>
                    </w:p>
                    <w:p w:rsidR="007B3264" w:rsidRPr="00E95F17" w:rsidRDefault="007B3264" w:rsidP="007B3264">
                      <w:pPr>
                        <w:pStyle w:val="Presenter"/>
                        <w:rPr>
                          <w:b/>
                        </w:rPr>
                      </w:pPr>
                      <w:r>
                        <w:rPr>
                          <w:rStyle w:val="Strong"/>
                          <w:b w:val="0"/>
                        </w:rPr>
                        <w:t xml:space="preserve">Ben </w:t>
                      </w:r>
                      <w:proofErr w:type="spellStart"/>
                      <w:r>
                        <w:rPr>
                          <w:rStyle w:val="Strong"/>
                          <w:b w:val="0"/>
                        </w:rPr>
                        <w:t>Zeeb</w:t>
                      </w:r>
                      <w:proofErr w:type="spellEnd"/>
                      <w:r>
                        <w:rPr>
                          <w:rStyle w:val="Strong"/>
                          <w:b w:val="0"/>
                        </w:rPr>
                        <w:t>, Sr. VP of Product Development</w:t>
                      </w:r>
                    </w:p>
                    <w:p w:rsidR="007B3264" w:rsidRDefault="007B3264" w:rsidP="007B3264">
                      <w:pPr>
                        <w:pStyle w:val="SessionDesc"/>
                      </w:pPr>
                      <w:r>
                        <w:t>The last year has been a big one for the Ryan Solutions team as they joined Inntopia and rebranded to the Marketing Cloud. Hear how the new client portal, Insight, is taking shape and opening doors for powerful intelligence, visualization, and data access to help marketers turn what they know about their guests into targeted, ROI-generating campaigns.</w:t>
                      </w:r>
                      <w:r w:rsidRPr="00E95F17">
                        <w:t xml:space="preserve"> </w:t>
                      </w:r>
                    </w:p>
                    <w:p w:rsidR="007B3264" w:rsidRDefault="007B3264" w:rsidP="007B3264">
                      <w:pPr>
                        <w:pStyle w:val="Presenter"/>
                      </w:pPr>
                    </w:p>
                    <w:p w:rsidR="007B3264" w:rsidRPr="007728C1" w:rsidRDefault="007B3264" w:rsidP="007B3264">
                      <w:pPr>
                        <w:pStyle w:val="SessionTitleTime"/>
                        <w:rPr>
                          <w:i/>
                        </w:rPr>
                      </w:pPr>
                      <w:r>
                        <w:t xml:space="preserve">9:00 </w:t>
                      </w:r>
                      <w:r w:rsidRPr="00576DD6">
                        <w:rPr>
                          <w:sz w:val="16"/>
                          <w:szCs w:val="16"/>
                        </w:rPr>
                        <w:t>AM</w:t>
                      </w:r>
                      <w:r>
                        <w:tab/>
                        <w:t xml:space="preserve">Engineering the </w:t>
                      </w:r>
                      <w:proofErr w:type="spellStart"/>
                      <w:r>
                        <w:t>Inntopian</w:t>
                      </w:r>
                      <w:proofErr w:type="spellEnd"/>
                      <w:r>
                        <w:t xml:space="preserve"> Enterprise – </w:t>
                      </w:r>
                      <w:r>
                        <w:rPr>
                          <w:i/>
                        </w:rPr>
                        <w:t>Pinnacle Ballroom</w:t>
                      </w:r>
                    </w:p>
                    <w:p w:rsidR="007B3264" w:rsidRPr="00017F81" w:rsidRDefault="007B3264" w:rsidP="007B3264">
                      <w:pPr>
                        <w:pStyle w:val="Presenter"/>
                      </w:pPr>
                      <w:r>
                        <w:rPr>
                          <w:rStyle w:val="Strong"/>
                          <w:b w:val="0"/>
                        </w:rPr>
                        <w:t>John Kitonis, CTO; Andrea Rosamilia, VP of Product Management</w:t>
                      </w:r>
                    </w:p>
                    <w:p w:rsidR="007B3264" w:rsidRDefault="007B3264" w:rsidP="007B3264">
                      <w:pPr>
                        <w:pStyle w:val="SessionDesc"/>
                      </w:pPr>
                      <w:r>
                        <w:t>As Inntopia grows and modernizes, the software team is transitioning from Development to Engineering. </w:t>
                      </w:r>
                      <w:r>
                        <w:rPr>
                          <w:rStyle w:val="s1"/>
                        </w:rPr>
                        <w:t>Get a behind-the-scenes look at the processes, technologies, and methodologies being used and how the Marketing Cloud and Business Intelligence engineering teams are integrating their practices, tools, and techniques to ensure quality, deployment methodologies, and more.</w:t>
                      </w:r>
                    </w:p>
                    <w:p w:rsidR="007B3264" w:rsidRDefault="007B3264" w:rsidP="007B3264">
                      <w:pPr>
                        <w:pStyle w:val="SessionTitleTime"/>
                      </w:pPr>
                      <w:r>
                        <w:t>~~~~~</w:t>
                      </w:r>
                    </w:p>
                    <w:p w:rsidR="007B3264" w:rsidRDefault="007B3264" w:rsidP="007B3264">
                      <w:pPr>
                        <w:pStyle w:val="SessionDesc"/>
                      </w:pPr>
                    </w:p>
                    <w:p w:rsidR="007B3264" w:rsidRPr="007D396B" w:rsidRDefault="007B3264" w:rsidP="007B3264">
                      <w:pPr>
                        <w:pStyle w:val="SessionTitleTime"/>
                      </w:pPr>
                      <w:r>
                        <w:t xml:space="preserve">10:00 </w:t>
                      </w:r>
                      <w:r w:rsidRPr="00576DD6">
                        <w:rPr>
                          <w:sz w:val="16"/>
                          <w:szCs w:val="16"/>
                        </w:rPr>
                        <w:t>AM</w:t>
                      </w:r>
                      <w:r>
                        <w:tab/>
                        <w:t xml:space="preserve">Inntopia Business Intelligence – </w:t>
                      </w:r>
                      <w:r>
                        <w:rPr>
                          <w:i/>
                        </w:rPr>
                        <w:t>Summit</w:t>
                      </w:r>
                      <w:r w:rsidRPr="007728C1">
                        <w:rPr>
                          <w:i/>
                        </w:rPr>
                        <w:t xml:space="preserve"> Ballroom</w:t>
                      </w:r>
                    </w:p>
                    <w:p w:rsidR="007B3264" w:rsidRPr="00E95F17" w:rsidRDefault="007B3264" w:rsidP="007B3264">
                      <w:pPr>
                        <w:pStyle w:val="Presenter"/>
                        <w:rPr>
                          <w:b/>
                        </w:rPr>
                      </w:pPr>
                      <w:r>
                        <w:rPr>
                          <w:rStyle w:val="Strong"/>
                          <w:b w:val="0"/>
                        </w:rPr>
                        <w:t xml:space="preserve">Trevor Crist, CEO; </w:t>
                      </w:r>
                      <w:bookmarkStart w:id="3" w:name="_Hlk482707662"/>
                      <w:r>
                        <w:rPr>
                          <w:rStyle w:val="Strong"/>
                          <w:b w:val="0"/>
                        </w:rPr>
                        <w:t>Tom Foley, Dir. Business Intelligence; John Kitonis, CTO</w:t>
                      </w:r>
                      <w:bookmarkEnd w:id="3"/>
                    </w:p>
                    <w:p w:rsidR="007B3264" w:rsidRPr="007D396B" w:rsidRDefault="007B3264" w:rsidP="007B3264">
                      <w:pPr>
                        <w:pStyle w:val="SessionDesc"/>
                      </w:pPr>
                      <w:r>
                        <w:t>What’s in the future for this new aspect of the Inntopia family? Join this high-level talk about plans for new BI opportunities currently in the works and things we hope to do. Then, help us build a wish list of BI products you’d like to see. Come see how we plan to help you make data-driven decisions in the coming months and years.</w:t>
                      </w:r>
                    </w:p>
                    <w:p w:rsidR="007B3264" w:rsidRDefault="007B3264" w:rsidP="007B3264">
                      <w:pPr>
                        <w:pStyle w:val="SessionDesc"/>
                      </w:pPr>
                    </w:p>
                    <w:p w:rsidR="007B3264" w:rsidRDefault="007B3264" w:rsidP="007B3264">
                      <w:pPr>
                        <w:pStyle w:val="SessionTitleTime"/>
                        <w:rPr>
                          <w:i/>
                        </w:rPr>
                      </w:pPr>
                      <w:r>
                        <w:t xml:space="preserve">10:00 </w:t>
                      </w:r>
                      <w:r w:rsidRPr="00576DD6">
                        <w:rPr>
                          <w:sz w:val="16"/>
                          <w:szCs w:val="16"/>
                        </w:rPr>
                        <w:t>AM</w:t>
                      </w:r>
                      <w:r>
                        <w:tab/>
                        <w:t xml:space="preserve">The State of Inntopia RMS – </w:t>
                      </w:r>
                      <w:r>
                        <w:rPr>
                          <w:i/>
                        </w:rPr>
                        <w:t xml:space="preserve">Pinnacle Ballroom </w:t>
                      </w:r>
                    </w:p>
                    <w:p w:rsidR="007B3264" w:rsidRPr="00104068" w:rsidRDefault="007B3264" w:rsidP="007B3264">
                      <w:pPr>
                        <w:pStyle w:val="Presenter"/>
                        <w:rPr>
                          <w:rStyle w:val="Strong"/>
                          <w:b w:val="0"/>
                        </w:rPr>
                      </w:pPr>
                      <w:r>
                        <w:rPr>
                          <w:rStyle w:val="Strong"/>
                          <w:b w:val="0"/>
                        </w:rPr>
                        <w:t>Gibson LaFountaine, Sr. Strategic Account Manager; Brian Lyster, Product Owner</w:t>
                      </w:r>
                    </w:p>
                    <w:p w:rsidR="007B3264" w:rsidRDefault="007B3264" w:rsidP="007B3264">
                      <w:pPr>
                        <w:pStyle w:val="SessionDesc"/>
                      </w:pPr>
                      <w:r>
                        <w:t>The new and improved Inntopia RMS is here. Are you using the new supplier portal to its full capacity to increase your productivity when managing your products? Learn what’s new – and what’s still to come. Share your thoughts and ideas on what you would like us to add to RMS</w:t>
                      </w:r>
                      <w:r w:rsidRPr="00412FF5">
                        <w:t>.</w:t>
                      </w:r>
                    </w:p>
                    <w:p w:rsidR="007B3264" w:rsidRDefault="007B3264" w:rsidP="007B3264">
                      <w:pPr>
                        <w:pStyle w:val="SessionDesc"/>
                      </w:pPr>
                    </w:p>
                    <w:p w:rsidR="007B3264" w:rsidRDefault="007B3264" w:rsidP="007B3264">
                      <w:pPr>
                        <w:pStyle w:val="SessionTitleTime"/>
                        <w:rPr>
                          <w:rFonts w:eastAsia="Segoe UI Emoji"/>
                        </w:rPr>
                      </w:pPr>
                      <w:r w:rsidRPr="002A7CA1">
                        <w:t xml:space="preserve">10:35 </w:t>
                      </w:r>
                      <w:r w:rsidRPr="00576DD6">
                        <w:rPr>
                          <w:rFonts w:eastAsia="Segoe UI Emoji"/>
                          <w:sz w:val="16"/>
                          <w:szCs w:val="16"/>
                        </w:rPr>
                        <w:t>AM</w:t>
                      </w:r>
                      <w:r>
                        <w:rPr>
                          <w:rFonts w:eastAsia="Segoe UI Emoji"/>
                        </w:rPr>
                        <w:tab/>
                        <w:t xml:space="preserve">SKIDATA Presentation – </w:t>
                      </w:r>
                      <w:r w:rsidRPr="0003753B">
                        <w:rPr>
                          <w:rFonts w:eastAsia="Segoe UI Emoji"/>
                          <w:i/>
                        </w:rPr>
                        <w:t>Pinnacle Ballroom</w:t>
                      </w:r>
                    </w:p>
                    <w:p w:rsidR="007B3264" w:rsidRDefault="007B3264" w:rsidP="007B3264">
                      <w:pPr>
                        <w:pStyle w:val="Presenter"/>
                      </w:pPr>
                      <w:r>
                        <w:t xml:space="preserve">John Keefe, Sales Manager and Laurent </w:t>
                      </w:r>
                      <w:proofErr w:type="spellStart"/>
                      <w:r>
                        <w:t>Vaucher</w:t>
                      </w:r>
                      <w:proofErr w:type="spellEnd"/>
                      <w:r>
                        <w:t>, General Manager – Mountains, SKIDATA</w:t>
                      </w:r>
                    </w:p>
                    <w:p w:rsidR="007B3264" w:rsidRDefault="007B3264" w:rsidP="007B3264">
                      <w:pPr>
                        <w:pStyle w:val="SessionDesc"/>
                      </w:pPr>
                      <w:bookmarkStart w:id="4" w:name="_Hlk482102390"/>
                      <w:r>
                        <w:t>Perfect access management begins at your customer’s home.</w:t>
                      </w:r>
                    </w:p>
                    <w:bookmarkEnd w:id="4"/>
                    <w:p w:rsidR="007B3264" w:rsidRDefault="007B3264" w:rsidP="007B3264">
                      <w:pPr>
                        <w:pStyle w:val="SessionDesc"/>
                      </w:pPr>
                    </w:p>
                    <w:p w:rsidR="007B3264" w:rsidRPr="002A7CA1" w:rsidRDefault="007B3264" w:rsidP="007B3264">
                      <w:pPr>
                        <w:pStyle w:val="SessionTitleTime"/>
                      </w:pPr>
                      <w:r>
                        <w:t xml:space="preserve">11:00 </w:t>
                      </w:r>
                      <w:r w:rsidRPr="00576DD6">
                        <w:rPr>
                          <w:sz w:val="16"/>
                          <w:szCs w:val="16"/>
                        </w:rPr>
                        <w:t>AM</w:t>
                      </w:r>
                      <w:r>
                        <w:tab/>
                        <w:t xml:space="preserve">Networking Coffee Break </w:t>
                      </w:r>
                    </w:p>
                    <w:p w:rsidR="007B3264" w:rsidRDefault="007B3264" w:rsidP="007B3264">
                      <w:pPr>
                        <w:pStyle w:val="SessionTitleTime"/>
                      </w:pPr>
                      <w:r>
                        <w:t>~~~~~</w:t>
                      </w:r>
                    </w:p>
                    <w:p w:rsidR="007B3264" w:rsidRDefault="007B3264" w:rsidP="007B3264">
                      <w:pPr>
                        <w:pStyle w:val="Presenter"/>
                      </w:pPr>
                    </w:p>
                    <w:p w:rsidR="007B3264" w:rsidRDefault="007B3264" w:rsidP="007B3264">
                      <w:pPr>
                        <w:pStyle w:val="SessionTitleTime"/>
                      </w:pPr>
                      <w:r>
                        <w:t xml:space="preserve">11:15 </w:t>
                      </w:r>
                      <w:r w:rsidRPr="00576DD6">
                        <w:rPr>
                          <w:sz w:val="16"/>
                          <w:szCs w:val="16"/>
                        </w:rPr>
                        <w:t>AM</w:t>
                      </w:r>
                      <w:r>
                        <w:tab/>
                        <w:t xml:space="preserve">CIBC Presentation – </w:t>
                      </w:r>
                      <w:r w:rsidRPr="00F43E55">
                        <w:rPr>
                          <w:i/>
                        </w:rPr>
                        <w:t>Summit Ballroom</w:t>
                      </w:r>
                    </w:p>
                    <w:p w:rsidR="007B3264" w:rsidRDefault="007B3264" w:rsidP="007B3264">
                      <w:pPr>
                        <w:pStyle w:val="Presenter"/>
                      </w:pPr>
                      <w:bookmarkStart w:id="5" w:name="_Hlk482106535"/>
                      <w:r>
                        <w:t>Jason Bridger, Director, Alternate Solutions Group, CIBC</w:t>
                      </w:r>
                    </w:p>
                    <w:bookmarkEnd w:id="5"/>
                    <w:p w:rsidR="007B3264" w:rsidRDefault="007B3264" w:rsidP="007B3264">
                      <w:pPr>
                        <w:pStyle w:val="SessionDesc"/>
                      </w:pPr>
                      <w:r>
                        <w:t>Maximizing Returns with Innovative Foreign Currency and Payment Solutions</w:t>
                      </w:r>
                    </w:p>
                    <w:p w:rsidR="007B3264" w:rsidRDefault="007B3264" w:rsidP="007B3264">
                      <w:pPr>
                        <w:pStyle w:val="SessionTitleTime"/>
                      </w:pPr>
                    </w:p>
                    <w:p w:rsidR="007B3264" w:rsidRDefault="007B3264" w:rsidP="007B3264">
                      <w:pPr>
                        <w:pStyle w:val="SessionTitleTime"/>
                        <w:ind w:firstLine="0"/>
                      </w:pPr>
                      <w:r>
                        <w:t xml:space="preserve">Enhanced Google Analytics for Responsive Commerce – </w:t>
                      </w:r>
                      <w:r>
                        <w:rPr>
                          <w:i/>
                        </w:rPr>
                        <w:t>Summit</w:t>
                      </w:r>
                      <w:r w:rsidRPr="007728C1">
                        <w:rPr>
                          <w:i/>
                        </w:rPr>
                        <w:t xml:space="preserve"> Ballroom</w:t>
                      </w:r>
                    </w:p>
                    <w:p w:rsidR="007B3264" w:rsidRDefault="007B3264" w:rsidP="007B3264">
                      <w:pPr>
                        <w:pStyle w:val="Presenter"/>
                      </w:pPr>
                      <w:r>
                        <w:t xml:space="preserve">Shawn </w:t>
                      </w:r>
                      <w:proofErr w:type="spellStart"/>
                      <w:r>
                        <w:t>Twing</w:t>
                      </w:r>
                      <w:proofErr w:type="spellEnd"/>
                      <w:r>
                        <w:t>, President, Barn Door Media</w:t>
                      </w:r>
                    </w:p>
                    <w:p w:rsidR="007B3264" w:rsidRDefault="007B3264" w:rsidP="007B3264">
                      <w:pPr>
                        <w:pStyle w:val="SessionDesc"/>
                      </w:pPr>
                      <w:r>
                        <w:t>Find out how you can use Google Analytics to enhance your business. Shawn demonstrates scenarios, gives examples of how to best use the technology, and provides a look at enhanced dashboards.</w:t>
                      </w:r>
                    </w:p>
                    <w:p w:rsidR="007B3264" w:rsidRDefault="007B3264" w:rsidP="007B3264">
                      <w:pPr>
                        <w:pStyle w:val="SessionDesc"/>
                      </w:pPr>
                    </w:p>
                    <w:p w:rsidR="007B3264" w:rsidRDefault="007B3264" w:rsidP="007B3264">
                      <w:pPr>
                        <w:pStyle w:val="SessionTitleTime"/>
                        <w:rPr>
                          <w:i/>
                        </w:rPr>
                      </w:pPr>
                      <w:r>
                        <w:t xml:space="preserve">11:15 </w:t>
                      </w:r>
                      <w:r w:rsidRPr="00576DD6">
                        <w:rPr>
                          <w:sz w:val="16"/>
                          <w:szCs w:val="16"/>
                        </w:rPr>
                        <w:t>AM</w:t>
                      </w:r>
                      <w:r>
                        <w:tab/>
                      </w:r>
                      <w:r>
                        <w:rPr>
                          <w:rStyle w:val="s1"/>
                        </w:rPr>
                        <w:t xml:space="preserve">Supplier Engagement from the Reseller Perspective </w:t>
                      </w:r>
                      <w:r>
                        <w:t xml:space="preserve">– </w:t>
                      </w:r>
                      <w:r>
                        <w:rPr>
                          <w:i/>
                        </w:rPr>
                        <w:t>Pinnacle Ballroom</w:t>
                      </w:r>
                    </w:p>
                    <w:p w:rsidR="007B3264" w:rsidRDefault="007B3264" w:rsidP="007B3264">
                      <w:pPr>
                        <w:pStyle w:val="Presenter"/>
                        <w:rPr>
                          <w:rStyle w:val="s1"/>
                        </w:rPr>
                      </w:pPr>
                      <w:r>
                        <w:rPr>
                          <w:rStyle w:val="s1"/>
                        </w:rPr>
                        <w:t xml:space="preserve">Julianna Fedrizzi, Strategic Account Manager; Duncan </w:t>
                      </w:r>
                      <w:proofErr w:type="spellStart"/>
                      <w:r>
                        <w:rPr>
                          <w:rStyle w:val="s1"/>
                        </w:rPr>
                        <w:t>Nutter</w:t>
                      </w:r>
                      <w:proofErr w:type="spellEnd"/>
                      <w:r>
                        <w:rPr>
                          <w:rStyle w:val="s1"/>
                        </w:rPr>
                        <w:t>, Strategic Account Manager</w:t>
                      </w:r>
                    </w:p>
                    <w:p w:rsidR="007B3264" w:rsidRDefault="007B3264" w:rsidP="007B3264">
                      <w:pPr>
                        <w:pStyle w:val="SessionDesc"/>
                      </w:pPr>
                      <w:r>
                        <w:t>Suppliers are the backbone of the Inntopia network and our number of new suppliers increases each day. In this breakout session, hear strategies for getting new suppliers up and running with Inntopia efficiently and successfully and for keeping existing suppliers engaged and up-to-date with new features.</w:t>
                      </w:r>
                    </w:p>
                    <w:p w:rsidR="007B3264" w:rsidRDefault="007B3264" w:rsidP="007B3264">
                      <w:pPr>
                        <w:pStyle w:val="SessionDesc"/>
                      </w:pPr>
                    </w:p>
                    <w:p w:rsidR="007B3264" w:rsidRPr="00C1442F" w:rsidRDefault="007B3264" w:rsidP="007B3264">
                      <w:pPr>
                        <w:pStyle w:val="SessionTitleTime"/>
                      </w:pPr>
                      <w:r w:rsidRPr="00A64EA6">
                        <w:t>12:</w:t>
                      </w:r>
                      <w:r>
                        <w:t xml:space="preserve">00 </w:t>
                      </w:r>
                      <w:r w:rsidRPr="00354BE1">
                        <w:rPr>
                          <w:sz w:val="16"/>
                          <w:szCs w:val="16"/>
                        </w:rPr>
                        <w:t>PM</w:t>
                      </w:r>
                      <w:r w:rsidRPr="00A64EA6">
                        <w:tab/>
                      </w:r>
                      <w:r w:rsidRPr="00C1442F">
                        <w:t>Deli Market Lunch – The Roost</w:t>
                      </w:r>
                    </w:p>
                    <w:p w:rsidR="007B3264" w:rsidRPr="00A64EA6" w:rsidRDefault="007B3264" w:rsidP="007B3264">
                      <w:pPr>
                        <w:pStyle w:val="SessionDesc"/>
                      </w:pPr>
                      <w:r w:rsidRPr="00C1442F">
                        <w:t>Soup of the Day, Assorted Sandwiches, Green Salad, Chips, Cookies</w:t>
                      </w:r>
                    </w:p>
                    <w:p w:rsidR="007B3264" w:rsidRPr="00104068" w:rsidRDefault="007B3264" w:rsidP="007B3264">
                      <w:pPr>
                        <w:pStyle w:val="SessionDesc"/>
                      </w:pPr>
                    </w:p>
                    <w:p w:rsidR="007B3264" w:rsidRPr="00800B99" w:rsidRDefault="007B3264" w:rsidP="007B3264"/>
                  </w:txbxContent>
                </v:textbox>
                <w10:wrap anchorx="page" anchory="page"/>
              </v:shape>
            </w:pict>
          </mc:Fallback>
        </mc:AlternateContent>
      </w:r>
      <w:r w:rsidR="00966A1E">
        <w:rPr>
          <w:noProof/>
        </w:rPr>
        <mc:AlternateContent>
          <mc:Choice Requires="wps">
            <w:drawing>
              <wp:anchor distT="0" distB="0" distL="114300" distR="114300" simplePos="0" relativeHeight="251650560" behindDoc="0" locked="0" layoutInCell="1" allowOverlap="1" wp14:anchorId="2CF775B4" wp14:editId="2C6B573A">
                <wp:simplePos x="0" y="0"/>
                <wp:positionH relativeFrom="page">
                  <wp:posOffset>205154</wp:posOffset>
                </wp:positionH>
                <wp:positionV relativeFrom="page">
                  <wp:posOffset>1207477</wp:posOffset>
                </wp:positionV>
                <wp:extent cx="806450" cy="8157796"/>
                <wp:effectExtent l="0" t="0" r="0" b="0"/>
                <wp:wrapNone/>
                <wp:docPr id="689"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8157796"/>
                        </a:xfrm>
                        <a:prstGeom prst="rect">
                          <a:avLst/>
                        </a:prstGeom>
                        <a:noFill/>
                        <a:ln>
                          <a:noFill/>
                        </a:ln>
                        <a:extLst>
                          <a:ext uri="{909E8E84-426E-40DD-AFC4-6F175D3DCCD1}">
                            <a14:hiddenFill xmlns:a14="http://schemas.microsoft.com/office/drawing/2010/main">
                              <a:solidFill>
                                <a:srgbClr val="2758D1"/>
                              </a:solidFill>
                            </a14:hiddenFill>
                          </a:ext>
                          <a:ext uri="{91240B29-F687-4F45-9708-019B960494DF}">
                            <a14:hiddenLine xmlns:a14="http://schemas.microsoft.com/office/drawing/2010/main" w="25400">
                              <a:solidFill>
                                <a:srgbClr val="000080"/>
                              </a:solidFill>
                              <a:miter lim="800000"/>
                              <a:headEnd/>
                              <a:tailEnd/>
                            </a14:hiddenLine>
                          </a:ext>
                        </a:extLst>
                      </wps:spPr>
                      <wps:txbx>
                        <w:txbxContent>
                          <w:p w:rsidR="00BC09D7" w:rsidRPr="000F18C8" w:rsidRDefault="00BC09D7" w:rsidP="00C81843">
                            <w:pPr>
                              <w:pStyle w:val="Heading2"/>
                            </w:pPr>
                            <w:r>
                              <w:t xml:space="preserve">Day Two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775B4" id="Text Box 153" o:spid="_x0000_s1030" type="#_x0000_t202" style="position:absolute;margin-left:16.15pt;margin-top:95.1pt;width:63.5pt;height:642.3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" filled="f" fillcolor="#2758d1" stroked="f" strokecolor="navy" strokeweight="2pt">
                <v:textbox style="layout-flow:vertical;mso-layout-flow-alt:bottom-to-top">
                  <w:txbxContent>
                    <w:p w:rsidR="00BC09D7" w:rsidRPr="000F18C8" w:rsidRDefault="00BC09D7" w:rsidP="00C81843">
                      <w:pPr>
                        <w:pStyle w:val="Heading2"/>
                      </w:pPr>
                      <w:r>
                        <w:t xml:space="preserve">Day Two </w:t>
                      </w:r>
                    </w:p>
                  </w:txbxContent>
                </v:textbox>
                <w10:wrap anchorx="page" anchory="page"/>
              </v:shape>
            </w:pict>
          </mc:Fallback>
        </mc:AlternateContent>
      </w:r>
      <w:r w:rsidR="0004124F">
        <w:rPr>
          <w:noProof/>
        </w:rPr>
        <w:drawing>
          <wp:anchor distT="0" distB="0" distL="114300" distR="114300" simplePos="0" relativeHeight="251663872" behindDoc="0" locked="0" layoutInCell="1" allowOverlap="1" wp14:anchorId="5E8A6503" wp14:editId="7E5214B4">
            <wp:simplePos x="0" y="0"/>
            <wp:positionH relativeFrom="column">
              <wp:posOffset>-330200</wp:posOffset>
            </wp:positionH>
            <wp:positionV relativeFrom="paragraph">
              <wp:posOffset>-495300</wp:posOffset>
            </wp:positionV>
            <wp:extent cx="1030605" cy="488950"/>
            <wp:effectExtent l="0" t="0" r="0" b="6350"/>
            <wp:wrapTopAndBottom/>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NSIGHT logo.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0605" cy="488950"/>
                    </a:xfrm>
                    <a:prstGeom prst="rect">
                      <a:avLst/>
                    </a:prstGeom>
                  </pic:spPr>
                </pic:pic>
              </a:graphicData>
            </a:graphic>
            <wp14:sizeRelH relativeFrom="margin">
              <wp14:pctWidth>0</wp14:pctWidth>
            </wp14:sizeRelH>
            <wp14:sizeRelV relativeFrom="margin">
              <wp14:pctHeight>0</wp14:pctHeight>
            </wp14:sizeRelV>
          </wp:anchor>
        </w:drawing>
      </w:r>
      <w:r w:rsidR="00055ED1">
        <w:rPr>
          <w:noProof/>
        </w:rPr>
        <mc:AlternateContent>
          <mc:Choice Requires="wps">
            <w:drawing>
              <wp:anchor distT="0" distB="0" distL="114300" distR="114300" simplePos="0" relativeHeight="251653632" behindDoc="0" locked="0" layoutInCell="1" allowOverlap="1" wp14:anchorId="20AA7081" wp14:editId="45AAC048">
                <wp:simplePos x="0" y="0"/>
                <wp:positionH relativeFrom="page">
                  <wp:posOffset>4542790</wp:posOffset>
                </wp:positionH>
                <wp:positionV relativeFrom="page">
                  <wp:posOffset>227330</wp:posOffset>
                </wp:positionV>
                <wp:extent cx="3168650" cy="367665"/>
                <wp:effectExtent l="0" t="0" r="0" b="0"/>
                <wp:wrapNone/>
                <wp:docPr id="16"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9D7" w:rsidRPr="0075093D" w:rsidRDefault="00BC09D7" w:rsidP="00A64EA6">
                            <w:pPr>
                              <w:pStyle w:val="Heading41"/>
                            </w:pPr>
                            <w:r>
                              <w:t xml:space="preserve">Wednesday </w:t>
                            </w:r>
                            <w:r w:rsidRPr="0075093D">
                              <w:t xml:space="preserve">May </w:t>
                            </w:r>
                            <w:r>
                              <w:t>24</w:t>
                            </w:r>
                            <w:r w:rsidRPr="0075093D">
                              <w:t>, 201</w:t>
                            </w:r>
                            <w:r>
                              <w:t xml:space="preserve">7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AA7081" id="_x0000_s1031" type="#_x0000_t202" style="position:absolute;margin-left:357.7pt;margin-top:17.9pt;width:249.5pt;height:28.9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PPquAIAAMM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" filled="f" stroked="f">
                <v:textbox style="mso-fit-shape-to-text:t">
                  <w:txbxContent>
                    <w:p w:rsidR="00BC09D7" w:rsidRPr="0075093D" w:rsidRDefault="00BC09D7" w:rsidP="00A64EA6">
                      <w:pPr>
                        <w:pStyle w:val="Heading41"/>
                      </w:pPr>
                      <w:r>
                        <w:t xml:space="preserve">Wednesday </w:t>
                      </w:r>
                      <w:r w:rsidRPr="0075093D">
                        <w:t xml:space="preserve">May </w:t>
                      </w:r>
                      <w:r>
                        <w:t>24</w:t>
                      </w:r>
                      <w:r w:rsidRPr="0075093D">
                        <w:t>, 201</w:t>
                      </w:r>
                      <w:r>
                        <w:t xml:space="preserve">7 </w:t>
                      </w:r>
                    </w:p>
                  </w:txbxContent>
                </v:textbox>
                <w10:wrap anchorx="page" anchory="page"/>
              </v:shape>
            </w:pict>
          </mc:Fallback>
        </mc:AlternateContent>
      </w:r>
      <w:r w:rsidR="00415AEF">
        <w:br w:type="page"/>
      </w:r>
    </w:p>
    <w:p w:rsidR="006F5388" w:rsidRDefault="007B3264">
      <w:pPr>
        <w:tabs>
          <w:tab w:val="clear" w:pos="0"/>
        </w:tabs>
        <w:rPr>
          <w:rFonts w:cs="Arial"/>
          <w:b/>
          <w:i/>
          <w:color w:val="000000"/>
        </w:rPr>
      </w:pPr>
      <w:r>
        <w:rPr>
          <w:noProof/>
        </w:rPr>
        <w:lastRenderedPageBreak/>
        <mc:AlternateContent>
          <mc:Choice Requires="wps">
            <w:drawing>
              <wp:anchor distT="0" distB="0" distL="114300" distR="114300" simplePos="0" relativeHeight="251671040" behindDoc="0" locked="0" layoutInCell="1" allowOverlap="1" wp14:anchorId="15F83004" wp14:editId="6D56B582">
                <wp:simplePos x="0" y="0"/>
                <wp:positionH relativeFrom="page">
                  <wp:posOffset>215900</wp:posOffset>
                </wp:positionH>
                <wp:positionV relativeFrom="page">
                  <wp:posOffset>819150</wp:posOffset>
                </wp:positionV>
                <wp:extent cx="6512560" cy="8775700"/>
                <wp:effectExtent l="0" t="0" r="0" b="6350"/>
                <wp:wrapNone/>
                <wp:docPr id="485"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2560" cy="8775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264" w:rsidRPr="00CA3F6B" w:rsidRDefault="007B3264" w:rsidP="007B3264">
                            <w:pPr>
                              <w:pStyle w:val="Heading3"/>
                            </w:pPr>
                            <w:r>
                              <w:t>Afternoon ~ Simultaneous Tracks</w:t>
                            </w:r>
                          </w:p>
                          <w:p w:rsidR="007B3264" w:rsidRDefault="007B3264" w:rsidP="007B3264">
                            <w:pPr>
                              <w:pStyle w:val="Presenter"/>
                            </w:pPr>
                          </w:p>
                          <w:p w:rsidR="007B3264" w:rsidRDefault="007B3264" w:rsidP="007B3264">
                            <w:pPr>
                              <w:pStyle w:val="SessionTitleTime"/>
                            </w:pPr>
                            <w:r>
                              <w:t xml:space="preserve">1:30 </w:t>
                            </w:r>
                            <w:r>
                              <w:rPr>
                                <w:sz w:val="16"/>
                                <w:szCs w:val="16"/>
                              </w:rPr>
                              <w:t>P</w:t>
                            </w:r>
                            <w:r w:rsidRPr="0015141B">
                              <w:rPr>
                                <w:sz w:val="16"/>
                                <w:szCs w:val="16"/>
                              </w:rPr>
                              <w:t>M</w:t>
                            </w:r>
                            <w:r>
                              <w:tab/>
                              <w:t xml:space="preserve">What Happens When Your Content Marketing Stops Working? – </w:t>
                            </w:r>
                            <w:r>
                              <w:rPr>
                                <w:i/>
                              </w:rPr>
                              <w:t>Summit</w:t>
                            </w:r>
                            <w:r w:rsidRPr="007728C1">
                              <w:rPr>
                                <w:i/>
                              </w:rPr>
                              <w:t xml:space="preserve"> Ballroom</w:t>
                            </w:r>
                          </w:p>
                          <w:p w:rsidR="007B3264" w:rsidRDefault="007B3264" w:rsidP="007B3264">
                            <w:pPr>
                              <w:pStyle w:val="Presenter"/>
                            </w:pPr>
                            <w:r>
                              <w:rPr>
                                <w:rStyle w:val="Strong"/>
                                <w:b w:val="0"/>
                              </w:rPr>
                              <w:t xml:space="preserve">MJ </w:t>
                            </w:r>
                            <w:proofErr w:type="spellStart"/>
                            <w:r>
                              <w:rPr>
                                <w:rStyle w:val="Strong"/>
                                <w:b w:val="0"/>
                              </w:rPr>
                              <w:t>Legault</w:t>
                            </w:r>
                            <w:proofErr w:type="spellEnd"/>
                            <w:r>
                              <w:rPr>
                                <w:rStyle w:val="Strong"/>
                                <w:b w:val="0"/>
                              </w:rPr>
                              <w:t>, Principal, Origin Design + Communications</w:t>
                            </w:r>
                          </w:p>
                          <w:p w:rsidR="007B3264" w:rsidRPr="008C3178" w:rsidRDefault="007B3264" w:rsidP="007B3264">
                            <w:pPr>
                              <w:pStyle w:val="SessionDesc"/>
                            </w:pPr>
                            <w:r>
                              <w:t>Every minute, 2.78 million videos are viewed on YouTube, 39,000 images are posted to Instagram, and 537,000 photos are shared on Snapchat. Is there only so much content we can take? Content that used to </w:t>
                            </w:r>
                            <w:r>
                              <w:rPr>
                                <w:i/>
                                <w:iCs/>
                              </w:rPr>
                              <w:t>cut through the clutter</w:t>
                            </w:r>
                            <w:r>
                              <w:t xml:space="preserve"> has now </w:t>
                            </w:r>
                            <w:r>
                              <w:rPr>
                                <w:i/>
                                <w:iCs/>
                              </w:rPr>
                              <w:t>become the clutter.</w:t>
                            </w:r>
                            <w:r>
                              <w:t xml:space="preserve"> Hear about consumer habit changes, solutions for resort and destination marketers, and take-aways you can apply to your marketing strategy today</w:t>
                            </w:r>
                            <w:r w:rsidRPr="001D2142">
                              <w:t>.</w:t>
                            </w:r>
                          </w:p>
                          <w:p w:rsidR="007B3264" w:rsidRDefault="007B3264" w:rsidP="007B3264">
                            <w:pPr>
                              <w:pStyle w:val="SessionTitleTime"/>
                            </w:pPr>
                            <w:r>
                              <w:tab/>
                            </w:r>
                          </w:p>
                          <w:p w:rsidR="007B3264" w:rsidRDefault="007B3264" w:rsidP="007B3264">
                            <w:pPr>
                              <w:pStyle w:val="SessionTitleTime"/>
                            </w:pPr>
                            <w:r>
                              <w:t xml:space="preserve">1:30 </w:t>
                            </w:r>
                            <w:r>
                              <w:rPr>
                                <w:sz w:val="16"/>
                                <w:szCs w:val="16"/>
                              </w:rPr>
                              <w:t>P</w:t>
                            </w:r>
                            <w:r w:rsidRPr="0015141B">
                              <w:rPr>
                                <w:sz w:val="16"/>
                                <w:szCs w:val="16"/>
                              </w:rPr>
                              <w:t>M</w:t>
                            </w:r>
                            <w:r>
                              <w:tab/>
                              <w:t xml:space="preserve">New Inntopia Business Intelligence: Putting Your Data to Work – </w:t>
                            </w:r>
                            <w:r w:rsidRPr="001B695F">
                              <w:rPr>
                                <w:i/>
                              </w:rPr>
                              <w:t>Pinnacle Ballroom</w:t>
                            </w:r>
                          </w:p>
                          <w:p w:rsidR="007B3264" w:rsidRDefault="007B3264" w:rsidP="007B3264">
                            <w:pPr>
                              <w:pStyle w:val="Presenter"/>
                            </w:pPr>
                            <w:r>
                              <w:t xml:space="preserve">Tom Foley, Dir. Business Intelligence; Ryan </w:t>
                            </w:r>
                            <w:proofErr w:type="spellStart"/>
                            <w:r>
                              <w:t>Krukar</w:t>
                            </w:r>
                            <w:proofErr w:type="spellEnd"/>
                            <w:r>
                              <w:t xml:space="preserve">, Business Intelligence Specialist; Ralf Garrison, Dir. </w:t>
                            </w:r>
                            <w:proofErr w:type="spellStart"/>
                            <w:r>
                              <w:t>DestiMetrics</w:t>
                            </w:r>
                            <w:proofErr w:type="spellEnd"/>
                          </w:p>
                          <w:p w:rsidR="007B3264" w:rsidRDefault="007B3264" w:rsidP="007B3264">
                            <w:pPr>
                              <w:pStyle w:val="SessionDesc"/>
                            </w:pPr>
                            <w:r>
                              <w:t xml:space="preserve">Preview several initiatives on the Business Intelligence drawing board including Revenue Management and the Rent-by-Owner market, two of the hottest subjects in the lodging/property management world. </w:t>
                            </w:r>
                          </w:p>
                          <w:p w:rsidR="007B3264" w:rsidRDefault="007B3264" w:rsidP="007B3264">
                            <w:pPr>
                              <w:pStyle w:val="SessionTitleTime"/>
                            </w:pPr>
                            <w:r>
                              <w:t>~~~~~</w:t>
                            </w:r>
                          </w:p>
                          <w:p w:rsidR="007B3264" w:rsidRDefault="007B3264" w:rsidP="007B3264">
                            <w:pPr>
                              <w:pStyle w:val="SessionDesc"/>
                            </w:pPr>
                          </w:p>
                          <w:p w:rsidR="007B3264" w:rsidRDefault="007B3264" w:rsidP="007B3264">
                            <w:pPr>
                              <w:pStyle w:val="SessionTitleTime"/>
                            </w:pPr>
                            <w:r>
                              <w:t xml:space="preserve">2:30 </w:t>
                            </w:r>
                            <w:r w:rsidRPr="0015141B">
                              <w:rPr>
                                <w:sz w:val="16"/>
                                <w:szCs w:val="16"/>
                              </w:rPr>
                              <w:t>PM</w:t>
                            </w:r>
                            <w:r>
                              <w:tab/>
                              <w:t xml:space="preserve">Turning New Email Addresses into New Guests – </w:t>
                            </w:r>
                            <w:r>
                              <w:rPr>
                                <w:i/>
                              </w:rPr>
                              <w:t>Summit</w:t>
                            </w:r>
                            <w:r w:rsidRPr="007728C1">
                              <w:rPr>
                                <w:i/>
                              </w:rPr>
                              <w:t xml:space="preserve"> Ballroom</w:t>
                            </w:r>
                          </w:p>
                          <w:p w:rsidR="007B3264" w:rsidRDefault="007B3264" w:rsidP="007B3264">
                            <w:pPr>
                              <w:pStyle w:val="Presenter"/>
                            </w:pPr>
                            <w:r>
                              <w:t>Patrick Sande, Sr. Account Manager</w:t>
                            </w:r>
                          </w:p>
                          <w:p w:rsidR="007B3264" w:rsidRDefault="007B3264" w:rsidP="007B3264">
                            <w:pPr>
                              <w:pStyle w:val="SessionDesc"/>
                            </w:pPr>
                            <w:r>
                              <w:t>Resorts and hotels gather thousands of emails every month or every week. Often, however, these powerful bits of contact information are vastly underestimated and ignored until the next newsletter. Learn simple, overlooked methods to make the most of every email in your database.</w:t>
                            </w:r>
                          </w:p>
                          <w:p w:rsidR="007B3264" w:rsidRPr="00B90BAB" w:rsidRDefault="007B3264" w:rsidP="007B3264"/>
                          <w:p w:rsidR="007B3264" w:rsidRDefault="007B3264" w:rsidP="007B3264">
                            <w:pPr>
                              <w:pStyle w:val="SessionTitleTime"/>
                            </w:pPr>
                            <w:r>
                              <w:t xml:space="preserve">2:30 </w:t>
                            </w:r>
                            <w:r w:rsidRPr="0015141B">
                              <w:rPr>
                                <w:sz w:val="16"/>
                                <w:szCs w:val="16"/>
                              </w:rPr>
                              <w:t>PM</w:t>
                            </w:r>
                            <w:r>
                              <w:tab/>
                              <w:t xml:space="preserve">Innovative U: An Update on </w:t>
                            </w:r>
                            <w:proofErr w:type="spellStart"/>
                            <w:r>
                              <w:t>Inntopia’s</w:t>
                            </w:r>
                            <w:proofErr w:type="spellEnd"/>
                            <w:r>
                              <w:t xml:space="preserve"> eLearning Tool – </w:t>
                            </w:r>
                            <w:r>
                              <w:rPr>
                                <w:i/>
                              </w:rPr>
                              <w:t>Pinnacle Ballroom</w:t>
                            </w:r>
                          </w:p>
                          <w:p w:rsidR="007B3264" w:rsidRPr="002D7991" w:rsidRDefault="007B3264" w:rsidP="007B3264">
                            <w:pPr>
                              <w:pStyle w:val="Presenter"/>
                              <w:rPr>
                                <w:rStyle w:val="Strong"/>
                                <w:b w:val="0"/>
                              </w:rPr>
                            </w:pPr>
                            <w:r>
                              <w:rPr>
                                <w:rStyle w:val="Strong"/>
                                <w:b w:val="0"/>
                              </w:rPr>
                              <w:t>Patty Weber, Implementation Manager; Melissa Jordan, eLearning Specialist</w:t>
                            </w:r>
                          </w:p>
                          <w:p w:rsidR="007B3264" w:rsidRDefault="007B3264" w:rsidP="007B3264">
                            <w:pPr>
                              <w:pStyle w:val="SessionDesc"/>
                            </w:pPr>
                            <w:r>
                              <w:t>After a very successful launch last year, Innovative U is in full swing. Join this breakout session to discuss what’s new and what’s coming, and hear how the new wave of eLearning has become the implementation solution of choice for many of our current partners.</w:t>
                            </w:r>
                          </w:p>
                          <w:p w:rsidR="007B3264" w:rsidRDefault="007B3264" w:rsidP="007B3264">
                            <w:pPr>
                              <w:pStyle w:val="SessionDesc"/>
                            </w:pPr>
                          </w:p>
                          <w:p w:rsidR="007B3264" w:rsidRDefault="007B3264" w:rsidP="007B3264">
                            <w:pPr>
                              <w:pStyle w:val="SessionTitleTime"/>
                            </w:pPr>
                            <w:r>
                              <w:t xml:space="preserve">2:55 </w:t>
                            </w:r>
                            <w:r w:rsidRPr="00777A40">
                              <w:rPr>
                                <w:sz w:val="16"/>
                                <w:szCs w:val="16"/>
                              </w:rPr>
                              <w:t>PM</w:t>
                            </w:r>
                            <w:r>
                              <w:tab/>
                              <w:t>Inntopia CRS/</w:t>
                            </w:r>
                            <w:proofErr w:type="spellStart"/>
                            <w:r>
                              <w:t>Agentopia</w:t>
                            </w:r>
                            <w:proofErr w:type="spellEnd"/>
                            <w:r>
                              <w:t xml:space="preserve"> Updates and Practical Advice – </w:t>
                            </w:r>
                            <w:r>
                              <w:rPr>
                                <w:i/>
                              </w:rPr>
                              <w:t>Pinnacle Ballroom</w:t>
                            </w:r>
                          </w:p>
                          <w:p w:rsidR="007B3264" w:rsidRDefault="007B3264" w:rsidP="007B3264">
                            <w:pPr>
                              <w:pStyle w:val="Presenter"/>
                            </w:pPr>
                            <w:r>
                              <w:rPr>
                                <w:rStyle w:val="Strong"/>
                                <w:b w:val="0"/>
                              </w:rPr>
                              <w:t xml:space="preserve">Holly Baker, </w:t>
                            </w:r>
                            <w:r>
                              <w:t>Senior Partner Services and Integration Specialist</w:t>
                            </w:r>
                          </w:p>
                          <w:p w:rsidR="007B3264" w:rsidRDefault="007B3264" w:rsidP="007B3264">
                            <w:pPr>
                              <w:pStyle w:val="SessionDesc"/>
                            </w:pPr>
                            <w:r>
                              <w:t>Learn what’s new with Inntopia CRS/</w:t>
                            </w:r>
                            <w:proofErr w:type="spellStart"/>
                            <w:r>
                              <w:t>Agentopia</w:t>
                            </w:r>
                            <w:proofErr w:type="spellEnd"/>
                            <w:r>
                              <w:t xml:space="preserve"> and get some practical advice, tips, and tricks. Share your own experiences, ask questions, and use these best practices to boost your sales.</w:t>
                            </w:r>
                          </w:p>
                          <w:p w:rsidR="007B3264" w:rsidRDefault="007B3264" w:rsidP="007B3264">
                            <w:pPr>
                              <w:pStyle w:val="SessionTitleTime"/>
                            </w:pPr>
                          </w:p>
                          <w:p w:rsidR="007B3264" w:rsidRDefault="007B3264" w:rsidP="007B3264">
                            <w:pPr>
                              <w:pStyle w:val="SessionTitleTime"/>
                            </w:pPr>
                            <w:r>
                              <w:t xml:space="preserve">3:30 </w:t>
                            </w:r>
                            <w:r>
                              <w:rPr>
                                <w:sz w:val="16"/>
                                <w:szCs w:val="16"/>
                              </w:rPr>
                              <w:t>P</w:t>
                            </w:r>
                            <w:r w:rsidRPr="0015141B">
                              <w:rPr>
                                <w:sz w:val="16"/>
                                <w:szCs w:val="16"/>
                              </w:rPr>
                              <w:t>M</w:t>
                            </w:r>
                            <w:r>
                              <w:tab/>
                              <w:t xml:space="preserve">Afternoon Networking Break </w:t>
                            </w:r>
                          </w:p>
                          <w:p w:rsidR="007B3264" w:rsidRDefault="007B3264" w:rsidP="007B3264">
                            <w:pPr>
                              <w:pStyle w:val="SessionTitleTime"/>
                            </w:pPr>
                            <w:r>
                              <w:t>~~~~~</w:t>
                            </w:r>
                          </w:p>
                          <w:p w:rsidR="007B3264" w:rsidRDefault="007B3264" w:rsidP="007B3264">
                            <w:pPr>
                              <w:pStyle w:val="SessionTitleTime"/>
                            </w:pPr>
                          </w:p>
                          <w:p w:rsidR="007B3264" w:rsidRDefault="007B3264" w:rsidP="007B3264">
                            <w:pPr>
                              <w:pStyle w:val="SessionTitleTime"/>
                            </w:pPr>
                            <w:r>
                              <w:t xml:space="preserve">3:45 </w:t>
                            </w:r>
                            <w:r>
                              <w:rPr>
                                <w:sz w:val="16"/>
                                <w:szCs w:val="16"/>
                              </w:rPr>
                              <w:t>P</w:t>
                            </w:r>
                            <w:r w:rsidRPr="0015141B">
                              <w:rPr>
                                <w:sz w:val="16"/>
                                <w:szCs w:val="16"/>
                              </w:rPr>
                              <w:t>M</w:t>
                            </w:r>
                            <w:r>
                              <w:tab/>
                              <w:t xml:space="preserve">Taking Guest Surveying from Good to Great – </w:t>
                            </w:r>
                            <w:r>
                              <w:rPr>
                                <w:i/>
                              </w:rPr>
                              <w:t>Summit</w:t>
                            </w:r>
                            <w:r w:rsidRPr="007728C1">
                              <w:rPr>
                                <w:i/>
                              </w:rPr>
                              <w:t xml:space="preserve"> Ballroom</w:t>
                            </w:r>
                          </w:p>
                          <w:p w:rsidR="007B3264" w:rsidRPr="00104068" w:rsidRDefault="007B3264" w:rsidP="007B3264">
                            <w:pPr>
                              <w:pStyle w:val="Presenter"/>
                              <w:rPr>
                                <w:b/>
                              </w:rPr>
                            </w:pPr>
                            <w:r>
                              <w:rPr>
                                <w:rStyle w:val="Strong"/>
                                <w:b w:val="0"/>
                              </w:rPr>
                              <w:t xml:space="preserve">Kurt </w:t>
                            </w:r>
                            <w:proofErr w:type="spellStart"/>
                            <w:r>
                              <w:rPr>
                                <w:rStyle w:val="Strong"/>
                                <w:b w:val="0"/>
                              </w:rPr>
                              <w:t>Kinscherf</w:t>
                            </w:r>
                            <w:proofErr w:type="spellEnd"/>
                            <w:r>
                              <w:rPr>
                                <w:rStyle w:val="Strong"/>
                                <w:b w:val="0"/>
                              </w:rPr>
                              <w:t>, Sr. Account Manager</w:t>
                            </w:r>
                          </w:p>
                          <w:p w:rsidR="007B3264" w:rsidRDefault="007B3264" w:rsidP="007B3264">
                            <w:pPr>
                              <w:pStyle w:val="SessionDesc"/>
                            </w:pPr>
                            <w:r>
                              <w:t>Do your guest surveys fall into a black hole? Turn surveys from glanced-at reports to an integral part of the guest experience and marketing process with advanced survey techniques, dashboards, and follow-up management. Find out what other resorts are doing, what you can do to improve, and about technology now available on the Marketing Cloud platform.</w:t>
                            </w:r>
                          </w:p>
                          <w:p w:rsidR="007B3264" w:rsidRDefault="007B3264" w:rsidP="007B3264">
                            <w:pPr>
                              <w:pStyle w:val="SessionDesc"/>
                            </w:pPr>
                          </w:p>
                          <w:p w:rsidR="007B3264" w:rsidRDefault="007B3264" w:rsidP="007B3264">
                            <w:pPr>
                              <w:pStyle w:val="SessionTitleTime"/>
                            </w:pPr>
                            <w:r>
                              <w:t xml:space="preserve">3:45 </w:t>
                            </w:r>
                            <w:r>
                              <w:rPr>
                                <w:sz w:val="16"/>
                                <w:szCs w:val="16"/>
                              </w:rPr>
                              <w:t>P</w:t>
                            </w:r>
                            <w:r w:rsidRPr="0015141B">
                              <w:rPr>
                                <w:sz w:val="16"/>
                                <w:szCs w:val="16"/>
                              </w:rPr>
                              <w:t>M</w:t>
                            </w:r>
                            <w:r>
                              <w:tab/>
                              <w:t xml:space="preserve">Asynchronous, Concurrent, Distributed Computing: Yes, You Really Care What That Means! – </w:t>
                            </w:r>
                            <w:r>
                              <w:rPr>
                                <w:i/>
                              </w:rPr>
                              <w:t>Pinnacle Ballroom</w:t>
                            </w:r>
                          </w:p>
                          <w:p w:rsidR="007B3264" w:rsidRDefault="007B3264" w:rsidP="007B3264">
                            <w:pPr>
                              <w:pStyle w:val="Presenter"/>
                              <w:rPr>
                                <w:rStyle w:val="Strong"/>
                                <w:b w:val="0"/>
                              </w:rPr>
                            </w:pPr>
                            <w:r>
                              <w:rPr>
                                <w:rStyle w:val="Strong"/>
                                <w:b w:val="0"/>
                              </w:rPr>
                              <w:t>Tim Kiely, Sr. Software Engineer; Paul Wagner, Sr. Software Engineer</w:t>
                            </w:r>
                          </w:p>
                          <w:p w:rsidR="007B3264" w:rsidRPr="004727DA" w:rsidRDefault="007B3264" w:rsidP="007B3264">
                            <w:pPr>
                              <w:pStyle w:val="SessionDesc"/>
                              <w:rPr>
                                <w:b/>
                              </w:rPr>
                            </w:pPr>
                            <w:r>
                              <w:t xml:space="preserve">As travel and hospitality eCommerce continues to rapidly change and grow in popularity and functionality, a state-of-the art booking framework will be essential to achieve higher conversion rates and maximize profits. Don’t miss this non-technical sneak peek at a reservation platform in the works </w:t>
                            </w:r>
                            <w:r w:rsidRPr="00C554C4">
                              <w:t>to</w:t>
                            </w:r>
                            <w:r>
                              <w:t xml:space="preserve"> handle whatever traffic levels or unexpected disruptions the eCommerce future throws at it.</w:t>
                            </w:r>
                          </w:p>
                          <w:p w:rsidR="007B3264" w:rsidRDefault="007B3264" w:rsidP="007B3264">
                            <w:pPr>
                              <w:pStyle w:val="SessionTitleTime"/>
                            </w:pPr>
                          </w:p>
                          <w:p w:rsidR="007B3264" w:rsidRDefault="007B3264" w:rsidP="007B3264">
                            <w:pPr>
                              <w:pStyle w:val="SessionTitleTime"/>
                            </w:pPr>
                            <w:r>
                              <w:t xml:space="preserve">5:30 </w:t>
                            </w:r>
                            <w:r>
                              <w:rPr>
                                <w:sz w:val="16"/>
                                <w:szCs w:val="16"/>
                              </w:rPr>
                              <w:t>P</w:t>
                            </w:r>
                            <w:r w:rsidRPr="00524395">
                              <w:rPr>
                                <w:sz w:val="16"/>
                                <w:szCs w:val="16"/>
                              </w:rPr>
                              <w:t>M</w:t>
                            </w:r>
                            <w:r>
                              <w:tab/>
                              <w:t xml:space="preserve">Organized Activities: Mt. Bike Ride or Hike </w:t>
                            </w:r>
                          </w:p>
                          <w:p w:rsidR="007B3264" w:rsidRDefault="007B3264" w:rsidP="007B3264">
                            <w:pPr>
                              <w:pStyle w:val="SessionDesc"/>
                            </w:pPr>
                            <w:r>
                              <w:t>Hike: Meet in the Topnotch lobby at 5:30. Sneakers or hiking boots recommended.</w:t>
                            </w:r>
                          </w:p>
                          <w:p w:rsidR="007B3264" w:rsidRPr="00A4079D" w:rsidRDefault="007B3264" w:rsidP="007B3264">
                            <w:pPr>
                              <w:pStyle w:val="SessionDesc"/>
                            </w:pPr>
                            <w:r>
                              <w:t xml:space="preserve">Bike: Meet at </w:t>
                            </w:r>
                            <w:proofErr w:type="spellStart"/>
                            <w:r>
                              <w:t>MountainOps</w:t>
                            </w:r>
                            <w:proofErr w:type="spellEnd"/>
                            <w:r>
                              <w:t xml:space="preserve"> at 5:30. Bike rental must be made 24 hours in advance. </w:t>
                            </w:r>
                            <w:r>
                              <w:br/>
                              <w:t xml:space="preserve">For half-price rental information, visit </w:t>
                            </w:r>
                            <w:proofErr w:type="spellStart"/>
                            <w:r>
                              <w:t>MountainOps</w:t>
                            </w:r>
                            <w:proofErr w:type="spellEnd"/>
                            <w:r>
                              <w:t xml:space="preserve"> at: </w:t>
                            </w:r>
                            <w:r w:rsidRPr="006D246A">
                              <w:t>www.mountainopsvt.com/summer-activities/</w:t>
                            </w:r>
                            <w:r>
                              <w:t xml:space="preserve"> </w:t>
                            </w:r>
                          </w:p>
                          <w:p w:rsidR="007B3264" w:rsidRDefault="007B3264" w:rsidP="007B3264">
                            <w:pPr>
                              <w:pStyle w:val="SessionDesc"/>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83004" id="Text Box 465" o:spid="_x0000_s1032" type="#_x0000_t202" style="position:absolute;margin-left:17pt;margin-top:64.5pt;width:512.8pt;height:691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3bCvQIAAMU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" filled="f" stroked="f">
                <v:textbox>
                  <w:txbxContent>
                    <w:p w:rsidR="007B3264" w:rsidRPr="00CA3F6B" w:rsidRDefault="007B3264" w:rsidP="007B3264">
                      <w:pPr>
                        <w:pStyle w:val="Heading3"/>
                      </w:pPr>
                      <w:r>
                        <w:t>Afternoon ~ Simultaneous Tracks</w:t>
                      </w:r>
                    </w:p>
                    <w:p w:rsidR="007B3264" w:rsidRDefault="007B3264" w:rsidP="007B3264">
                      <w:pPr>
                        <w:pStyle w:val="Presenter"/>
                      </w:pPr>
                    </w:p>
                    <w:p w:rsidR="007B3264" w:rsidRDefault="007B3264" w:rsidP="007B3264">
                      <w:pPr>
                        <w:pStyle w:val="SessionTitleTime"/>
                      </w:pPr>
                      <w:r>
                        <w:t xml:space="preserve">1:30 </w:t>
                      </w:r>
                      <w:r>
                        <w:rPr>
                          <w:sz w:val="16"/>
                          <w:szCs w:val="16"/>
                        </w:rPr>
                        <w:t>P</w:t>
                      </w:r>
                      <w:r w:rsidRPr="0015141B">
                        <w:rPr>
                          <w:sz w:val="16"/>
                          <w:szCs w:val="16"/>
                        </w:rPr>
                        <w:t>M</w:t>
                      </w:r>
                      <w:r>
                        <w:tab/>
                        <w:t xml:space="preserve">What Happens When Your Content Marketing Stops Working? – </w:t>
                      </w:r>
                      <w:r>
                        <w:rPr>
                          <w:i/>
                        </w:rPr>
                        <w:t>Summit</w:t>
                      </w:r>
                      <w:r w:rsidRPr="007728C1">
                        <w:rPr>
                          <w:i/>
                        </w:rPr>
                        <w:t xml:space="preserve"> Ballroom</w:t>
                      </w:r>
                    </w:p>
                    <w:p w:rsidR="007B3264" w:rsidRDefault="007B3264" w:rsidP="007B3264">
                      <w:pPr>
                        <w:pStyle w:val="Presenter"/>
                      </w:pPr>
                      <w:r>
                        <w:rPr>
                          <w:rStyle w:val="Strong"/>
                          <w:b w:val="0"/>
                        </w:rPr>
                        <w:t xml:space="preserve">MJ </w:t>
                      </w:r>
                      <w:proofErr w:type="spellStart"/>
                      <w:r>
                        <w:rPr>
                          <w:rStyle w:val="Strong"/>
                          <w:b w:val="0"/>
                        </w:rPr>
                        <w:t>Legault</w:t>
                      </w:r>
                      <w:proofErr w:type="spellEnd"/>
                      <w:r>
                        <w:rPr>
                          <w:rStyle w:val="Strong"/>
                          <w:b w:val="0"/>
                        </w:rPr>
                        <w:t>, Principal, Origin Design + Communications</w:t>
                      </w:r>
                    </w:p>
                    <w:p w:rsidR="007B3264" w:rsidRPr="008C3178" w:rsidRDefault="007B3264" w:rsidP="007B3264">
                      <w:pPr>
                        <w:pStyle w:val="SessionDesc"/>
                      </w:pPr>
                      <w:r>
                        <w:t>Every minute, 2.78 million videos are viewed on YouTube, 39,000 images are posted to Instagram, and 537,000 photos are shared on Snapchat. Is there only so much content we can take? Content that used to </w:t>
                      </w:r>
                      <w:r>
                        <w:rPr>
                          <w:i/>
                          <w:iCs/>
                        </w:rPr>
                        <w:t>cut through the clutter</w:t>
                      </w:r>
                      <w:r>
                        <w:t xml:space="preserve"> has now </w:t>
                      </w:r>
                      <w:r>
                        <w:rPr>
                          <w:i/>
                          <w:iCs/>
                        </w:rPr>
                        <w:t>become the clutter.</w:t>
                      </w:r>
                      <w:r>
                        <w:t xml:space="preserve"> Hear about consumer habit changes, solutions for resort and destination marketers, and take-aways you can apply to your marketing strategy today</w:t>
                      </w:r>
                      <w:r w:rsidRPr="001D2142">
                        <w:t>.</w:t>
                      </w:r>
                    </w:p>
                    <w:p w:rsidR="007B3264" w:rsidRDefault="007B3264" w:rsidP="007B3264">
                      <w:pPr>
                        <w:pStyle w:val="SessionTitleTime"/>
                      </w:pPr>
                      <w:r>
                        <w:tab/>
                      </w:r>
                    </w:p>
                    <w:p w:rsidR="007B3264" w:rsidRDefault="007B3264" w:rsidP="007B3264">
                      <w:pPr>
                        <w:pStyle w:val="SessionTitleTime"/>
                      </w:pPr>
                      <w:r>
                        <w:t xml:space="preserve">1:30 </w:t>
                      </w:r>
                      <w:r>
                        <w:rPr>
                          <w:sz w:val="16"/>
                          <w:szCs w:val="16"/>
                        </w:rPr>
                        <w:t>P</w:t>
                      </w:r>
                      <w:r w:rsidRPr="0015141B">
                        <w:rPr>
                          <w:sz w:val="16"/>
                          <w:szCs w:val="16"/>
                        </w:rPr>
                        <w:t>M</w:t>
                      </w:r>
                      <w:r>
                        <w:tab/>
                        <w:t xml:space="preserve">New Inntopia Business Intelligence: Putting Your Data to Work – </w:t>
                      </w:r>
                      <w:r w:rsidRPr="001B695F">
                        <w:rPr>
                          <w:i/>
                        </w:rPr>
                        <w:t>Pinnacle Ballroom</w:t>
                      </w:r>
                    </w:p>
                    <w:p w:rsidR="007B3264" w:rsidRDefault="007B3264" w:rsidP="007B3264">
                      <w:pPr>
                        <w:pStyle w:val="Presenter"/>
                      </w:pPr>
                      <w:r>
                        <w:t xml:space="preserve">Tom Foley, Dir. Business Intelligence; Ryan </w:t>
                      </w:r>
                      <w:proofErr w:type="spellStart"/>
                      <w:r>
                        <w:t>Krukar</w:t>
                      </w:r>
                      <w:proofErr w:type="spellEnd"/>
                      <w:r>
                        <w:t xml:space="preserve">, Business Intelligence Specialist; Ralf Garrison, Dir. </w:t>
                      </w:r>
                      <w:proofErr w:type="spellStart"/>
                      <w:r>
                        <w:t>DestiMetrics</w:t>
                      </w:r>
                      <w:proofErr w:type="spellEnd"/>
                    </w:p>
                    <w:p w:rsidR="007B3264" w:rsidRDefault="007B3264" w:rsidP="007B3264">
                      <w:pPr>
                        <w:pStyle w:val="SessionDesc"/>
                      </w:pPr>
                      <w:r>
                        <w:t xml:space="preserve">Preview several initiatives on the Business Intelligence drawing board including Revenue Management and the Rent-by-Owner market, two of the hottest subjects in the lodging/property management world. </w:t>
                      </w:r>
                    </w:p>
                    <w:p w:rsidR="007B3264" w:rsidRDefault="007B3264" w:rsidP="007B3264">
                      <w:pPr>
                        <w:pStyle w:val="SessionTitleTime"/>
                      </w:pPr>
                      <w:r>
                        <w:t>~~~~~</w:t>
                      </w:r>
                    </w:p>
                    <w:p w:rsidR="007B3264" w:rsidRDefault="007B3264" w:rsidP="007B3264">
                      <w:pPr>
                        <w:pStyle w:val="SessionDesc"/>
                      </w:pPr>
                    </w:p>
                    <w:p w:rsidR="007B3264" w:rsidRDefault="007B3264" w:rsidP="007B3264">
                      <w:pPr>
                        <w:pStyle w:val="SessionTitleTime"/>
                      </w:pPr>
                      <w:r>
                        <w:t xml:space="preserve">2:30 </w:t>
                      </w:r>
                      <w:r w:rsidRPr="0015141B">
                        <w:rPr>
                          <w:sz w:val="16"/>
                          <w:szCs w:val="16"/>
                        </w:rPr>
                        <w:t>PM</w:t>
                      </w:r>
                      <w:r>
                        <w:tab/>
                        <w:t xml:space="preserve">Turning New Email Addresses into New Guests – </w:t>
                      </w:r>
                      <w:r>
                        <w:rPr>
                          <w:i/>
                        </w:rPr>
                        <w:t>Summit</w:t>
                      </w:r>
                      <w:r w:rsidRPr="007728C1">
                        <w:rPr>
                          <w:i/>
                        </w:rPr>
                        <w:t xml:space="preserve"> Ballroom</w:t>
                      </w:r>
                    </w:p>
                    <w:p w:rsidR="007B3264" w:rsidRDefault="007B3264" w:rsidP="007B3264">
                      <w:pPr>
                        <w:pStyle w:val="Presenter"/>
                      </w:pPr>
                      <w:r>
                        <w:t>Patrick Sande, Sr. Account Manager</w:t>
                      </w:r>
                    </w:p>
                    <w:p w:rsidR="007B3264" w:rsidRDefault="007B3264" w:rsidP="007B3264">
                      <w:pPr>
                        <w:pStyle w:val="SessionDesc"/>
                      </w:pPr>
                      <w:r>
                        <w:t>Resorts and hotels gather thousands of emails every month or every week. Often, however, these powerful bits of contact information are vastly underestimated and ignored until the next newsletter. Learn simple, overlooked methods to make the most of every email in your database.</w:t>
                      </w:r>
                    </w:p>
                    <w:p w:rsidR="007B3264" w:rsidRPr="00B90BAB" w:rsidRDefault="007B3264" w:rsidP="007B3264"/>
                    <w:p w:rsidR="007B3264" w:rsidRDefault="007B3264" w:rsidP="007B3264">
                      <w:pPr>
                        <w:pStyle w:val="SessionTitleTime"/>
                      </w:pPr>
                      <w:r>
                        <w:t xml:space="preserve">2:30 </w:t>
                      </w:r>
                      <w:r w:rsidRPr="0015141B">
                        <w:rPr>
                          <w:sz w:val="16"/>
                          <w:szCs w:val="16"/>
                        </w:rPr>
                        <w:t>PM</w:t>
                      </w:r>
                      <w:r>
                        <w:tab/>
                        <w:t xml:space="preserve">Innovative U: An Update on </w:t>
                      </w:r>
                      <w:proofErr w:type="spellStart"/>
                      <w:r>
                        <w:t>Inntopia’s</w:t>
                      </w:r>
                      <w:proofErr w:type="spellEnd"/>
                      <w:r>
                        <w:t xml:space="preserve"> eLearning Tool – </w:t>
                      </w:r>
                      <w:r>
                        <w:rPr>
                          <w:i/>
                        </w:rPr>
                        <w:t>Pinnacle Ballroom</w:t>
                      </w:r>
                    </w:p>
                    <w:p w:rsidR="007B3264" w:rsidRPr="002D7991" w:rsidRDefault="007B3264" w:rsidP="007B3264">
                      <w:pPr>
                        <w:pStyle w:val="Presenter"/>
                        <w:rPr>
                          <w:rStyle w:val="Strong"/>
                          <w:b w:val="0"/>
                        </w:rPr>
                      </w:pPr>
                      <w:r>
                        <w:rPr>
                          <w:rStyle w:val="Strong"/>
                          <w:b w:val="0"/>
                        </w:rPr>
                        <w:t>Patty Weber, Implementation Manager; Melissa Jordan, eLearning Specialist</w:t>
                      </w:r>
                    </w:p>
                    <w:p w:rsidR="007B3264" w:rsidRDefault="007B3264" w:rsidP="007B3264">
                      <w:pPr>
                        <w:pStyle w:val="SessionDesc"/>
                      </w:pPr>
                      <w:r>
                        <w:t>After a very successful launch last year, Innovative U is in full swing. Join this breakout session to discuss what’s new and what’s coming, and hear how the new wave of eLearning has become the implementation solution of choice for many of our current partners.</w:t>
                      </w:r>
                    </w:p>
                    <w:p w:rsidR="007B3264" w:rsidRDefault="007B3264" w:rsidP="007B3264">
                      <w:pPr>
                        <w:pStyle w:val="SessionDesc"/>
                      </w:pPr>
                    </w:p>
                    <w:p w:rsidR="007B3264" w:rsidRDefault="007B3264" w:rsidP="007B3264">
                      <w:pPr>
                        <w:pStyle w:val="SessionTitleTime"/>
                      </w:pPr>
                      <w:r>
                        <w:t xml:space="preserve">2:55 </w:t>
                      </w:r>
                      <w:r w:rsidRPr="00777A40">
                        <w:rPr>
                          <w:sz w:val="16"/>
                          <w:szCs w:val="16"/>
                        </w:rPr>
                        <w:t>PM</w:t>
                      </w:r>
                      <w:r>
                        <w:tab/>
                        <w:t>Inntopia CRS/</w:t>
                      </w:r>
                      <w:proofErr w:type="spellStart"/>
                      <w:r>
                        <w:t>Agentopia</w:t>
                      </w:r>
                      <w:proofErr w:type="spellEnd"/>
                      <w:r>
                        <w:t xml:space="preserve"> Updates and Practical Advice – </w:t>
                      </w:r>
                      <w:r>
                        <w:rPr>
                          <w:i/>
                        </w:rPr>
                        <w:t>Pinnacle Ballroom</w:t>
                      </w:r>
                    </w:p>
                    <w:p w:rsidR="007B3264" w:rsidRDefault="007B3264" w:rsidP="007B3264">
                      <w:pPr>
                        <w:pStyle w:val="Presenter"/>
                      </w:pPr>
                      <w:r>
                        <w:rPr>
                          <w:rStyle w:val="Strong"/>
                          <w:b w:val="0"/>
                        </w:rPr>
                        <w:t xml:space="preserve">Holly Baker, </w:t>
                      </w:r>
                      <w:r>
                        <w:t>Senior Partner Services and Integration Specialist</w:t>
                      </w:r>
                    </w:p>
                    <w:p w:rsidR="007B3264" w:rsidRDefault="007B3264" w:rsidP="007B3264">
                      <w:pPr>
                        <w:pStyle w:val="SessionDesc"/>
                      </w:pPr>
                      <w:r>
                        <w:t>Learn what’s new with Inntopia CRS/</w:t>
                      </w:r>
                      <w:proofErr w:type="spellStart"/>
                      <w:r>
                        <w:t>Agentopia</w:t>
                      </w:r>
                      <w:proofErr w:type="spellEnd"/>
                      <w:r>
                        <w:t xml:space="preserve"> and get some practical advice, tips, and tricks. Share your own experiences, ask questions, and use these best practices to boost your sales.</w:t>
                      </w:r>
                    </w:p>
                    <w:p w:rsidR="007B3264" w:rsidRDefault="007B3264" w:rsidP="007B3264">
                      <w:pPr>
                        <w:pStyle w:val="SessionTitleTime"/>
                      </w:pPr>
                    </w:p>
                    <w:p w:rsidR="007B3264" w:rsidRDefault="007B3264" w:rsidP="007B3264">
                      <w:pPr>
                        <w:pStyle w:val="SessionTitleTime"/>
                      </w:pPr>
                      <w:r>
                        <w:t xml:space="preserve">3:30 </w:t>
                      </w:r>
                      <w:r>
                        <w:rPr>
                          <w:sz w:val="16"/>
                          <w:szCs w:val="16"/>
                        </w:rPr>
                        <w:t>P</w:t>
                      </w:r>
                      <w:r w:rsidRPr="0015141B">
                        <w:rPr>
                          <w:sz w:val="16"/>
                          <w:szCs w:val="16"/>
                        </w:rPr>
                        <w:t>M</w:t>
                      </w:r>
                      <w:r>
                        <w:tab/>
                        <w:t xml:space="preserve">Afternoon Networking Break </w:t>
                      </w:r>
                    </w:p>
                    <w:p w:rsidR="007B3264" w:rsidRDefault="007B3264" w:rsidP="007B3264">
                      <w:pPr>
                        <w:pStyle w:val="SessionTitleTime"/>
                      </w:pPr>
                      <w:r>
                        <w:t>~~~~~</w:t>
                      </w:r>
                    </w:p>
                    <w:p w:rsidR="007B3264" w:rsidRDefault="007B3264" w:rsidP="007B3264">
                      <w:pPr>
                        <w:pStyle w:val="SessionTitleTime"/>
                      </w:pPr>
                    </w:p>
                    <w:p w:rsidR="007B3264" w:rsidRDefault="007B3264" w:rsidP="007B3264">
                      <w:pPr>
                        <w:pStyle w:val="SessionTitleTime"/>
                      </w:pPr>
                      <w:r>
                        <w:t xml:space="preserve">3:45 </w:t>
                      </w:r>
                      <w:r>
                        <w:rPr>
                          <w:sz w:val="16"/>
                          <w:szCs w:val="16"/>
                        </w:rPr>
                        <w:t>P</w:t>
                      </w:r>
                      <w:r w:rsidRPr="0015141B">
                        <w:rPr>
                          <w:sz w:val="16"/>
                          <w:szCs w:val="16"/>
                        </w:rPr>
                        <w:t>M</w:t>
                      </w:r>
                      <w:r>
                        <w:tab/>
                        <w:t xml:space="preserve">Taking Guest Surveying from Good to Great – </w:t>
                      </w:r>
                      <w:r>
                        <w:rPr>
                          <w:i/>
                        </w:rPr>
                        <w:t>Summit</w:t>
                      </w:r>
                      <w:r w:rsidRPr="007728C1">
                        <w:rPr>
                          <w:i/>
                        </w:rPr>
                        <w:t xml:space="preserve"> Ballroom</w:t>
                      </w:r>
                    </w:p>
                    <w:p w:rsidR="007B3264" w:rsidRPr="00104068" w:rsidRDefault="007B3264" w:rsidP="007B3264">
                      <w:pPr>
                        <w:pStyle w:val="Presenter"/>
                        <w:rPr>
                          <w:b/>
                        </w:rPr>
                      </w:pPr>
                      <w:r>
                        <w:rPr>
                          <w:rStyle w:val="Strong"/>
                          <w:b w:val="0"/>
                        </w:rPr>
                        <w:t xml:space="preserve">Kurt </w:t>
                      </w:r>
                      <w:proofErr w:type="spellStart"/>
                      <w:r>
                        <w:rPr>
                          <w:rStyle w:val="Strong"/>
                          <w:b w:val="0"/>
                        </w:rPr>
                        <w:t>Kinscherf</w:t>
                      </w:r>
                      <w:proofErr w:type="spellEnd"/>
                      <w:r>
                        <w:rPr>
                          <w:rStyle w:val="Strong"/>
                          <w:b w:val="0"/>
                        </w:rPr>
                        <w:t>, Sr. Account Manager</w:t>
                      </w:r>
                    </w:p>
                    <w:p w:rsidR="007B3264" w:rsidRDefault="007B3264" w:rsidP="007B3264">
                      <w:pPr>
                        <w:pStyle w:val="SessionDesc"/>
                      </w:pPr>
                      <w:r>
                        <w:t>Do your guest surveys fall into a black hole? Turn surveys from glanced-at reports to an integral part of the guest experience and marketing process with advanced survey techniques, dashboards, and follow-up management. Find out what other resorts are doing, what you can do to improve, and about technology now available on the Marketing Cloud platform.</w:t>
                      </w:r>
                    </w:p>
                    <w:p w:rsidR="007B3264" w:rsidRDefault="007B3264" w:rsidP="007B3264">
                      <w:pPr>
                        <w:pStyle w:val="SessionDesc"/>
                      </w:pPr>
                    </w:p>
                    <w:p w:rsidR="007B3264" w:rsidRDefault="007B3264" w:rsidP="007B3264">
                      <w:pPr>
                        <w:pStyle w:val="SessionTitleTime"/>
                      </w:pPr>
                      <w:r>
                        <w:t xml:space="preserve">3:45 </w:t>
                      </w:r>
                      <w:r>
                        <w:rPr>
                          <w:sz w:val="16"/>
                          <w:szCs w:val="16"/>
                        </w:rPr>
                        <w:t>P</w:t>
                      </w:r>
                      <w:r w:rsidRPr="0015141B">
                        <w:rPr>
                          <w:sz w:val="16"/>
                          <w:szCs w:val="16"/>
                        </w:rPr>
                        <w:t>M</w:t>
                      </w:r>
                      <w:r>
                        <w:tab/>
                        <w:t xml:space="preserve">Asynchronous, Concurrent, Distributed Computing: Yes, You Really Care What That Means! – </w:t>
                      </w:r>
                      <w:r>
                        <w:rPr>
                          <w:i/>
                        </w:rPr>
                        <w:t>Pinnacle Ballroom</w:t>
                      </w:r>
                    </w:p>
                    <w:p w:rsidR="007B3264" w:rsidRDefault="007B3264" w:rsidP="007B3264">
                      <w:pPr>
                        <w:pStyle w:val="Presenter"/>
                        <w:rPr>
                          <w:rStyle w:val="Strong"/>
                          <w:b w:val="0"/>
                        </w:rPr>
                      </w:pPr>
                      <w:r>
                        <w:rPr>
                          <w:rStyle w:val="Strong"/>
                          <w:b w:val="0"/>
                        </w:rPr>
                        <w:t>Tim Kiely, Sr. Software Engineer; Paul Wagner, Sr. Software Engineer</w:t>
                      </w:r>
                    </w:p>
                    <w:p w:rsidR="007B3264" w:rsidRPr="004727DA" w:rsidRDefault="007B3264" w:rsidP="007B3264">
                      <w:pPr>
                        <w:pStyle w:val="SessionDesc"/>
                        <w:rPr>
                          <w:b/>
                        </w:rPr>
                      </w:pPr>
                      <w:r>
                        <w:t xml:space="preserve">As travel and hospitality eCommerce continues to rapidly change and grow in popularity and functionality, a state-of-the art booking framework will be essential to achieve higher conversion rates and maximize profits. Don’t miss this non-technical sneak peek at a reservation platform in the works </w:t>
                      </w:r>
                      <w:r w:rsidRPr="00C554C4">
                        <w:t>to</w:t>
                      </w:r>
                      <w:r>
                        <w:t xml:space="preserve"> handle whatever traffic levels or unexpected disruptions the eCommerce future throws at it.</w:t>
                      </w:r>
                    </w:p>
                    <w:p w:rsidR="007B3264" w:rsidRDefault="007B3264" w:rsidP="007B3264">
                      <w:pPr>
                        <w:pStyle w:val="SessionTitleTime"/>
                      </w:pPr>
                    </w:p>
                    <w:p w:rsidR="007B3264" w:rsidRDefault="007B3264" w:rsidP="007B3264">
                      <w:pPr>
                        <w:pStyle w:val="SessionTitleTime"/>
                      </w:pPr>
                      <w:r>
                        <w:t xml:space="preserve">5:30 </w:t>
                      </w:r>
                      <w:r>
                        <w:rPr>
                          <w:sz w:val="16"/>
                          <w:szCs w:val="16"/>
                        </w:rPr>
                        <w:t>P</w:t>
                      </w:r>
                      <w:r w:rsidRPr="00524395">
                        <w:rPr>
                          <w:sz w:val="16"/>
                          <w:szCs w:val="16"/>
                        </w:rPr>
                        <w:t>M</w:t>
                      </w:r>
                      <w:r>
                        <w:tab/>
                        <w:t xml:space="preserve">Organized Activities: Mt. Bike Ride or Hike </w:t>
                      </w:r>
                    </w:p>
                    <w:p w:rsidR="007B3264" w:rsidRDefault="007B3264" w:rsidP="007B3264">
                      <w:pPr>
                        <w:pStyle w:val="SessionDesc"/>
                      </w:pPr>
                      <w:r>
                        <w:t>Hike: Meet in the Topnotch lobby at 5:30. Sneakers or hiking boots recommended.</w:t>
                      </w:r>
                    </w:p>
                    <w:p w:rsidR="007B3264" w:rsidRPr="00A4079D" w:rsidRDefault="007B3264" w:rsidP="007B3264">
                      <w:pPr>
                        <w:pStyle w:val="SessionDesc"/>
                      </w:pPr>
                      <w:r>
                        <w:t xml:space="preserve">Bike: Meet at </w:t>
                      </w:r>
                      <w:proofErr w:type="spellStart"/>
                      <w:r>
                        <w:t>MountainOps</w:t>
                      </w:r>
                      <w:proofErr w:type="spellEnd"/>
                      <w:r>
                        <w:t xml:space="preserve"> at 5:30. Bike rental must be made 24 hours in advance. </w:t>
                      </w:r>
                      <w:r>
                        <w:br/>
                        <w:t xml:space="preserve">For half-price rental information, visit </w:t>
                      </w:r>
                      <w:proofErr w:type="spellStart"/>
                      <w:r>
                        <w:t>MountainOps</w:t>
                      </w:r>
                      <w:proofErr w:type="spellEnd"/>
                      <w:r>
                        <w:t xml:space="preserve"> at: </w:t>
                      </w:r>
                      <w:r w:rsidRPr="006D246A">
                        <w:t>www.mountainopsvt.com/summer-activities/</w:t>
                      </w:r>
                      <w:r>
                        <w:t xml:space="preserve"> </w:t>
                      </w:r>
                    </w:p>
                    <w:p w:rsidR="007B3264" w:rsidRDefault="007B3264" w:rsidP="007B3264">
                      <w:pPr>
                        <w:pStyle w:val="SessionDesc"/>
                      </w:pPr>
                    </w:p>
                  </w:txbxContent>
                </v:textbox>
                <w10:wrap anchorx="page" anchory="page"/>
              </v:shape>
            </w:pict>
          </mc:Fallback>
        </mc:AlternateContent>
      </w:r>
      <w:r w:rsidR="0004124F">
        <w:rPr>
          <w:noProof/>
        </w:rPr>
        <w:drawing>
          <wp:anchor distT="0" distB="0" distL="114300" distR="114300" simplePos="0" relativeHeight="251656704" behindDoc="0" locked="0" layoutInCell="1" allowOverlap="1" wp14:anchorId="5E8A6503" wp14:editId="7E5214B4">
            <wp:simplePos x="0" y="0"/>
            <wp:positionH relativeFrom="column">
              <wp:posOffset>5848350</wp:posOffset>
            </wp:positionH>
            <wp:positionV relativeFrom="paragraph">
              <wp:posOffset>-463550</wp:posOffset>
            </wp:positionV>
            <wp:extent cx="1030605" cy="488950"/>
            <wp:effectExtent l="0" t="0" r="0" b="6350"/>
            <wp:wrapTopAndBottom/>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NSIGHT logo.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0605" cy="488950"/>
                    </a:xfrm>
                    <a:prstGeom prst="rect">
                      <a:avLst/>
                    </a:prstGeom>
                  </pic:spPr>
                </pic:pic>
              </a:graphicData>
            </a:graphic>
            <wp14:sizeRelH relativeFrom="margin">
              <wp14:pctWidth>0</wp14:pctWidth>
            </wp14:sizeRelH>
            <wp14:sizeRelV relativeFrom="margin">
              <wp14:pctHeight>0</wp14:pctHeight>
            </wp14:sizeRelV>
          </wp:anchor>
        </w:drawing>
      </w:r>
      <w:r w:rsidR="005003B9">
        <w:rPr>
          <w:noProof/>
        </w:rPr>
        <mc:AlternateContent>
          <mc:Choice Requires="wps">
            <w:drawing>
              <wp:anchor distT="0" distB="0" distL="114300" distR="114300" simplePos="0" relativeHeight="251654656" behindDoc="0" locked="0" layoutInCell="1" allowOverlap="1" wp14:anchorId="73D502CA" wp14:editId="4DD8FBFD">
                <wp:simplePos x="0" y="0"/>
                <wp:positionH relativeFrom="page">
                  <wp:posOffset>6728604</wp:posOffset>
                </wp:positionH>
                <wp:positionV relativeFrom="page">
                  <wp:posOffset>1130060</wp:posOffset>
                </wp:positionV>
                <wp:extent cx="898525" cy="8229600"/>
                <wp:effectExtent l="0" t="0" r="0" b="0"/>
                <wp:wrapNone/>
                <wp:docPr id="681"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8229600"/>
                        </a:xfrm>
                        <a:prstGeom prst="rect">
                          <a:avLst/>
                        </a:prstGeom>
                        <a:noFill/>
                        <a:ln>
                          <a:noFill/>
                        </a:ln>
                        <a:extLst>
                          <a:ext uri="{909E8E84-426E-40DD-AFC4-6F175D3DCCD1}">
                            <a14:hiddenFill xmlns:a14="http://schemas.microsoft.com/office/drawing/2010/main">
                              <a:solidFill>
                                <a:srgbClr val="2758D1"/>
                              </a:solidFill>
                            </a14:hiddenFill>
                          </a:ext>
                          <a:ext uri="{91240B29-F687-4F45-9708-019B960494DF}">
                            <a14:hiddenLine xmlns:a14="http://schemas.microsoft.com/office/drawing/2010/main" w="25400">
                              <a:solidFill>
                                <a:srgbClr val="000080"/>
                              </a:solidFill>
                              <a:miter lim="800000"/>
                              <a:headEnd/>
                              <a:tailEnd/>
                            </a14:hiddenLine>
                          </a:ext>
                        </a:extLst>
                      </wps:spPr>
                      <wps:txbx>
                        <w:txbxContent>
                          <w:p w:rsidR="00BC09D7" w:rsidRPr="000F18C8" w:rsidRDefault="00BC09D7" w:rsidP="00C81843">
                            <w:pPr>
                              <w:pStyle w:val="Heading2"/>
                            </w:pPr>
                            <w:r>
                              <w:t xml:space="preserve">                                    Day Two</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502CA" id="Text Box 473" o:spid="_x0000_s1033" type="#_x0000_t202" style="position:absolute;margin-left:529.8pt;margin-top:89pt;width:70.75pt;height:9in;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" filled="f" fillcolor="#2758d1" stroked="f" strokecolor="navy" strokeweight="2pt">
                <v:textbox style="layout-flow:vertical">
                  <w:txbxContent>
                    <w:p w:rsidR="00BC09D7" w:rsidRPr="000F18C8" w:rsidRDefault="00BC09D7" w:rsidP="00C81843">
                      <w:pPr>
                        <w:pStyle w:val="Heading2"/>
                      </w:pPr>
                      <w:r>
                        <w:t xml:space="preserve">                                    Day Two</w:t>
                      </w:r>
                    </w:p>
                  </w:txbxContent>
                </v:textbox>
                <w10:wrap anchorx="page" anchory="page"/>
              </v:shape>
            </w:pict>
          </mc:Fallback>
        </mc:AlternateContent>
      </w:r>
      <w:r w:rsidR="006F5388">
        <w:br w:type="page"/>
      </w:r>
    </w:p>
    <w:p w:rsidR="009F39A7" w:rsidRDefault="0004124F" w:rsidP="009D5876">
      <w:r>
        <w:rPr>
          <w:noProof/>
        </w:rPr>
        <w:lastRenderedPageBreak/>
        <w:drawing>
          <wp:anchor distT="0" distB="0" distL="114300" distR="114300" simplePos="0" relativeHeight="251662848" behindDoc="0" locked="0" layoutInCell="1" allowOverlap="1" wp14:anchorId="5E8A6503" wp14:editId="7E5214B4">
            <wp:simplePos x="0" y="0"/>
            <wp:positionH relativeFrom="column">
              <wp:posOffset>-247650</wp:posOffset>
            </wp:positionH>
            <wp:positionV relativeFrom="paragraph">
              <wp:posOffset>-450850</wp:posOffset>
            </wp:positionV>
            <wp:extent cx="1150620" cy="546100"/>
            <wp:effectExtent l="0" t="0" r="0" b="635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NSIGHT logo.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0620" cy="546100"/>
                    </a:xfrm>
                    <a:prstGeom prst="rect">
                      <a:avLst/>
                    </a:prstGeom>
                  </pic:spPr>
                </pic:pic>
              </a:graphicData>
            </a:graphic>
            <wp14:sizeRelH relativeFrom="margin">
              <wp14:pctWidth>0</wp14:pctWidth>
            </wp14:sizeRelH>
            <wp14:sizeRelV relativeFrom="margin">
              <wp14:pctHeight>0</wp14:pctHeight>
            </wp14:sizeRelV>
          </wp:anchor>
        </w:drawing>
      </w:r>
      <w:r w:rsidR="008C39A2">
        <w:rPr>
          <w:noProof/>
        </w:rPr>
        <mc:AlternateContent>
          <mc:Choice Requires="wps">
            <w:drawing>
              <wp:anchor distT="0" distB="0" distL="114300" distR="114300" simplePos="0" relativeHeight="251651584" behindDoc="0" locked="0" layoutInCell="1" allowOverlap="1" wp14:anchorId="6CC0C28E" wp14:editId="39F4A863">
                <wp:simplePos x="0" y="0"/>
                <wp:positionH relativeFrom="page">
                  <wp:posOffset>4670425</wp:posOffset>
                </wp:positionH>
                <wp:positionV relativeFrom="page">
                  <wp:posOffset>295910</wp:posOffset>
                </wp:positionV>
                <wp:extent cx="2945130" cy="367665"/>
                <wp:effectExtent l="0" t="0" r="0" b="0"/>
                <wp:wrapNone/>
                <wp:docPr id="684"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13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9D7" w:rsidRDefault="00BC09D7" w:rsidP="00D74304">
                            <w:pPr>
                              <w:pStyle w:val="Heading41"/>
                            </w:pPr>
                            <w:r>
                              <w:t xml:space="preserve">Thursday May 25, 2017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C0C28E" id="Text Box 161" o:spid="_x0000_s1034" type="#_x0000_t202" style="position:absolute;margin-left:367.75pt;margin-top:23.3pt;width:231.9pt;height:28.9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jJPugIAAMQ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" filled="f" stroked="f">
                <v:textbox style="mso-fit-shape-to-text:t">
                  <w:txbxContent>
                    <w:p w:rsidR="00BC09D7" w:rsidRDefault="00BC09D7" w:rsidP="00D74304">
                      <w:pPr>
                        <w:pStyle w:val="Heading41"/>
                      </w:pPr>
                      <w:r>
                        <w:t xml:space="preserve">Thursday May 25, 2017 </w:t>
                      </w:r>
                    </w:p>
                  </w:txbxContent>
                </v:textbox>
                <w10:wrap anchorx="page" anchory="page"/>
              </v:shape>
            </w:pict>
          </mc:Fallback>
        </mc:AlternateContent>
      </w:r>
    </w:p>
    <w:p w:rsidR="00043581" w:rsidRDefault="00DA1061" w:rsidP="000F01A6">
      <w:r>
        <w:rPr>
          <w:noProof/>
        </w:rPr>
        <mc:AlternateContent>
          <mc:Choice Requires="wps">
            <w:drawing>
              <wp:anchor distT="0" distB="0" distL="114300" distR="114300" simplePos="0" relativeHeight="251652608" behindDoc="0" locked="0" layoutInCell="1" allowOverlap="1" wp14:anchorId="79ECBFE5" wp14:editId="0A8A9D8B">
                <wp:simplePos x="0" y="0"/>
                <wp:positionH relativeFrom="page">
                  <wp:posOffset>196850</wp:posOffset>
                </wp:positionH>
                <wp:positionV relativeFrom="page">
                  <wp:posOffset>1181100</wp:posOffset>
                </wp:positionV>
                <wp:extent cx="819150" cy="7874000"/>
                <wp:effectExtent l="0" t="0" r="0" b="0"/>
                <wp:wrapNone/>
                <wp:docPr id="488"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7874000"/>
                        </a:xfrm>
                        <a:prstGeom prst="rect">
                          <a:avLst/>
                        </a:prstGeom>
                        <a:noFill/>
                        <a:ln>
                          <a:noFill/>
                        </a:ln>
                        <a:extLst>
                          <a:ext uri="{909E8E84-426E-40DD-AFC4-6F175D3DCCD1}">
                            <a14:hiddenFill xmlns:a14="http://schemas.microsoft.com/office/drawing/2010/main">
                              <a:solidFill>
                                <a:srgbClr val="2758D1"/>
                              </a:solidFill>
                            </a14:hiddenFill>
                          </a:ext>
                          <a:ext uri="{91240B29-F687-4F45-9708-019B960494DF}">
                            <a14:hiddenLine xmlns:a14="http://schemas.microsoft.com/office/drawing/2010/main" w="25400">
                              <a:solidFill>
                                <a:srgbClr val="000080"/>
                              </a:solidFill>
                              <a:miter lim="800000"/>
                              <a:headEnd/>
                              <a:tailEnd/>
                            </a14:hiddenLine>
                          </a:ext>
                        </a:extLst>
                      </wps:spPr>
                      <wps:txbx>
                        <w:txbxContent>
                          <w:p w:rsidR="00BC09D7" w:rsidRPr="000F18C8" w:rsidRDefault="00BC09D7" w:rsidP="00C81843">
                            <w:pPr>
                              <w:pStyle w:val="Heading2"/>
                            </w:pPr>
                            <w:r>
                              <w:t>Day Three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CBFE5" id="_x0000_s1035" type="#_x0000_t202" style="position:absolute;margin-left:15.5pt;margin-top:93pt;width:64.5pt;height:620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" filled="f" fillcolor="#2758d1" stroked="f" strokecolor="navy" strokeweight="2pt">
                <v:textbox style="layout-flow:vertical;mso-layout-flow-alt:bottom-to-top">
                  <w:txbxContent>
                    <w:p w:rsidR="00BC09D7" w:rsidRPr="000F18C8" w:rsidRDefault="00BC09D7" w:rsidP="00C81843">
                      <w:pPr>
                        <w:pStyle w:val="Heading2"/>
                      </w:pPr>
                      <w:r>
                        <w:t>Day Three</w:t>
                      </w:r>
                    </w:p>
                  </w:txbxContent>
                </v:textbox>
                <w10:wrap anchorx="page" anchory="page"/>
              </v:shape>
            </w:pict>
          </mc:Fallback>
        </mc:AlternateContent>
      </w:r>
      <w:r w:rsidR="007B3264">
        <w:rPr>
          <w:noProof/>
        </w:rPr>
        <mc:AlternateContent>
          <mc:Choice Requires="wps">
            <w:drawing>
              <wp:anchor distT="0" distB="0" distL="114300" distR="114300" simplePos="0" relativeHeight="251673088" behindDoc="0" locked="0" layoutInCell="1" allowOverlap="1" wp14:anchorId="6865B8A0" wp14:editId="2168BCE6">
                <wp:simplePos x="0" y="0"/>
                <wp:positionH relativeFrom="page">
                  <wp:posOffset>1008380</wp:posOffset>
                </wp:positionH>
                <wp:positionV relativeFrom="page">
                  <wp:posOffset>1060450</wp:posOffset>
                </wp:positionV>
                <wp:extent cx="6607810" cy="8495665"/>
                <wp:effectExtent l="0" t="0" r="0" b="635"/>
                <wp:wrapNone/>
                <wp:docPr id="683"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810" cy="8495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264" w:rsidRDefault="007B3264" w:rsidP="007B3264">
                            <w:pPr>
                              <w:pStyle w:val="SessionDesc"/>
                            </w:pPr>
                            <w:bookmarkStart w:id="6" w:name="_GoBack"/>
                          </w:p>
                          <w:p w:rsidR="007B3264" w:rsidRDefault="007B3264" w:rsidP="007B3264">
                            <w:pPr>
                              <w:pStyle w:val="SessionTitleTime"/>
                            </w:pPr>
                            <w:r>
                              <w:t xml:space="preserve">9:00 </w:t>
                            </w:r>
                            <w:r>
                              <w:rPr>
                                <w:sz w:val="16"/>
                                <w:szCs w:val="16"/>
                              </w:rPr>
                              <w:t>A</w:t>
                            </w:r>
                            <w:r w:rsidRPr="00800B99">
                              <w:rPr>
                                <w:sz w:val="16"/>
                                <w:szCs w:val="16"/>
                              </w:rPr>
                              <w:t>M</w:t>
                            </w:r>
                            <w:r>
                              <w:tab/>
                              <w:t xml:space="preserve">Behind the Scenes from </w:t>
                            </w:r>
                            <w:proofErr w:type="spellStart"/>
                            <w:r>
                              <w:t>Slopefiller’s</w:t>
                            </w:r>
                            <w:proofErr w:type="spellEnd"/>
                            <w:r>
                              <w:t xml:space="preserve"> Upcoming Rebrand – </w:t>
                            </w:r>
                            <w:r>
                              <w:rPr>
                                <w:i/>
                              </w:rPr>
                              <w:t>Summit</w:t>
                            </w:r>
                            <w:r w:rsidRPr="007728C1">
                              <w:rPr>
                                <w:i/>
                              </w:rPr>
                              <w:t xml:space="preserve"> Ballroom</w:t>
                            </w:r>
                          </w:p>
                          <w:p w:rsidR="007B3264" w:rsidRPr="001D0C31" w:rsidRDefault="007B3264" w:rsidP="007B3264">
                            <w:pPr>
                              <w:pStyle w:val="Presenter"/>
                              <w:rPr>
                                <w:rStyle w:val="Strong"/>
                                <w:b w:val="0"/>
                              </w:rPr>
                            </w:pPr>
                            <w:r>
                              <w:rPr>
                                <w:rStyle w:val="Strong"/>
                                <w:b w:val="0"/>
                              </w:rPr>
                              <w:t>Gregg Blanchard, Dir. of Marketing</w:t>
                            </w:r>
                          </w:p>
                          <w:p w:rsidR="007B3264" w:rsidRDefault="007B3264" w:rsidP="007B3264">
                            <w:pPr>
                              <w:pStyle w:val="SessionDesc"/>
                            </w:pPr>
                            <w:r>
                              <w:t xml:space="preserve">Started as a side project in 2010, </w:t>
                            </w:r>
                            <w:proofErr w:type="spellStart"/>
                            <w:r>
                              <w:t>SlopeFillers</w:t>
                            </w:r>
                            <w:proofErr w:type="spellEnd"/>
                            <w:r>
                              <w:t xml:space="preserve"> has become a trusted name in weekly resort marketing ideas. In 2017, the site will pivot in both strategy and style. Get a behind-the-scenes tour of marketing mistakes, lessons, and successes from the </w:t>
                            </w:r>
                            <w:proofErr w:type="spellStart"/>
                            <w:r>
                              <w:t>SlopeFillers</w:t>
                            </w:r>
                            <w:proofErr w:type="spellEnd"/>
                            <w:r>
                              <w:t xml:space="preserve"> story, an overview of the next chapter, and a first look at the new site.</w:t>
                            </w:r>
                          </w:p>
                          <w:p w:rsidR="007B3264" w:rsidRDefault="007B3264" w:rsidP="007B3264">
                            <w:pPr>
                              <w:pStyle w:val="SessionDesc"/>
                            </w:pPr>
                          </w:p>
                          <w:p w:rsidR="007B3264" w:rsidRDefault="007B3264" w:rsidP="007B3264">
                            <w:pPr>
                              <w:pStyle w:val="SessionTitleTime"/>
                            </w:pPr>
                            <w:r>
                              <w:t xml:space="preserve">9:00 </w:t>
                            </w:r>
                            <w:r>
                              <w:rPr>
                                <w:sz w:val="16"/>
                                <w:szCs w:val="16"/>
                              </w:rPr>
                              <w:t>A</w:t>
                            </w:r>
                            <w:r w:rsidRPr="00800B99">
                              <w:rPr>
                                <w:sz w:val="16"/>
                                <w:szCs w:val="16"/>
                              </w:rPr>
                              <w:t>M</w:t>
                            </w:r>
                            <w:r>
                              <w:tab/>
                            </w:r>
                            <w:proofErr w:type="spellStart"/>
                            <w:r>
                              <w:t>Inntopia’s</w:t>
                            </w:r>
                            <w:proofErr w:type="spellEnd"/>
                            <w:r>
                              <w:t xml:space="preserve"> Responsive Commerce: Best Practices – </w:t>
                            </w:r>
                            <w:r>
                              <w:rPr>
                                <w:i/>
                              </w:rPr>
                              <w:t>Pinnacle Ballroom</w:t>
                            </w:r>
                          </w:p>
                          <w:p w:rsidR="007B3264" w:rsidRDefault="007B3264" w:rsidP="007B3264">
                            <w:pPr>
                              <w:pStyle w:val="Presenter"/>
                            </w:pPr>
                            <w:r w:rsidRPr="00981728">
                              <w:t>Lisa Prive, Product Manager; Tyler Mumley, VP Sales</w:t>
                            </w:r>
                            <w:r>
                              <w:t>; Kevin Duff, Strategic Account Manager</w:t>
                            </w:r>
                          </w:p>
                          <w:p w:rsidR="007B3264" w:rsidRPr="007E11AC" w:rsidRDefault="007B3264" w:rsidP="007B3264">
                            <w:pPr>
                              <w:pStyle w:val="SessionDesc"/>
                            </w:pPr>
                            <w:r>
                              <w:t>Take a look at ways partners use Responsive Commerce to dramatically boost sales; then break into small groups to share your own success stories. Come away with best practices for leveraging Responsive Commerce to increase your profits.</w:t>
                            </w:r>
                          </w:p>
                          <w:p w:rsidR="007B3264" w:rsidRDefault="007B3264" w:rsidP="007B3264">
                            <w:pPr>
                              <w:pStyle w:val="SessionTitleTime"/>
                            </w:pPr>
                            <w:r>
                              <w:t>~~~~~</w:t>
                            </w:r>
                          </w:p>
                          <w:p w:rsidR="007B3264" w:rsidRDefault="007B3264" w:rsidP="007B3264">
                            <w:pPr>
                              <w:pStyle w:val="SessionTitleTime"/>
                            </w:pPr>
                          </w:p>
                          <w:p w:rsidR="007B3264" w:rsidRDefault="007B3264" w:rsidP="007B3264">
                            <w:pPr>
                              <w:pStyle w:val="SessionTitleTime"/>
                            </w:pPr>
                            <w:r>
                              <w:t xml:space="preserve">10:00 </w:t>
                            </w:r>
                            <w:r>
                              <w:rPr>
                                <w:sz w:val="16"/>
                                <w:szCs w:val="16"/>
                              </w:rPr>
                              <w:t>A</w:t>
                            </w:r>
                            <w:r w:rsidRPr="00800B99">
                              <w:rPr>
                                <w:sz w:val="16"/>
                                <w:szCs w:val="16"/>
                              </w:rPr>
                              <w:t>M</w:t>
                            </w:r>
                            <w:r>
                              <w:tab/>
                              <w:t xml:space="preserve">Live Chat in the Cart: Lessons Learned and Shared – </w:t>
                            </w:r>
                            <w:r>
                              <w:rPr>
                                <w:i/>
                              </w:rPr>
                              <w:t>Summit</w:t>
                            </w:r>
                            <w:r w:rsidRPr="007728C1">
                              <w:rPr>
                                <w:i/>
                              </w:rPr>
                              <w:t xml:space="preserve"> Ballroom</w:t>
                            </w:r>
                          </w:p>
                          <w:p w:rsidR="007B3264" w:rsidRDefault="007B3264" w:rsidP="007B3264">
                            <w:pPr>
                              <w:pStyle w:val="Presenter"/>
                            </w:pPr>
                            <w:r>
                              <w:t xml:space="preserve">Chris </w:t>
                            </w:r>
                            <w:proofErr w:type="spellStart"/>
                            <w:r>
                              <w:t>Lamothe</w:t>
                            </w:r>
                            <w:proofErr w:type="spellEnd"/>
                            <w:r>
                              <w:t>, eCommerce Manager, Ski Banff-Lake Louise-Sunshine and skibig3.com</w:t>
                            </w:r>
                          </w:p>
                          <w:p w:rsidR="007B3264" w:rsidRDefault="007B3264" w:rsidP="007B3264">
                            <w:pPr>
                              <w:pStyle w:val="SessionDesc"/>
                            </w:pPr>
                            <w:r>
                              <w:t xml:space="preserve">skibig3.com ran live chat half-heartedly for several years before ramping things up in 2016/17, and the benefits have been significant. Chris </w:t>
                            </w:r>
                            <w:proofErr w:type="spellStart"/>
                            <w:r>
                              <w:t>Lamothe</w:t>
                            </w:r>
                            <w:proofErr w:type="spellEnd"/>
                            <w:r>
                              <w:t xml:space="preserve"> shares how slight changes can have a big impact, and where to go from here</w:t>
                            </w:r>
                            <w:r w:rsidRPr="00B90BAB">
                              <w:t>.</w:t>
                            </w:r>
                          </w:p>
                          <w:p w:rsidR="007B3264" w:rsidRDefault="007B3264" w:rsidP="007B3264">
                            <w:pPr>
                              <w:pStyle w:val="SessionDesc"/>
                            </w:pPr>
                          </w:p>
                          <w:p w:rsidR="007B3264" w:rsidRDefault="007B3264" w:rsidP="007B3264">
                            <w:pPr>
                              <w:pStyle w:val="SessionTitleTime"/>
                            </w:pPr>
                            <w:r>
                              <w:t xml:space="preserve">10:00 </w:t>
                            </w:r>
                            <w:r>
                              <w:rPr>
                                <w:sz w:val="16"/>
                                <w:szCs w:val="16"/>
                              </w:rPr>
                              <w:t>A</w:t>
                            </w:r>
                            <w:r w:rsidRPr="00800B99">
                              <w:rPr>
                                <w:sz w:val="16"/>
                                <w:szCs w:val="16"/>
                              </w:rPr>
                              <w:t>M</w:t>
                            </w:r>
                            <w:r>
                              <w:tab/>
                              <w:t xml:space="preserve">Growing Lift and Activity Ticket Yield with Inntopia – </w:t>
                            </w:r>
                            <w:r>
                              <w:rPr>
                                <w:i/>
                              </w:rPr>
                              <w:t>Pinnacle Ballroom</w:t>
                            </w:r>
                          </w:p>
                          <w:p w:rsidR="007B3264" w:rsidRPr="002D7991" w:rsidRDefault="007B3264" w:rsidP="007B3264">
                            <w:pPr>
                              <w:pStyle w:val="Presenter"/>
                              <w:rPr>
                                <w:rStyle w:val="Strong"/>
                                <w:b w:val="0"/>
                              </w:rPr>
                            </w:pPr>
                            <w:r>
                              <w:rPr>
                                <w:rStyle w:val="Strong"/>
                                <w:b w:val="0"/>
                              </w:rPr>
                              <w:t xml:space="preserve">Scott </w:t>
                            </w:r>
                            <w:proofErr w:type="spellStart"/>
                            <w:r>
                              <w:rPr>
                                <w:rStyle w:val="Strong"/>
                                <w:b w:val="0"/>
                              </w:rPr>
                              <w:t>Guyette</w:t>
                            </w:r>
                            <w:proofErr w:type="spellEnd"/>
                            <w:r>
                              <w:rPr>
                                <w:rStyle w:val="Strong"/>
                                <w:b w:val="0"/>
                              </w:rPr>
                              <w:t xml:space="preserve">, </w:t>
                            </w:r>
                            <w:r>
                              <w:t>Founder/Lead Pricing Analyst, Specific Gravity Consultancy</w:t>
                            </w:r>
                          </w:p>
                          <w:p w:rsidR="007B3264" w:rsidRDefault="007B3264" w:rsidP="007B3264">
                            <w:pPr>
                              <w:pStyle w:val="SessionDesc"/>
                            </w:pPr>
                            <w:r>
                              <w:t xml:space="preserve">Join this interactive session on capturing more revenue through </w:t>
                            </w:r>
                            <w:proofErr w:type="spellStart"/>
                            <w:r>
                              <w:t>Inntopia’s</w:t>
                            </w:r>
                            <w:proofErr w:type="spellEnd"/>
                            <w:r>
                              <w:t xml:space="preserve"> </w:t>
                            </w:r>
                            <w:proofErr w:type="spellStart"/>
                            <w:r>
                              <w:t>YieldView</w:t>
                            </w:r>
                            <w:proofErr w:type="spellEnd"/>
                            <w:r>
                              <w:t xml:space="preserve"> platform. Learn about the benefits of dynamic price models, review best practices, explore the depth of capability within the platform, and discuss development of effective reporting.</w:t>
                            </w:r>
                          </w:p>
                          <w:p w:rsidR="007B3264" w:rsidRDefault="007B3264" w:rsidP="007B3264">
                            <w:pPr>
                              <w:pStyle w:val="SessionDesc"/>
                            </w:pPr>
                          </w:p>
                          <w:p w:rsidR="007B3264" w:rsidRDefault="007B3264" w:rsidP="007B3264">
                            <w:pPr>
                              <w:pStyle w:val="SessionTitleTime"/>
                            </w:pPr>
                            <w:r w:rsidRPr="00C1442F">
                              <w:t xml:space="preserve">10:50 </w:t>
                            </w:r>
                            <w:r w:rsidRPr="00C1442F">
                              <w:rPr>
                                <w:sz w:val="16"/>
                                <w:szCs w:val="16"/>
                              </w:rPr>
                              <w:t>AM</w:t>
                            </w:r>
                            <w:r>
                              <w:tab/>
                              <w:t>Networking Coffee Break</w:t>
                            </w:r>
                          </w:p>
                          <w:p w:rsidR="007B3264" w:rsidRDefault="007B3264" w:rsidP="007B3264">
                            <w:pPr>
                              <w:pStyle w:val="SessionTitleTime"/>
                            </w:pPr>
                            <w:r>
                              <w:t>~~~~~</w:t>
                            </w:r>
                          </w:p>
                          <w:p w:rsidR="007B3264" w:rsidRDefault="007B3264" w:rsidP="007B3264">
                            <w:pPr>
                              <w:pStyle w:val="Presenter"/>
                            </w:pPr>
                          </w:p>
                          <w:p w:rsidR="007B3264" w:rsidRDefault="007B3264" w:rsidP="007B3264">
                            <w:pPr>
                              <w:pStyle w:val="SessionTitleTime"/>
                            </w:pPr>
                            <w:r>
                              <w:t xml:space="preserve">11:00 </w:t>
                            </w:r>
                            <w:r>
                              <w:rPr>
                                <w:sz w:val="16"/>
                                <w:szCs w:val="16"/>
                              </w:rPr>
                              <w:t>A</w:t>
                            </w:r>
                            <w:r w:rsidRPr="00800B99">
                              <w:rPr>
                                <w:sz w:val="16"/>
                                <w:szCs w:val="16"/>
                              </w:rPr>
                              <w:t>M</w:t>
                            </w:r>
                            <w:r>
                              <w:tab/>
                            </w:r>
                            <w:proofErr w:type="spellStart"/>
                            <w:r>
                              <w:t>Spotlio’s</w:t>
                            </w:r>
                            <w:proofErr w:type="spellEnd"/>
                            <w:r>
                              <w:t xml:space="preserve"> Booking Layers and Apps Benefit Whistler Blackcomb – </w:t>
                            </w:r>
                            <w:r>
                              <w:rPr>
                                <w:i/>
                              </w:rPr>
                              <w:t>Summit</w:t>
                            </w:r>
                            <w:r w:rsidRPr="007728C1">
                              <w:rPr>
                                <w:i/>
                              </w:rPr>
                              <w:t xml:space="preserve"> Ballroom</w:t>
                            </w:r>
                          </w:p>
                          <w:p w:rsidR="007B3264" w:rsidRDefault="007B3264" w:rsidP="007B3264">
                            <w:pPr>
                              <w:pStyle w:val="Presenter"/>
                            </w:pPr>
                            <w:r>
                              <w:t xml:space="preserve">Albert </w:t>
                            </w:r>
                            <w:proofErr w:type="spellStart"/>
                            <w:r>
                              <w:t>Ferrando</w:t>
                            </w:r>
                            <w:proofErr w:type="spellEnd"/>
                            <w:r>
                              <w:t xml:space="preserve">, CEO, </w:t>
                            </w:r>
                            <w:proofErr w:type="spellStart"/>
                            <w:r>
                              <w:t>Spotlio</w:t>
                            </w:r>
                            <w:proofErr w:type="spellEnd"/>
                            <w:r>
                              <w:t xml:space="preserve"> Inc; Erik Austin, VP Sales and Marketing, Resort Reservations Whistler</w:t>
                            </w:r>
                          </w:p>
                          <w:p w:rsidR="007B3264" w:rsidRPr="009F39A7" w:rsidRDefault="007B3264" w:rsidP="007B3264">
                            <w:pPr>
                              <w:pStyle w:val="SessionDesc"/>
                            </w:pPr>
                            <w:r>
                              <w:t xml:space="preserve">Hear about Whistler Blackcomb’s experience working with </w:t>
                            </w:r>
                            <w:proofErr w:type="spellStart"/>
                            <w:r>
                              <w:t>Spotlio</w:t>
                            </w:r>
                            <w:proofErr w:type="spellEnd"/>
                            <w:r>
                              <w:t xml:space="preserve">, and how leveraging </w:t>
                            </w:r>
                            <w:proofErr w:type="spellStart"/>
                            <w:r>
                              <w:t>Spotlio’s</w:t>
                            </w:r>
                            <w:proofErr w:type="spellEnd"/>
                            <w:r>
                              <w:t xml:space="preserve"> Booking Layer has achieved and exceeded their success goals. </w:t>
                            </w:r>
                            <w:r>
                              <w:rPr>
                                <w:rStyle w:val="s1"/>
                              </w:rPr>
                              <w:t xml:space="preserve">Discover more insights about </w:t>
                            </w:r>
                            <w:proofErr w:type="spellStart"/>
                            <w:r>
                              <w:rPr>
                                <w:rStyle w:val="s1"/>
                              </w:rPr>
                              <w:t>Spotlio’s</w:t>
                            </w:r>
                            <w:proofErr w:type="spellEnd"/>
                            <w:r>
                              <w:rPr>
                                <w:rStyle w:val="s1"/>
                              </w:rPr>
                              <w:t xml:space="preserve"> Resort Apps and upcoming new features.</w:t>
                            </w:r>
                          </w:p>
                          <w:p w:rsidR="007B3264" w:rsidRDefault="007B3264" w:rsidP="007B3264">
                            <w:pPr>
                              <w:pStyle w:val="SessionTitleTime"/>
                            </w:pPr>
                          </w:p>
                          <w:p w:rsidR="007B3264" w:rsidRDefault="007B3264" w:rsidP="007B3264">
                            <w:pPr>
                              <w:pStyle w:val="SessionTitleTime"/>
                            </w:pPr>
                            <w:r>
                              <w:t xml:space="preserve">11:00 </w:t>
                            </w:r>
                            <w:r>
                              <w:rPr>
                                <w:sz w:val="16"/>
                                <w:szCs w:val="16"/>
                              </w:rPr>
                              <w:t>A</w:t>
                            </w:r>
                            <w:r w:rsidRPr="00800B99">
                              <w:rPr>
                                <w:sz w:val="16"/>
                                <w:szCs w:val="16"/>
                              </w:rPr>
                              <w:t>M</w:t>
                            </w:r>
                            <w:r>
                              <w:tab/>
                              <w:t xml:space="preserve">Springer-Miller Systems/Inntopia: New Integrations – </w:t>
                            </w:r>
                            <w:r>
                              <w:rPr>
                                <w:i/>
                              </w:rPr>
                              <w:t>Pinnacle Ballroom</w:t>
                            </w:r>
                          </w:p>
                          <w:p w:rsidR="007B3264" w:rsidRPr="001D0C31" w:rsidRDefault="007B3264" w:rsidP="007B3264">
                            <w:pPr>
                              <w:pStyle w:val="Presenter"/>
                              <w:rPr>
                                <w:rStyle w:val="Strong"/>
                                <w:b w:val="0"/>
                              </w:rPr>
                            </w:pPr>
                            <w:r>
                              <w:rPr>
                                <w:rStyle w:val="Strong"/>
                                <w:b w:val="0"/>
                              </w:rPr>
                              <w:t xml:space="preserve">Tyler Mumley, VP Sales; Carson </w:t>
                            </w:r>
                            <w:proofErr w:type="spellStart"/>
                            <w:r>
                              <w:rPr>
                                <w:rStyle w:val="Strong"/>
                                <w:b w:val="0"/>
                              </w:rPr>
                              <w:t>Foerster</w:t>
                            </w:r>
                            <w:proofErr w:type="spellEnd"/>
                            <w:r>
                              <w:rPr>
                                <w:rStyle w:val="Strong"/>
                                <w:b w:val="0"/>
                              </w:rPr>
                              <w:t xml:space="preserve">, Dir of Sales, Springer-Miller Systems; </w:t>
                            </w:r>
                            <w:r>
                              <w:rPr>
                                <w:rStyle w:val="Strong"/>
                                <w:b w:val="0"/>
                              </w:rPr>
                              <w:br/>
                              <w:t xml:space="preserve">Steve Cunningham, Sr. Sales Manager, Springer-Miller Systems </w:t>
                            </w:r>
                          </w:p>
                          <w:p w:rsidR="007B3264" w:rsidRDefault="007B3264" w:rsidP="007B3264">
                            <w:pPr>
                              <w:pStyle w:val="SessionDesc"/>
                            </w:pPr>
                            <w:r>
                              <w:t xml:space="preserve">Get a deep look at </w:t>
                            </w:r>
                            <w:proofErr w:type="spellStart"/>
                            <w:r>
                              <w:t>Inntopia’s</w:t>
                            </w:r>
                            <w:proofErr w:type="spellEnd"/>
                            <w:r>
                              <w:t xml:space="preserve"> two-way interface with Springer-Miller Systems and discuss current and potential new feature integration</w:t>
                            </w:r>
                            <w:r w:rsidRPr="009F39A7">
                              <w:t>.</w:t>
                            </w:r>
                          </w:p>
                          <w:p w:rsidR="007B3264" w:rsidRDefault="007B3264" w:rsidP="007B3264">
                            <w:pPr>
                              <w:pStyle w:val="SessionDesc"/>
                            </w:pPr>
                          </w:p>
                          <w:p w:rsidR="007B3264" w:rsidRDefault="007B3264" w:rsidP="007B3264">
                            <w:pPr>
                              <w:pStyle w:val="SessionTitleTime"/>
                            </w:pPr>
                            <w:r>
                              <w:t>~~~~~</w:t>
                            </w:r>
                          </w:p>
                          <w:p w:rsidR="007B3264" w:rsidRDefault="007B3264" w:rsidP="007B3264">
                            <w:pPr>
                              <w:pStyle w:val="SessionTitleTime"/>
                            </w:pPr>
                          </w:p>
                          <w:p w:rsidR="007B3264" w:rsidRPr="0096018A" w:rsidRDefault="007B3264" w:rsidP="007B3264">
                            <w:pPr>
                              <w:pStyle w:val="SessionTitleTime"/>
                            </w:pPr>
                            <w:r w:rsidRPr="0096018A">
                              <w:t xml:space="preserve">12:00 </w:t>
                            </w:r>
                            <w:r w:rsidRPr="0096018A">
                              <w:rPr>
                                <w:sz w:val="16"/>
                                <w:szCs w:val="16"/>
                              </w:rPr>
                              <w:t>PM</w:t>
                            </w:r>
                            <w:r w:rsidRPr="0096018A">
                              <w:rPr>
                                <w:sz w:val="16"/>
                                <w:szCs w:val="16"/>
                              </w:rPr>
                              <w:tab/>
                            </w:r>
                            <w:r w:rsidRPr="0096018A">
                              <w:t>Lunch – The Roost</w:t>
                            </w:r>
                          </w:p>
                          <w:p w:rsidR="007B3264" w:rsidRPr="0096018A" w:rsidRDefault="007B3264" w:rsidP="007B3264">
                            <w:pPr>
                              <w:pStyle w:val="SessionDesc"/>
                            </w:pPr>
                            <w:r w:rsidRPr="0096018A">
                              <w:t>Soup, Salad, Taco Station, Churros</w:t>
                            </w:r>
                          </w:p>
                          <w:p w:rsidR="007B3264" w:rsidRPr="0096018A" w:rsidRDefault="007B3264" w:rsidP="007B3264">
                            <w:pPr>
                              <w:pStyle w:val="SessionTitleTime"/>
                            </w:pPr>
                          </w:p>
                          <w:p w:rsidR="007B3264" w:rsidRPr="0096018A" w:rsidRDefault="007B3264" w:rsidP="007B3264">
                            <w:pPr>
                              <w:pStyle w:val="SessionTitleTime"/>
                            </w:pPr>
                            <w:r w:rsidRPr="0096018A">
                              <w:t xml:space="preserve">1 – 5 </w:t>
                            </w:r>
                            <w:r>
                              <w:rPr>
                                <w:sz w:val="16"/>
                                <w:szCs w:val="16"/>
                              </w:rPr>
                              <w:t>PM</w:t>
                            </w:r>
                            <w:r w:rsidRPr="0096018A">
                              <w:rPr>
                                <w:sz w:val="16"/>
                                <w:szCs w:val="16"/>
                              </w:rPr>
                              <w:tab/>
                            </w:r>
                            <w:r w:rsidRPr="0096018A">
                              <w:t>Meet your Strategic Account Manager, Inntopia Offices, 782 Mountain Rd., Stowe</w:t>
                            </w:r>
                          </w:p>
                          <w:p w:rsidR="007B3264" w:rsidRDefault="007B3264" w:rsidP="007B3264">
                            <w:pPr>
                              <w:pStyle w:val="SessionDesc"/>
                            </w:pPr>
                            <w:r w:rsidRPr="0096018A">
                              <w:t>Pre-schedule your appointment and prepare key points for a productive face-to-face, 30-minute meeting with your strategic account manager.</w:t>
                            </w:r>
                          </w:p>
                          <w:bookmarkEnd w:id="6"/>
                          <w:p w:rsidR="007B3264" w:rsidRPr="00800B99" w:rsidRDefault="007B3264" w:rsidP="007B3264">
                            <w:pPr>
                              <w:pStyle w:val="SessionTitleTim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5B8A0" id="_x0000_s1036" type="#_x0000_t202" style="position:absolute;margin-left:79.4pt;margin-top:83.5pt;width:520.3pt;height:668.95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" filled="f" stroked="f">
                <v:textbox>
                  <w:txbxContent>
                    <w:p w:rsidR="007B3264" w:rsidRDefault="007B3264" w:rsidP="007B3264">
                      <w:pPr>
                        <w:pStyle w:val="SessionDesc"/>
                      </w:pPr>
                      <w:bookmarkStart w:id="7" w:name="_GoBack"/>
                    </w:p>
                    <w:p w:rsidR="007B3264" w:rsidRDefault="007B3264" w:rsidP="007B3264">
                      <w:pPr>
                        <w:pStyle w:val="SessionTitleTime"/>
                      </w:pPr>
                      <w:r>
                        <w:t xml:space="preserve">9:00 </w:t>
                      </w:r>
                      <w:r>
                        <w:rPr>
                          <w:sz w:val="16"/>
                          <w:szCs w:val="16"/>
                        </w:rPr>
                        <w:t>A</w:t>
                      </w:r>
                      <w:r w:rsidRPr="00800B99">
                        <w:rPr>
                          <w:sz w:val="16"/>
                          <w:szCs w:val="16"/>
                        </w:rPr>
                        <w:t>M</w:t>
                      </w:r>
                      <w:r>
                        <w:tab/>
                        <w:t xml:space="preserve">Behind the Scenes from </w:t>
                      </w:r>
                      <w:proofErr w:type="spellStart"/>
                      <w:r>
                        <w:t>Slopefiller’s</w:t>
                      </w:r>
                      <w:proofErr w:type="spellEnd"/>
                      <w:r>
                        <w:t xml:space="preserve"> Upcoming Rebrand – </w:t>
                      </w:r>
                      <w:r>
                        <w:rPr>
                          <w:i/>
                        </w:rPr>
                        <w:t>Summit</w:t>
                      </w:r>
                      <w:r w:rsidRPr="007728C1">
                        <w:rPr>
                          <w:i/>
                        </w:rPr>
                        <w:t xml:space="preserve"> Ballroom</w:t>
                      </w:r>
                    </w:p>
                    <w:p w:rsidR="007B3264" w:rsidRPr="001D0C31" w:rsidRDefault="007B3264" w:rsidP="007B3264">
                      <w:pPr>
                        <w:pStyle w:val="Presenter"/>
                        <w:rPr>
                          <w:rStyle w:val="Strong"/>
                          <w:b w:val="0"/>
                        </w:rPr>
                      </w:pPr>
                      <w:r>
                        <w:rPr>
                          <w:rStyle w:val="Strong"/>
                          <w:b w:val="0"/>
                        </w:rPr>
                        <w:t>Gregg Blanchard, Dir. of Marketing</w:t>
                      </w:r>
                    </w:p>
                    <w:p w:rsidR="007B3264" w:rsidRDefault="007B3264" w:rsidP="007B3264">
                      <w:pPr>
                        <w:pStyle w:val="SessionDesc"/>
                      </w:pPr>
                      <w:r>
                        <w:t xml:space="preserve">Started as a side project in 2010, </w:t>
                      </w:r>
                      <w:proofErr w:type="spellStart"/>
                      <w:r>
                        <w:t>SlopeFillers</w:t>
                      </w:r>
                      <w:proofErr w:type="spellEnd"/>
                      <w:r>
                        <w:t xml:space="preserve"> has become a trusted name in weekly resort marketing ideas. In 2017, the site will pivot in both strategy and style. Get a behind-the-scenes tour of marketing mistakes, lessons, and successes from the </w:t>
                      </w:r>
                      <w:proofErr w:type="spellStart"/>
                      <w:r>
                        <w:t>SlopeFillers</w:t>
                      </w:r>
                      <w:proofErr w:type="spellEnd"/>
                      <w:r>
                        <w:t xml:space="preserve"> story, an overview of the next chapter, and a first look at the new site.</w:t>
                      </w:r>
                    </w:p>
                    <w:p w:rsidR="007B3264" w:rsidRDefault="007B3264" w:rsidP="007B3264">
                      <w:pPr>
                        <w:pStyle w:val="SessionDesc"/>
                      </w:pPr>
                    </w:p>
                    <w:p w:rsidR="007B3264" w:rsidRDefault="007B3264" w:rsidP="007B3264">
                      <w:pPr>
                        <w:pStyle w:val="SessionTitleTime"/>
                      </w:pPr>
                      <w:r>
                        <w:t xml:space="preserve">9:00 </w:t>
                      </w:r>
                      <w:r>
                        <w:rPr>
                          <w:sz w:val="16"/>
                          <w:szCs w:val="16"/>
                        </w:rPr>
                        <w:t>A</w:t>
                      </w:r>
                      <w:r w:rsidRPr="00800B99">
                        <w:rPr>
                          <w:sz w:val="16"/>
                          <w:szCs w:val="16"/>
                        </w:rPr>
                        <w:t>M</w:t>
                      </w:r>
                      <w:r>
                        <w:tab/>
                      </w:r>
                      <w:proofErr w:type="spellStart"/>
                      <w:r>
                        <w:t>Inntopia’s</w:t>
                      </w:r>
                      <w:proofErr w:type="spellEnd"/>
                      <w:r>
                        <w:t xml:space="preserve"> Responsive Commerce: Best Practices – </w:t>
                      </w:r>
                      <w:r>
                        <w:rPr>
                          <w:i/>
                        </w:rPr>
                        <w:t>Pinnacle Ballroom</w:t>
                      </w:r>
                    </w:p>
                    <w:p w:rsidR="007B3264" w:rsidRDefault="007B3264" w:rsidP="007B3264">
                      <w:pPr>
                        <w:pStyle w:val="Presenter"/>
                      </w:pPr>
                      <w:r w:rsidRPr="00981728">
                        <w:t>Lisa Prive, Product Manager; Tyler Mumley, VP Sales</w:t>
                      </w:r>
                      <w:r>
                        <w:t>; Kevin Duff, Strategic Account Manager</w:t>
                      </w:r>
                    </w:p>
                    <w:p w:rsidR="007B3264" w:rsidRPr="007E11AC" w:rsidRDefault="007B3264" w:rsidP="007B3264">
                      <w:pPr>
                        <w:pStyle w:val="SessionDesc"/>
                      </w:pPr>
                      <w:r>
                        <w:t>Take a look at ways partners use Responsive Commerce to dramatically boost sales; then break into small groups to share your own success stories. Come away with best practices for leveraging Responsive Commerce to increase your profits.</w:t>
                      </w:r>
                    </w:p>
                    <w:p w:rsidR="007B3264" w:rsidRDefault="007B3264" w:rsidP="007B3264">
                      <w:pPr>
                        <w:pStyle w:val="SessionTitleTime"/>
                      </w:pPr>
                      <w:r>
                        <w:t>~~~~~</w:t>
                      </w:r>
                    </w:p>
                    <w:p w:rsidR="007B3264" w:rsidRDefault="007B3264" w:rsidP="007B3264">
                      <w:pPr>
                        <w:pStyle w:val="SessionTitleTime"/>
                      </w:pPr>
                    </w:p>
                    <w:p w:rsidR="007B3264" w:rsidRDefault="007B3264" w:rsidP="007B3264">
                      <w:pPr>
                        <w:pStyle w:val="SessionTitleTime"/>
                      </w:pPr>
                      <w:r>
                        <w:t xml:space="preserve">10:00 </w:t>
                      </w:r>
                      <w:r>
                        <w:rPr>
                          <w:sz w:val="16"/>
                          <w:szCs w:val="16"/>
                        </w:rPr>
                        <w:t>A</w:t>
                      </w:r>
                      <w:r w:rsidRPr="00800B99">
                        <w:rPr>
                          <w:sz w:val="16"/>
                          <w:szCs w:val="16"/>
                        </w:rPr>
                        <w:t>M</w:t>
                      </w:r>
                      <w:r>
                        <w:tab/>
                        <w:t xml:space="preserve">Live Chat in the Cart: Lessons Learned and Shared – </w:t>
                      </w:r>
                      <w:r>
                        <w:rPr>
                          <w:i/>
                        </w:rPr>
                        <w:t>Summit</w:t>
                      </w:r>
                      <w:r w:rsidRPr="007728C1">
                        <w:rPr>
                          <w:i/>
                        </w:rPr>
                        <w:t xml:space="preserve"> Ballroom</w:t>
                      </w:r>
                    </w:p>
                    <w:p w:rsidR="007B3264" w:rsidRDefault="007B3264" w:rsidP="007B3264">
                      <w:pPr>
                        <w:pStyle w:val="Presenter"/>
                      </w:pPr>
                      <w:r>
                        <w:t xml:space="preserve">Chris </w:t>
                      </w:r>
                      <w:proofErr w:type="spellStart"/>
                      <w:r>
                        <w:t>Lamothe</w:t>
                      </w:r>
                      <w:proofErr w:type="spellEnd"/>
                      <w:r>
                        <w:t>, eCommerce Manager, Ski Banff-Lake Louise-Sunshine and skibig3.com</w:t>
                      </w:r>
                    </w:p>
                    <w:p w:rsidR="007B3264" w:rsidRDefault="007B3264" w:rsidP="007B3264">
                      <w:pPr>
                        <w:pStyle w:val="SessionDesc"/>
                      </w:pPr>
                      <w:r>
                        <w:t xml:space="preserve">skibig3.com ran live chat half-heartedly for several years before ramping things up in 2016/17, and the benefits have been significant. Chris </w:t>
                      </w:r>
                      <w:proofErr w:type="spellStart"/>
                      <w:r>
                        <w:t>Lamothe</w:t>
                      </w:r>
                      <w:proofErr w:type="spellEnd"/>
                      <w:r>
                        <w:t xml:space="preserve"> shares how slight changes can have a big impact, and where to go from here</w:t>
                      </w:r>
                      <w:r w:rsidRPr="00B90BAB">
                        <w:t>.</w:t>
                      </w:r>
                    </w:p>
                    <w:p w:rsidR="007B3264" w:rsidRDefault="007B3264" w:rsidP="007B3264">
                      <w:pPr>
                        <w:pStyle w:val="SessionDesc"/>
                      </w:pPr>
                    </w:p>
                    <w:p w:rsidR="007B3264" w:rsidRDefault="007B3264" w:rsidP="007B3264">
                      <w:pPr>
                        <w:pStyle w:val="SessionTitleTime"/>
                      </w:pPr>
                      <w:r>
                        <w:t xml:space="preserve">10:00 </w:t>
                      </w:r>
                      <w:r>
                        <w:rPr>
                          <w:sz w:val="16"/>
                          <w:szCs w:val="16"/>
                        </w:rPr>
                        <w:t>A</w:t>
                      </w:r>
                      <w:r w:rsidRPr="00800B99">
                        <w:rPr>
                          <w:sz w:val="16"/>
                          <w:szCs w:val="16"/>
                        </w:rPr>
                        <w:t>M</w:t>
                      </w:r>
                      <w:r>
                        <w:tab/>
                        <w:t xml:space="preserve">Growing Lift and Activity Ticket Yield with Inntopia – </w:t>
                      </w:r>
                      <w:r>
                        <w:rPr>
                          <w:i/>
                        </w:rPr>
                        <w:t>Pinnacle Ballroom</w:t>
                      </w:r>
                    </w:p>
                    <w:p w:rsidR="007B3264" w:rsidRPr="002D7991" w:rsidRDefault="007B3264" w:rsidP="007B3264">
                      <w:pPr>
                        <w:pStyle w:val="Presenter"/>
                        <w:rPr>
                          <w:rStyle w:val="Strong"/>
                          <w:b w:val="0"/>
                        </w:rPr>
                      </w:pPr>
                      <w:r>
                        <w:rPr>
                          <w:rStyle w:val="Strong"/>
                          <w:b w:val="0"/>
                        </w:rPr>
                        <w:t xml:space="preserve">Scott </w:t>
                      </w:r>
                      <w:proofErr w:type="spellStart"/>
                      <w:r>
                        <w:rPr>
                          <w:rStyle w:val="Strong"/>
                          <w:b w:val="0"/>
                        </w:rPr>
                        <w:t>Guyette</w:t>
                      </w:r>
                      <w:proofErr w:type="spellEnd"/>
                      <w:r>
                        <w:rPr>
                          <w:rStyle w:val="Strong"/>
                          <w:b w:val="0"/>
                        </w:rPr>
                        <w:t xml:space="preserve">, </w:t>
                      </w:r>
                      <w:r>
                        <w:t>Founder/Lead Pricing Analyst, Specific Gravity Consultancy</w:t>
                      </w:r>
                    </w:p>
                    <w:p w:rsidR="007B3264" w:rsidRDefault="007B3264" w:rsidP="007B3264">
                      <w:pPr>
                        <w:pStyle w:val="SessionDesc"/>
                      </w:pPr>
                      <w:r>
                        <w:t xml:space="preserve">Join this interactive session on capturing more revenue through </w:t>
                      </w:r>
                      <w:proofErr w:type="spellStart"/>
                      <w:r>
                        <w:t>Inntopia’s</w:t>
                      </w:r>
                      <w:proofErr w:type="spellEnd"/>
                      <w:r>
                        <w:t xml:space="preserve"> </w:t>
                      </w:r>
                      <w:proofErr w:type="spellStart"/>
                      <w:r>
                        <w:t>YieldView</w:t>
                      </w:r>
                      <w:proofErr w:type="spellEnd"/>
                      <w:r>
                        <w:t xml:space="preserve"> platform. Learn about the benefits of dynamic price models, review best practices, explore the depth of capability within the platform, and discuss development of effective reporting.</w:t>
                      </w:r>
                    </w:p>
                    <w:p w:rsidR="007B3264" w:rsidRDefault="007B3264" w:rsidP="007B3264">
                      <w:pPr>
                        <w:pStyle w:val="SessionDesc"/>
                      </w:pPr>
                    </w:p>
                    <w:p w:rsidR="007B3264" w:rsidRDefault="007B3264" w:rsidP="007B3264">
                      <w:pPr>
                        <w:pStyle w:val="SessionTitleTime"/>
                      </w:pPr>
                      <w:r w:rsidRPr="00C1442F">
                        <w:t xml:space="preserve">10:50 </w:t>
                      </w:r>
                      <w:r w:rsidRPr="00C1442F">
                        <w:rPr>
                          <w:sz w:val="16"/>
                          <w:szCs w:val="16"/>
                        </w:rPr>
                        <w:t>AM</w:t>
                      </w:r>
                      <w:r>
                        <w:tab/>
                        <w:t>Networking Coffee Break</w:t>
                      </w:r>
                    </w:p>
                    <w:p w:rsidR="007B3264" w:rsidRDefault="007B3264" w:rsidP="007B3264">
                      <w:pPr>
                        <w:pStyle w:val="SessionTitleTime"/>
                      </w:pPr>
                      <w:r>
                        <w:t>~~~~~</w:t>
                      </w:r>
                    </w:p>
                    <w:p w:rsidR="007B3264" w:rsidRDefault="007B3264" w:rsidP="007B3264">
                      <w:pPr>
                        <w:pStyle w:val="Presenter"/>
                      </w:pPr>
                    </w:p>
                    <w:p w:rsidR="007B3264" w:rsidRDefault="007B3264" w:rsidP="007B3264">
                      <w:pPr>
                        <w:pStyle w:val="SessionTitleTime"/>
                      </w:pPr>
                      <w:r>
                        <w:t xml:space="preserve">11:00 </w:t>
                      </w:r>
                      <w:r>
                        <w:rPr>
                          <w:sz w:val="16"/>
                          <w:szCs w:val="16"/>
                        </w:rPr>
                        <w:t>A</w:t>
                      </w:r>
                      <w:r w:rsidRPr="00800B99">
                        <w:rPr>
                          <w:sz w:val="16"/>
                          <w:szCs w:val="16"/>
                        </w:rPr>
                        <w:t>M</w:t>
                      </w:r>
                      <w:r>
                        <w:tab/>
                      </w:r>
                      <w:proofErr w:type="spellStart"/>
                      <w:r>
                        <w:t>Spotlio’s</w:t>
                      </w:r>
                      <w:proofErr w:type="spellEnd"/>
                      <w:r>
                        <w:t xml:space="preserve"> Booking Layers and Apps Benefit Whistler Blackcomb – </w:t>
                      </w:r>
                      <w:r>
                        <w:rPr>
                          <w:i/>
                        </w:rPr>
                        <w:t>Summit</w:t>
                      </w:r>
                      <w:r w:rsidRPr="007728C1">
                        <w:rPr>
                          <w:i/>
                        </w:rPr>
                        <w:t xml:space="preserve"> Ballroom</w:t>
                      </w:r>
                    </w:p>
                    <w:p w:rsidR="007B3264" w:rsidRDefault="007B3264" w:rsidP="007B3264">
                      <w:pPr>
                        <w:pStyle w:val="Presenter"/>
                      </w:pPr>
                      <w:r>
                        <w:t xml:space="preserve">Albert </w:t>
                      </w:r>
                      <w:proofErr w:type="spellStart"/>
                      <w:r>
                        <w:t>Ferrando</w:t>
                      </w:r>
                      <w:proofErr w:type="spellEnd"/>
                      <w:r>
                        <w:t xml:space="preserve">, CEO, </w:t>
                      </w:r>
                      <w:proofErr w:type="spellStart"/>
                      <w:r>
                        <w:t>Spotlio</w:t>
                      </w:r>
                      <w:proofErr w:type="spellEnd"/>
                      <w:r>
                        <w:t xml:space="preserve"> Inc; Erik Austin, VP Sales and Marketing, Resort Reservations Whistler</w:t>
                      </w:r>
                    </w:p>
                    <w:p w:rsidR="007B3264" w:rsidRPr="009F39A7" w:rsidRDefault="007B3264" w:rsidP="007B3264">
                      <w:pPr>
                        <w:pStyle w:val="SessionDesc"/>
                      </w:pPr>
                      <w:r>
                        <w:t xml:space="preserve">Hear about Whistler Blackcomb’s experience working with </w:t>
                      </w:r>
                      <w:proofErr w:type="spellStart"/>
                      <w:r>
                        <w:t>Spotlio</w:t>
                      </w:r>
                      <w:proofErr w:type="spellEnd"/>
                      <w:r>
                        <w:t xml:space="preserve">, and how leveraging </w:t>
                      </w:r>
                      <w:proofErr w:type="spellStart"/>
                      <w:r>
                        <w:t>Spotlio’s</w:t>
                      </w:r>
                      <w:proofErr w:type="spellEnd"/>
                      <w:r>
                        <w:t xml:space="preserve"> Booking Layer has achieved and exceeded their success goals. </w:t>
                      </w:r>
                      <w:r>
                        <w:rPr>
                          <w:rStyle w:val="s1"/>
                        </w:rPr>
                        <w:t xml:space="preserve">Discover more insights about </w:t>
                      </w:r>
                      <w:proofErr w:type="spellStart"/>
                      <w:r>
                        <w:rPr>
                          <w:rStyle w:val="s1"/>
                        </w:rPr>
                        <w:t>Spotlio’s</w:t>
                      </w:r>
                      <w:proofErr w:type="spellEnd"/>
                      <w:r>
                        <w:rPr>
                          <w:rStyle w:val="s1"/>
                        </w:rPr>
                        <w:t xml:space="preserve"> Resort Apps and upcoming new features.</w:t>
                      </w:r>
                    </w:p>
                    <w:p w:rsidR="007B3264" w:rsidRDefault="007B3264" w:rsidP="007B3264">
                      <w:pPr>
                        <w:pStyle w:val="SessionTitleTime"/>
                      </w:pPr>
                    </w:p>
                    <w:p w:rsidR="007B3264" w:rsidRDefault="007B3264" w:rsidP="007B3264">
                      <w:pPr>
                        <w:pStyle w:val="SessionTitleTime"/>
                      </w:pPr>
                      <w:r>
                        <w:t xml:space="preserve">11:00 </w:t>
                      </w:r>
                      <w:r>
                        <w:rPr>
                          <w:sz w:val="16"/>
                          <w:szCs w:val="16"/>
                        </w:rPr>
                        <w:t>A</w:t>
                      </w:r>
                      <w:r w:rsidRPr="00800B99">
                        <w:rPr>
                          <w:sz w:val="16"/>
                          <w:szCs w:val="16"/>
                        </w:rPr>
                        <w:t>M</w:t>
                      </w:r>
                      <w:r>
                        <w:tab/>
                        <w:t xml:space="preserve">Springer-Miller Systems/Inntopia: New Integrations – </w:t>
                      </w:r>
                      <w:r>
                        <w:rPr>
                          <w:i/>
                        </w:rPr>
                        <w:t>Pinnacle Ballroom</w:t>
                      </w:r>
                    </w:p>
                    <w:p w:rsidR="007B3264" w:rsidRPr="001D0C31" w:rsidRDefault="007B3264" w:rsidP="007B3264">
                      <w:pPr>
                        <w:pStyle w:val="Presenter"/>
                        <w:rPr>
                          <w:rStyle w:val="Strong"/>
                          <w:b w:val="0"/>
                        </w:rPr>
                      </w:pPr>
                      <w:r>
                        <w:rPr>
                          <w:rStyle w:val="Strong"/>
                          <w:b w:val="0"/>
                        </w:rPr>
                        <w:t xml:space="preserve">Tyler Mumley, VP Sales; Carson </w:t>
                      </w:r>
                      <w:proofErr w:type="spellStart"/>
                      <w:r>
                        <w:rPr>
                          <w:rStyle w:val="Strong"/>
                          <w:b w:val="0"/>
                        </w:rPr>
                        <w:t>Foerster</w:t>
                      </w:r>
                      <w:proofErr w:type="spellEnd"/>
                      <w:r>
                        <w:rPr>
                          <w:rStyle w:val="Strong"/>
                          <w:b w:val="0"/>
                        </w:rPr>
                        <w:t xml:space="preserve">, Dir of Sales, Springer-Miller Systems; </w:t>
                      </w:r>
                      <w:r>
                        <w:rPr>
                          <w:rStyle w:val="Strong"/>
                          <w:b w:val="0"/>
                        </w:rPr>
                        <w:br/>
                        <w:t xml:space="preserve">Steve Cunningham, Sr. Sales Manager, Springer-Miller Systems </w:t>
                      </w:r>
                    </w:p>
                    <w:p w:rsidR="007B3264" w:rsidRDefault="007B3264" w:rsidP="007B3264">
                      <w:pPr>
                        <w:pStyle w:val="SessionDesc"/>
                      </w:pPr>
                      <w:r>
                        <w:t xml:space="preserve">Get a deep look at </w:t>
                      </w:r>
                      <w:proofErr w:type="spellStart"/>
                      <w:r>
                        <w:t>Inntopia’s</w:t>
                      </w:r>
                      <w:proofErr w:type="spellEnd"/>
                      <w:r>
                        <w:t xml:space="preserve"> two-way interface with Springer-Miller Systems and discuss current and potential new feature integration</w:t>
                      </w:r>
                      <w:r w:rsidRPr="009F39A7">
                        <w:t>.</w:t>
                      </w:r>
                    </w:p>
                    <w:p w:rsidR="007B3264" w:rsidRDefault="007B3264" w:rsidP="007B3264">
                      <w:pPr>
                        <w:pStyle w:val="SessionDesc"/>
                      </w:pPr>
                    </w:p>
                    <w:p w:rsidR="007B3264" w:rsidRDefault="007B3264" w:rsidP="007B3264">
                      <w:pPr>
                        <w:pStyle w:val="SessionTitleTime"/>
                      </w:pPr>
                      <w:r>
                        <w:t>~~~~~</w:t>
                      </w:r>
                    </w:p>
                    <w:p w:rsidR="007B3264" w:rsidRDefault="007B3264" w:rsidP="007B3264">
                      <w:pPr>
                        <w:pStyle w:val="SessionTitleTime"/>
                      </w:pPr>
                    </w:p>
                    <w:p w:rsidR="007B3264" w:rsidRPr="0096018A" w:rsidRDefault="007B3264" w:rsidP="007B3264">
                      <w:pPr>
                        <w:pStyle w:val="SessionTitleTime"/>
                      </w:pPr>
                      <w:r w:rsidRPr="0096018A">
                        <w:t xml:space="preserve">12:00 </w:t>
                      </w:r>
                      <w:r w:rsidRPr="0096018A">
                        <w:rPr>
                          <w:sz w:val="16"/>
                          <w:szCs w:val="16"/>
                        </w:rPr>
                        <w:t>PM</w:t>
                      </w:r>
                      <w:r w:rsidRPr="0096018A">
                        <w:rPr>
                          <w:sz w:val="16"/>
                          <w:szCs w:val="16"/>
                        </w:rPr>
                        <w:tab/>
                      </w:r>
                      <w:r w:rsidRPr="0096018A">
                        <w:t>Lunch – The Roost</w:t>
                      </w:r>
                    </w:p>
                    <w:p w:rsidR="007B3264" w:rsidRPr="0096018A" w:rsidRDefault="007B3264" w:rsidP="007B3264">
                      <w:pPr>
                        <w:pStyle w:val="SessionDesc"/>
                      </w:pPr>
                      <w:r w:rsidRPr="0096018A">
                        <w:t>Soup, Salad, Taco Station, Churros</w:t>
                      </w:r>
                    </w:p>
                    <w:p w:rsidR="007B3264" w:rsidRPr="0096018A" w:rsidRDefault="007B3264" w:rsidP="007B3264">
                      <w:pPr>
                        <w:pStyle w:val="SessionTitleTime"/>
                      </w:pPr>
                    </w:p>
                    <w:p w:rsidR="007B3264" w:rsidRPr="0096018A" w:rsidRDefault="007B3264" w:rsidP="007B3264">
                      <w:pPr>
                        <w:pStyle w:val="SessionTitleTime"/>
                      </w:pPr>
                      <w:r w:rsidRPr="0096018A">
                        <w:t xml:space="preserve">1 – 5 </w:t>
                      </w:r>
                      <w:r>
                        <w:rPr>
                          <w:sz w:val="16"/>
                          <w:szCs w:val="16"/>
                        </w:rPr>
                        <w:t>PM</w:t>
                      </w:r>
                      <w:r w:rsidRPr="0096018A">
                        <w:rPr>
                          <w:sz w:val="16"/>
                          <w:szCs w:val="16"/>
                        </w:rPr>
                        <w:tab/>
                      </w:r>
                      <w:r w:rsidRPr="0096018A">
                        <w:t>Meet your Strategic Account Manager, Inntopia Offices, 782 Mountain Rd., Stowe</w:t>
                      </w:r>
                    </w:p>
                    <w:p w:rsidR="007B3264" w:rsidRDefault="007B3264" w:rsidP="007B3264">
                      <w:pPr>
                        <w:pStyle w:val="SessionDesc"/>
                      </w:pPr>
                      <w:r w:rsidRPr="0096018A">
                        <w:t>Pre-schedule your appointment and prepare key points for a productive face-to-face, 30-minute meeting with your strategic account manager.</w:t>
                      </w:r>
                    </w:p>
                    <w:bookmarkEnd w:id="7"/>
                    <w:p w:rsidR="007B3264" w:rsidRPr="00800B99" w:rsidRDefault="007B3264" w:rsidP="007B3264">
                      <w:pPr>
                        <w:pStyle w:val="SessionTitleTime"/>
                      </w:pPr>
                    </w:p>
                  </w:txbxContent>
                </v:textbox>
                <w10:wrap anchorx="page" anchory="page"/>
              </v:shape>
            </w:pict>
          </mc:Fallback>
        </mc:AlternateContent>
      </w:r>
    </w:p>
    <w:sectPr w:rsidR="00043581" w:rsidSect="008578EF">
      <w:footerReference w:type="even" r:id="rId10"/>
      <w:pgSz w:w="12240" w:h="15840"/>
      <w:pgMar w:top="1080" w:right="1800" w:bottom="1080" w:left="1080" w:header="720" w:footer="432" w:gutter="0"/>
      <w:cols w:space="5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1AB" w:rsidRDefault="00B901AB" w:rsidP="009D5876">
      <w:r>
        <w:separator/>
      </w:r>
    </w:p>
  </w:endnote>
  <w:endnote w:type="continuationSeparator" w:id="0">
    <w:p w:rsidR="00B901AB" w:rsidRDefault="00B901AB" w:rsidP="009D5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9D7" w:rsidRDefault="00BC09D7" w:rsidP="009D5876">
    <w:pPr>
      <w:pStyle w:val="Footer"/>
    </w:pPr>
    <w:r>
      <w:rPr>
        <w:noProof/>
      </w:rPr>
      <w:drawing>
        <wp:anchor distT="0" distB="0" distL="114300" distR="114300" simplePos="0" relativeHeight="251657728" behindDoc="0" locked="0" layoutInCell="1" allowOverlap="1" wp14:anchorId="586ED297" wp14:editId="2E91D21C">
          <wp:simplePos x="0" y="0"/>
          <wp:positionH relativeFrom="page">
            <wp:posOffset>5742305</wp:posOffset>
          </wp:positionH>
          <wp:positionV relativeFrom="page">
            <wp:posOffset>9519920</wp:posOffset>
          </wp:positionV>
          <wp:extent cx="352425" cy="352425"/>
          <wp:effectExtent l="0" t="0" r="9525" b="9525"/>
          <wp:wrapTopAndBottom/>
          <wp:docPr id="3" name="Picture 3" descr="twitter-bird-blue-on-whit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bird-blue-on-whit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pic:spPr>
              </pic:pic>
            </a:graphicData>
          </a:graphic>
          <wp14:sizeRelH relativeFrom="page">
            <wp14:pctWidth>0</wp14:pctWidth>
          </wp14:sizeRelH>
          <wp14:sizeRelV relativeFrom="page">
            <wp14:pctHeight>0</wp14:pctHeight>
          </wp14:sizeRelV>
        </wp:anchor>
      </w:drawing>
    </w:r>
    <w:r>
      <w:tab/>
    </w:r>
    <w:r>
      <w:tab/>
    </w:r>
    <w:r w:rsidRPr="00F85536">
      <w:t>#</w:t>
    </w:r>
    <w:r>
      <w:t>Inntopia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1AB" w:rsidRDefault="00B901AB" w:rsidP="009D5876">
      <w:r>
        <w:separator/>
      </w:r>
    </w:p>
  </w:footnote>
  <w:footnote w:type="continuationSeparator" w:id="0">
    <w:p w:rsidR="00B901AB" w:rsidRDefault="00B901AB" w:rsidP="009D58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20AA708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73.25pt;height:142.5pt" o:bullet="t">
        <v:imagedata r:id="rId1" o:title="Blue-Star"/>
      </v:shape>
    </w:pict>
  </w:numPicBullet>
  <w:numPicBullet w:numPicBulletId="1">
    <w:pict>
      <v:shape id="_x0000_i1082" type="#_x0000_t75" style="width:32.15pt;height:30.7pt" o:bullet="t">
        <v:imagedata r:id="rId2" o:title="compass"/>
      </v:shape>
    </w:pict>
  </w:numPicBullet>
  <w:numPicBullet w:numPicBulletId="2">
    <w:pict>
      <v:shape id="_x0000_i1083" type="#_x0000_t75" style="width:27.35pt;height:25.9pt" o:bullet="t">
        <v:imagedata r:id="rId3" o:title="compass bullet"/>
      </v:shape>
    </w:pict>
  </w:numPicBullet>
  <w:numPicBullet w:numPicBulletId="3">
    <w:pict>
      <v:shape w14:anchorId="15F83004" id="_x0000_i1084" type="#_x0000_t75" style="width:13.9pt;height:12.95pt" o:bullet="t">
        <v:imagedata r:id="rId4" o:title="compass bullet"/>
      </v:shape>
    </w:pict>
  </w:numPicBullet>
  <w:abstractNum w:abstractNumId="0" w15:restartNumberingAfterBreak="0">
    <w:nsid w:val="0B6716E7"/>
    <w:multiLevelType w:val="hybridMultilevel"/>
    <w:tmpl w:val="18CEE782"/>
    <w:lvl w:ilvl="0" w:tplc="500EB5D4">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A43F2E"/>
    <w:multiLevelType w:val="hybridMultilevel"/>
    <w:tmpl w:val="01BA87EA"/>
    <w:lvl w:ilvl="0" w:tplc="04090001">
      <w:start w:val="1"/>
      <w:numFmt w:val="bullet"/>
      <w:lvlText w:val=""/>
      <w:lvlJc w:val="left"/>
      <w:pPr>
        <w:ind w:left="720" w:hanging="360"/>
      </w:pPr>
      <w:rPr>
        <w:rFonts w:ascii="Symbol" w:hAnsi="Symbol" w:hint="default"/>
      </w:rPr>
    </w:lvl>
    <w:lvl w:ilvl="1" w:tplc="5002D584">
      <w:start w:val="1"/>
      <w:numFmt w:val="bullet"/>
      <w:lvlText w:val=""/>
      <w:lvlPicBulletId w:val="0"/>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663CE8"/>
    <w:multiLevelType w:val="hybridMultilevel"/>
    <w:tmpl w:val="95AA477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01F356D"/>
    <w:multiLevelType w:val="hybridMultilevel"/>
    <w:tmpl w:val="A296FA44"/>
    <w:lvl w:ilvl="0" w:tplc="46F0C6D0">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3C15E8"/>
    <w:multiLevelType w:val="hybridMultilevel"/>
    <w:tmpl w:val="40AA364A"/>
    <w:lvl w:ilvl="0" w:tplc="46F0C6D0">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1367AA"/>
    <w:multiLevelType w:val="hybridMultilevel"/>
    <w:tmpl w:val="62167012"/>
    <w:lvl w:ilvl="0" w:tplc="5002D5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371576"/>
    <w:multiLevelType w:val="hybridMultilevel"/>
    <w:tmpl w:val="28D6E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2F0DBC"/>
    <w:multiLevelType w:val="hybridMultilevel"/>
    <w:tmpl w:val="52146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AD6210"/>
    <w:multiLevelType w:val="hybridMultilevel"/>
    <w:tmpl w:val="D5C45A0E"/>
    <w:lvl w:ilvl="0" w:tplc="31005210">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700A15"/>
    <w:multiLevelType w:val="hybridMultilevel"/>
    <w:tmpl w:val="D8945206"/>
    <w:lvl w:ilvl="0" w:tplc="5002D5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2A6FEF"/>
    <w:multiLevelType w:val="hybridMultilevel"/>
    <w:tmpl w:val="C3842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6974871"/>
    <w:multiLevelType w:val="hybridMultilevel"/>
    <w:tmpl w:val="B364B04C"/>
    <w:lvl w:ilvl="0" w:tplc="46F0C6D0">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B52C47"/>
    <w:multiLevelType w:val="hybridMultilevel"/>
    <w:tmpl w:val="A5FE917A"/>
    <w:lvl w:ilvl="0" w:tplc="552CDA5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9"/>
  </w:num>
  <w:num w:numId="5">
    <w:abstractNumId w:val="4"/>
  </w:num>
  <w:num w:numId="6">
    <w:abstractNumId w:val="3"/>
  </w:num>
  <w:num w:numId="7">
    <w:abstractNumId w:val="11"/>
  </w:num>
  <w:num w:numId="8">
    <w:abstractNumId w:val="8"/>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rawingGridVerticalSpacing w:val="360"/>
  <w:displayHorizontalDrawingGridEvery w:val="2"/>
  <w:noPunctuationKerning/>
  <w:characterSpacingControl w:val="doNotCompress"/>
  <w:hdrShapeDefaults>
    <o:shapedefaults v:ext="edit" spidmax="2049" style="mso-position-horizontal-relative:page;mso-position-vertical-relative:page" fill="f" fillcolor="#2758d1" stroke="f" strokecolor="navy">
      <v:fill color="#2758d1" on="f"/>
      <v:stroke color="navy" weight="2pt" on="f"/>
      <v:textbox style="layout-flow:vertical"/>
      <o:colormru v:ext="edit" colors="#366,#8d793f,#f93,#369,#ffa54b,#ffe4c9,#c30,#93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F34"/>
    <w:rsid w:val="00003190"/>
    <w:rsid w:val="000038CF"/>
    <w:rsid w:val="00003D9E"/>
    <w:rsid w:val="00004E5F"/>
    <w:rsid w:val="00005BE2"/>
    <w:rsid w:val="00012570"/>
    <w:rsid w:val="00012832"/>
    <w:rsid w:val="00013215"/>
    <w:rsid w:val="00015ED9"/>
    <w:rsid w:val="00017E0D"/>
    <w:rsid w:val="00017F81"/>
    <w:rsid w:val="000203EA"/>
    <w:rsid w:val="00020C8B"/>
    <w:rsid w:val="00021349"/>
    <w:rsid w:val="000226AD"/>
    <w:rsid w:val="00022BCF"/>
    <w:rsid w:val="00022F9D"/>
    <w:rsid w:val="00023E08"/>
    <w:rsid w:val="00031930"/>
    <w:rsid w:val="0003288D"/>
    <w:rsid w:val="00033249"/>
    <w:rsid w:val="0003753B"/>
    <w:rsid w:val="0004124F"/>
    <w:rsid w:val="00042548"/>
    <w:rsid w:val="000426B1"/>
    <w:rsid w:val="00042BE3"/>
    <w:rsid w:val="00043581"/>
    <w:rsid w:val="00044F61"/>
    <w:rsid w:val="00045AEA"/>
    <w:rsid w:val="00050DC6"/>
    <w:rsid w:val="00055271"/>
    <w:rsid w:val="00055ED1"/>
    <w:rsid w:val="0005644A"/>
    <w:rsid w:val="00057915"/>
    <w:rsid w:val="00057BF1"/>
    <w:rsid w:val="000604F3"/>
    <w:rsid w:val="000608DE"/>
    <w:rsid w:val="00062F10"/>
    <w:rsid w:val="0006313B"/>
    <w:rsid w:val="00063FDC"/>
    <w:rsid w:val="00065603"/>
    <w:rsid w:val="00065C44"/>
    <w:rsid w:val="000669E9"/>
    <w:rsid w:val="00070228"/>
    <w:rsid w:val="00070C68"/>
    <w:rsid w:val="000731A7"/>
    <w:rsid w:val="00074871"/>
    <w:rsid w:val="0007588F"/>
    <w:rsid w:val="00076751"/>
    <w:rsid w:val="00080554"/>
    <w:rsid w:val="000835D6"/>
    <w:rsid w:val="00084BE6"/>
    <w:rsid w:val="00084D8A"/>
    <w:rsid w:val="00085827"/>
    <w:rsid w:val="00086600"/>
    <w:rsid w:val="00092BFC"/>
    <w:rsid w:val="00092DF7"/>
    <w:rsid w:val="000932A6"/>
    <w:rsid w:val="00093B3C"/>
    <w:rsid w:val="00093B7C"/>
    <w:rsid w:val="00093BDC"/>
    <w:rsid w:val="00094A6A"/>
    <w:rsid w:val="00096E05"/>
    <w:rsid w:val="000A11E7"/>
    <w:rsid w:val="000A16AF"/>
    <w:rsid w:val="000A283C"/>
    <w:rsid w:val="000A2917"/>
    <w:rsid w:val="000A34B0"/>
    <w:rsid w:val="000A36A7"/>
    <w:rsid w:val="000A5312"/>
    <w:rsid w:val="000B1D54"/>
    <w:rsid w:val="000B4017"/>
    <w:rsid w:val="000B4DD5"/>
    <w:rsid w:val="000B56BD"/>
    <w:rsid w:val="000B5CE3"/>
    <w:rsid w:val="000B5FFE"/>
    <w:rsid w:val="000B64C1"/>
    <w:rsid w:val="000B71C9"/>
    <w:rsid w:val="000C7FEF"/>
    <w:rsid w:val="000D27C1"/>
    <w:rsid w:val="000D3907"/>
    <w:rsid w:val="000D4FAE"/>
    <w:rsid w:val="000E142D"/>
    <w:rsid w:val="000E1CF9"/>
    <w:rsid w:val="000E2D45"/>
    <w:rsid w:val="000E43AE"/>
    <w:rsid w:val="000E5D19"/>
    <w:rsid w:val="000F01A6"/>
    <w:rsid w:val="000F05DF"/>
    <w:rsid w:val="000F11E4"/>
    <w:rsid w:val="000F18C8"/>
    <w:rsid w:val="000F374E"/>
    <w:rsid w:val="000F4863"/>
    <w:rsid w:val="000F5596"/>
    <w:rsid w:val="001003E8"/>
    <w:rsid w:val="00102873"/>
    <w:rsid w:val="0010297E"/>
    <w:rsid w:val="00104068"/>
    <w:rsid w:val="00105252"/>
    <w:rsid w:val="00107AF0"/>
    <w:rsid w:val="00107B1E"/>
    <w:rsid w:val="0011762E"/>
    <w:rsid w:val="00120400"/>
    <w:rsid w:val="00120B4B"/>
    <w:rsid w:val="00122893"/>
    <w:rsid w:val="0012573C"/>
    <w:rsid w:val="00125C0F"/>
    <w:rsid w:val="00125DB5"/>
    <w:rsid w:val="00125DED"/>
    <w:rsid w:val="00127320"/>
    <w:rsid w:val="001278C5"/>
    <w:rsid w:val="0013046D"/>
    <w:rsid w:val="001322C1"/>
    <w:rsid w:val="001358AB"/>
    <w:rsid w:val="00135D6F"/>
    <w:rsid w:val="00137DF5"/>
    <w:rsid w:val="00140979"/>
    <w:rsid w:val="001417BE"/>
    <w:rsid w:val="001444A3"/>
    <w:rsid w:val="0015141B"/>
    <w:rsid w:val="00153D53"/>
    <w:rsid w:val="00154371"/>
    <w:rsid w:val="0015769D"/>
    <w:rsid w:val="00160B14"/>
    <w:rsid w:val="00163069"/>
    <w:rsid w:val="0016417B"/>
    <w:rsid w:val="0016454B"/>
    <w:rsid w:val="00167D43"/>
    <w:rsid w:val="0017306E"/>
    <w:rsid w:val="00174DF6"/>
    <w:rsid w:val="001761EE"/>
    <w:rsid w:val="001765A3"/>
    <w:rsid w:val="00176A72"/>
    <w:rsid w:val="0017728A"/>
    <w:rsid w:val="001777CB"/>
    <w:rsid w:val="001856C9"/>
    <w:rsid w:val="001904B8"/>
    <w:rsid w:val="001907DF"/>
    <w:rsid w:val="00190D29"/>
    <w:rsid w:val="001911B6"/>
    <w:rsid w:val="001929A8"/>
    <w:rsid w:val="00194EBD"/>
    <w:rsid w:val="00196464"/>
    <w:rsid w:val="0019646F"/>
    <w:rsid w:val="00196B2D"/>
    <w:rsid w:val="0019742D"/>
    <w:rsid w:val="001A05C7"/>
    <w:rsid w:val="001A0FF9"/>
    <w:rsid w:val="001A137F"/>
    <w:rsid w:val="001A2094"/>
    <w:rsid w:val="001A492B"/>
    <w:rsid w:val="001A63FD"/>
    <w:rsid w:val="001A7962"/>
    <w:rsid w:val="001B1BD1"/>
    <w:rsid w:val="001B1BDE"/>
    <w:rsid w:val="001B3272"/>
    <w:rsid w:val="001B5565"/>
    <w:rsid w:val="001B58F4"/>
    <w:rsid w:val="001C0974"/>
    <w:rsid w:val="001C12A6"/>
    <w:rsid w:val="001D0C31"/>
    <w:rsid w:val="001D2142"/>
    <w:rsid w:val="001D239E"/>
    <w:rsid w:val="001D48EF"/>
    <w:rsid w:val="001D4F68"/>
    <w:rsid w:val="001E0C7D"/>
    <w:rsid w:val="001E53A0"/>
    <w:rsid w:val="001F2D1F"/>
    <w:rsid w:val="001F309B"/>
    <w:rsid w:val="001F41B0"/>
    <w:rsid w:val="001F54C3"/>
    <w:rsid w:val="001F55D7"/>
    <w:rsid w:val="00200CE9"/>
    <w:rsid w:val="00201CA7"/>
    <w:rsid w:val="0020275F"/>
    <w:rsid w:val="00202BE6"/>
    <w:rsid w:val="0020441D"/>
    <w:rsid w:val="0020528C"/>
    <w:rsid w:val="002064E9"/>
    <w:rsid w:val="002076C9"/>
    <w:rsid w:val="0020795A"/>
    <w:rsid w:val="002104E9"/>
    <w:rsid w:val="002119D2"/>
    <w:rsid w:val="00214FF3"/>
    <w:rsid w:val="00216001"/>
    <w:rsid w:val="002164C0"/>
    <w:rsid w:val="00221651"/>
    <w:rsid w:val="00222C10"/>
    <w:rsid w:val="0022669C"/>
    <w:rsid w:val="00226E3F"/>
    <w:rsid w:val="00226FC2"/>
    <w:rsid w:val="002335C4"/>
    <w:rsid w:val="00236D4A"/>
    <w:rsid w:val="00241434"/>
    <w:rsid w:val="002477C4"/>
    <w:rsid w:val="002534BF"/>
    <w:rsid w:val="0025608B"/>
    <w:rsid w:val="00256588"/>
    <w:rsid w:val="002577FB"/>
    <w:rsid w:val="0025784F"/>
    <w:rsid w:val="002637B3"/>
    <w:rsid w:val="00265831"/>
    <w:rsid w:val="0027017E"/>
    <w:rsid w:val="002713F4"/>
    <w:rsid w:val="00276B96"/>
    <w:rsid w:val="00277A62"/>
    <w:rsid w:val="002806FE"/>
    <w:rsid w:val="0028177D"/>
    <w:rsid w:val="00281EB9"/>
    <w:rsid w:val="00282560"/>
    <w:rsid w:val="002825A5"/>
    <w:rsid w:val="00282AF6"/>
    <w:rsid w:val="00282EBE"/>
    <w:rsid w:val="00284061"/>
    <w:rsid w:val="00284E15"/>
    <w:rsid w:val="00287B8F"/>
    <w:rsid w:val="00290CBE"/>
    <w:rsid w:val="00293951"/>
    <w:rsid w:val="00293F2E"/>
    <w:rsid w:val="00294989"/>
    <w:rsid w:val="0029725B"/>
    <w:rsid w:val="002A1D21"/>
    <w:rsid w:val="002A32F0"/>
    <w:rsid w:val="002A4EBD"/>
    <w:rsid w:val="002A57B5"/>
    <w:rsid w:val="002A7CA1"/>
    <w:rsid w:val="002B1B99"/>
    <w:rsid w:val="002B1D8B"/>
    <w:rsid w:val="002B1FEF"/>
    <w:rsid w:val="002B2045"/>
    <w:rsid w:val="002B306C"/>
    <w:rsid w:val="002C241F"/>
    <w:rsid w:val="002C2917"/>
    <w:rsid w:val="002C384F"/>
    <w:rsid w:val="002C3951"/>
    <w:rsid w:val="002C7018"/>
    <w:rsid w:val="002D0DDE"/>
    <w:rsid w:val="002D288B"/>
    <w:rsid w:val="002D3277"/>
    <w:rsid w:val="002D46E6"/>
    <w:rsid w:val="002D537C"/>
    <w:rsid w:val="002D60FD"/>
    <w:rsid w:val="002D75F0"/>
    <w:rsid w:val="002D7991"/>
    <w:rsid w:val="002E1A72"/>
    <w:rsid w:val="002E39C1"/>
    <w:rsid w:val="002E3C25"/>
    <w:rsid w:val="002E6342"/>
    <w:rsid w:val="002F1BFA"/>
    <w:rsid w:val="002F1CA0"/>
    <w:rsid w:val="002F46B0"/>
    <w:rsid w:val="002F5AA6"/>
    <w:rsid w:val="0030016E"/>
    <w:rsid w:val="003006A4"/>
    <w:rsid w:val="0030423E"/>
    <w:rsid w:val="00304E75"/>
    <w:rsid w:val="003060E3"/>
    <w:rsid w:val="00306ADC"/>
    <w:rsid w:val="003071C2"/>
    <w:rsid w:val="003078EA"/>
    <w:rsid w:val="00312D20"/>
    <w:rsid w:val="0031537F"/>
    <w:rsid w:val="003155B4"/>
    <w:rsid w:val="00316990"/>
    <w:rsid w:val="00320BC8"/>
    <w:rsid w:val="00323303"/>
    <w:rsid w:val="0032611A"/>
    <w:rsid w:val="0032636E"/>
    <w:rsid w:val="003263D8"/>
    <w:rsid w:val="0032686B"/>
    <w:rsid w:val="003308B8"/>
    <w:rsid w:val="00336540"/>
    <w:rsid w:val="003426EB"/>
    <w:rsid w:val="00342BB3"/>
    <w:rsid w:val="00343852"/>
    <w:rsid w:val="0034557C"/>
    <w:rsid w:val="00345D37"/>
    <w:rsid w:val="00345EEA"/>
    <w:rsid w:val="00346BE4"/>
    <w:rsid w:val="00347E7D"/>
    <w:rsid w:val="00350327"/>
    <w:rsid w:val="00352E7B"/>
    <w:rsid w:val="00354BE1"/>
    <w:rsid w:val="00360F7F"/>
    <w:rsid w:val="00363F60"/>
    <w:rsid w:val="0036652F"/>
    <w:rsid w:val="00371153"/>
    <w:rsid w:val="00371560"/>
    <w:rsid w:val="00372179"/>
    <w:rsid w:val="00372B8D"/>
    <w:rsid w:val="003742CD"/>
    <w:rsid w:val="003754E1"/>
    <w:rsid w:val="00375A37"/>
    <w:rsid w:val="003800E7"/>
    <w:rsid w:val="00381C2B"/>
    <w:rsid w:val="0038485E"/>
    <w:rsid w:val="003849CF"/>
    <w:rsid w:val="00390224"/>
    <w:rsid w:val="00392D83"/>
    <w:rsid w:val="003940D4"/>
    <w:rsid w:val="003944AB"/>
    <w:rsid w:val="00395FF5"/>
    <w:rsid w:val="0039608B"/>
    <w:rsid w:val="00397436"/>
    <w:rsid w:val="003A3183"/>
    <w:rsid w:val="003A45DF"/>
    <w:rsid w:val="003B074A"/>
    <w:rsid w:val="003B0AF8"/>
    <w:rsid w:val="003B198B"/>
    <w:rsid w:val="003B219E"/>
    <w:rsid w:val="003B473E"/>
    <w:rsid w:val="003B524F"/>
    <w:rsid w:val="003B5ADA"/>
    <w:rsid w:val="003B5F24"/>
    <w:rsid w:val="003B6E01"/>
    <w:rsid w:val="003B71FA"/>
    <w:rsid w:val="003C13C6"/>
    <w:rsid w:val="003C564E"/>
    <w:rsid w:val="003C5D46"/>
    <w:rsid w:val="003C600B"/>
    <w:rsid w:val="003C62F4"/>
    <w:rsid w:val="003D0322"/>
    <w:rsid w:val="003D0D7C"/>
    <w:rsid w:val="003D7129"/>
    <w:rsid w:val="003D744C"/>
    <w:rsid w:val="003E2982"/>
    <w:rsid w:val="003E378A"/>
    <w:rsid w:val="003E5416"/>
    <w:rsid w:val="003F0E4F"/>
    <w:rsid w:val="003F3148"/>
    <w:rsid w:val="003F546E"/>
    <w:rsid w:val="003F6C2A"/>
    <w:rsid w:val="00400149"/>
    <w:rsid w:val="0040388E"/>
    <w:rsid w:val="00410A71"/>
    <w:rsid w:val="00411092"/>
    <w:rsid w:val="00412FF5"/>
    <w:rsid w:val="004137A7"/>
    <w:rsid w:val="00415AEF"/>
    <w:rsid w:val="00416BB7"/>
    <w:rsid w:val="00421F30"/>
    <w:rsid w:val="0042317A"/>
    <w:rsid w:val="0042456D"/>
    <w:rsid w:val="00424A91"/>
    <w:rsid w:val="00424AFC"/>
    <w:rsid w:val="0043099A"/>
    <w:rsid w:val="00431622"/>
    <w:rsid w:val="00432606"/>
    <w:rsid w:val="00432C50"/>
    <w:rsid w:val="00437177"/>
    <w:rsid w:val="00440592"/>
    <w:rsid w:val="00440C9D"/>
    <w:rsid w:val="00441251"/>
    <w:rsid w:val="00441811"/>
    <w:rsid w:val="00441EA3"/>
    <w:rsid w:val="004443C5"/>
    <w:rsid w:val="004460CC"/>
    <w:rsid w:val="00446241"/>
    <w:rsid w:val="00446EE3"/>
    <w:rsid w:val="00454198"/>
    <w:rsid w:val="0045601F"/>
    <w:rsid w:val="004575DD"/>
    <w:rsid w:val="00460124"/>
    <w:rsid w:val="00463712"/>
    <w:rsid w:val="004646F9"/>
    <w:rsid w:val="00464D9D"/>
    <w:rsid w:val="004668A2"/>
    <w:rsid w:val="00466A5C"/>
    <w:rsid w:val="004677E2"/>
    <w:rsid w:val="00470D6A"/>
    <w:rsid w:val="00471C82"/>
    <w:rsid w:val="004727DA"/>
    <w:rsid w:val="00472A78"/>
    <w:rsid w:val="00472BBB"/>
    <w:rsid w:val="004736B7"/>
    <w:rsid w:val="00473F9C"/>
    <w:rsid w:val="00474965"/>
    <w:rsid w:val="00477B10"/>
    <w:rsid w:val="00482681"/>
    <w:rsid w:val="0048294C"/>
    <w:rsid w:val="004835B6"/>
    <w:rsid w:val="004861A4"/>
    <w:rsid w:val="004918D7"/>
    <w:rsid w:val="004954C5"/>
    <w:rsid w:val="004965D7"/>
    <w:rsid w:val="004969D7"/>
    <w:rsid w:val="00496D24"/>
    <w:rsid w:val="004A2226"/>
    <w:rsid w:val="004A2628"/>
    <w:rsid w:val="004A2EDB"/>
    <w:rsid w:val="004A463F"/>
    <w:rsid w:val="004A56D1"/>
    <w:rsid w:val="004B1461"/>
    <w:rsid w:val="004B1CC8"/>
    <w:rsid w:val="004B2FB5"/>
    <w:rsid w:val="004B5713"/>
    <w:rsid w:val="004B7498"/>
    <w:rsid w:val="004C074F"/>
    <w:rsid w:val="004C2074"/>
    <w:rsid w:val="004C2430"/>
    <w:rsid w:val="004C38DC"/>
    <w:rsid w:val="004C3B53"/>
    <w:rsid w:val="004C6756"/>
    <w:rsid w:val="004C766F"/>
    <w:rsid w:val="004D3F29"/>
    <w:rsid w:val="004D535F"/>
    <w:rsid w:val="004D6ED5"/>
    <w:rsid w:val="004D7975"/>
    <w:rsid w:val="004D7C4C"/>
    <w:rsid w:val="004E04D0"/>
    <w:rsid w:val="004E45CE"/>
    <w:rsid w:val="004E6922"/>
    <w:rsid w:val="004F059B"/>
    <w:rsid w:val="004F3206"/>
    <w:rsid w:val="004F3BAD"/>
    <w:rsid w:val="004F5C35"/>
    <w:rsid w:val="004F5FA6"/>
    <w:rsid w:val="004F77FD"/>
    <w:rsid w:val="005003B9"/>
    <w:rsid w:val="00501BC5"/>
    <w:rsid w:val="005067C8"/>
    <w:rsid w:val="005110F8"/>
    <w:rsid w:val="005117A9"/>
    <w:rsid w:val="0051408D"/>
    <w:rsid w:val="00520837"/>
    <w:rsid w:val="00521D56"/>
    <w:rsid w:val="005235EA"/>
    <w:rsid w:val="00524395"/>
    <w:rsid w:val="00525D67"/>
    <w:rsid w:val="005353B2"/>
    <w:rsid w:val="00537927"/>
    <w:rsid w:val="005405C8"/>
    <w:rsid w:val="0054233F"/>
    <w:rsid w:val="00542C90"/>
    <w:rsid w:val="00543863"/>
    <w:rsid w:val="00543DFC"/>
    <w:rsid w:val="00545580"/>
    <w:rsid w:val="00546DBB"/>
    <w:rsid w:val="0054787C"/>
    <w:rsid w:val="005479F8"/>
    <w:rsid w:val="005523F7"/>
    <w:rsid w:val="00552CB6"/>
    <w:rsid w:val="00553B92"/>
    <w:rsid w:val="005545D2"/>
    <w:rsid w:val="00556F91"/>
    <w:rsid w:val="00560694"/>
    <w:rsid w:val="0056093C"/>
    <w:rsid w:val="005613C8"/>
    <w:rsid w:val="00562956"/>
    <w:rsid w:val="00564DD7"/>
    <w:rsid w:val="0056733C"/>
    <w:rsid w:val="0057087F"/>
    <w:rsid w:val="00570F9E"/>
    <w:rsid w:val="0057428D"/>
    <w:rsid w:val="005758F7"/>
    <w:rsid w:val="005768B5"/>
    <w:rsid w:val="005768E6"/>
    <w:rsid w:val="00576DD6"/>
    <w:rsid w:val="00581173"/>
    <w:rsid w:val="00581295"/>
    <w:rsid w:val="00582482"/>
    <w:rsid w:val="0058399A"/>
    <w:rsid w:val="00587AC0"/>
    <w:rsid w:val="00593723"/>
    <w:rsid w:val="00595930"/>
    <w:rsid w:val="00595B4C"/>
    <w:rsid w:val="005A1DC8"/>
    <w:rsid w:val="005A2720"/>
    <w:rsid w:val="005A47FD"/>
    <w:rsid w:val="005A73BC"/>
    <w:rsid w:val="005A7B03"/>
    <w:rsid w:val="005B16AF"/>
    <w:rsid w:val="005B1BDD"/>
    <w:rsid w:val="005B2703"/>
    <w:rsid w:val="005B7620"/>
    <w:rsid w:val="005C09B7"/>
    <w:rsid w:val="005C0C1A"/>
    <w:rsid w:val="005C1A1F"/>
    <w:rsid w:val="005C3FB6"/>
    <w:rsid w:val="005C5F83"/>
    <w:rsid w:val="005C710E"/>
    <w:rsid w:val="005D02B0"/>
    <w:rsid w:val="005D1AFD"/>
    <w:rsid w:val="005D38F5"/>
    <w:rsid w:val="005D5801"/>
    <w:rsid w:val="005D5C50"/>
    <w:rsid w:val="005E06E7"/>
    <w:rsid w:val="005E2976"/>
    <w:rsid w:val="005E7001"/>
    <w:rsid w:val="005E742A"/>
    <w:rsid w:val="005F146F"/>
    <w:rsid w:val="005F22D4"/>
    <w:rsid w:val="005F2DF2"/>
    <w:rsid w:val="005F31B6"/>
    <w:rsid w:val="005F4879"/>
    <w:rsid w:val="005F4973"/>
    <w:rsid w:val="005F62B8"/>
    <w:rsid w:val="005F6358"/>
    <w:rsid w:val="006011E9"/>
    <w:rsid w:val="006012B8"/>
    <w:rsid w:val="006017A5"/>
    <w:rsid w:val="00601EEA"/>
    <w:rsid w:val="0060218E"/>
    <w:rsid w:val="00602F7A"/>
    <w:rsid w:val="006039E5"/>
    <w:rsid w:val="00603B18"/>
    <w:rsid w:val="00603CF8"/>
    <w:rsid w:val="00603EF4"/>
    <w:rsid w:val="00611E3F"/>
    <w:rsid w:val="006131EB"/>
    <w:rsid w:val="00614EE1"/>
    <w:rsid w:val="00615F5A"/>
    <w:rsid w:val="00617269"/>
    <w:rsid w:val="00617694"/>
    <w:rsid w:val="0062179D"/>
    <w:rsid w:val="00631EBB"/>
    <w:rsid w:val="00633AAD"/>
    <w:rsid w:val="006343AA"/>
    <w:rsid w:val="00635337"/>
    <w:rsid w:val="00635BEA"/>
    <w:rsid w:val="00636D14"/>
    <w:rsid w:val="006418CE"/>
    <w:rsid w:val="00645048"/>
    <w:rsid w:val="006506D2"/>
    <w:rsid w:val="006509CC"/>
    <w:rsid w:val="00656D74"/>
    <w:rsid w:val="006624E6"/>
    <w:rsid w:val="00662618"/>
    <w:rsid w:val="00662C93"/>
    <w:rsid w:val="00663DBE"/>
    <w:rsid w:val="00664775"/>
    <w:rsid w:val="00665055"/>
    <w:rsid w:val="0066602B"/>
    <w:rsid w:val="00670697"/>
    <w:rsid w:val="00681BF6"/>
    <w:rsid w:val="00682183"/>
    <w:rsid w:val="00683236"/>
    <w:rsid w:val="00683D78"/>
    <w:rsid w:val="00684915"/>
    <w:rsid w:val="006907BE"/>
    <w:rsid w:val="00693687"/>
    <w:rsid w:val="00696ADF"/>
    <w:rsid w:val="006A1AF7"/>
    <w:rsid w:val="006A5064"/>
    <w:rsid w:val="006A680C"/>
    <w:rsid w:val="006A692D"/>
    <w:rsid w:val="006A6E0B"/>
    <w:rsid w:val="006A7B9B"/>
    <w:rsid w:val="006B0F10"/>
    <w:rsid w:val="006B3C28"/>
    <w:rsid w:val="006B495D"/>
    <w:rsid w:val="006B4DDC"/>
    <w:rsid w:val="006C0F6E"/>
    <w:rsid w:val="006C1277"/>
    <w:rsid w:val="006C232A"/>
    <w:rsid w:val="006C2B01"/>
    <w:rsid w:val="006D0CAA"/>
    <w:rsid w:val="006D246A"/>
    <w:rsid w:val="006D391E"/>
    <w:rsid w:val="006D41C9"/>
    <w:rsid w:val="006D454B"/>
    <w:rsid w:val="006D52BA"/>
    <w:rsid w:val="006D57EA"/>
    <w:rsid w:val="006D672B"/>
    <w:rsid w:val="006D7D7C"/>
    <w:rsid w:val="006E1190"/>
    <w:rsid w:val="006E1AA1"/>
    <w:rsid w:val="006E254B"/>
    <w:rsid w:val="006F018D"/>
    <w:rsid w:val="006F1244"/>
    <w:rsid w:val="006F5388"/>
    <w:rsid w:val="006F53DB"/>
    <w:rsid w:val="006F575E"/>
    <w:rsid w:val="006F6120"/>
    <w:rsid w:val="006F664D"/>
    <w:rsid w:val="006F71BF"/>
    <w:rsid w:val="006F73D7"/>
    <w:rsid w:val="006F7841"/>
    <w:rsid w:val="00701395"/>
    <w:rsid w:val="00701C95"/>
    <w:rsid w:val="0070763A"/>
    <w:rsid w:val="00711DC1"/>
    <w:rsid w:val="007125B7"/>
    <w:rsid w:val="0071315A"/>
    <w:rsid w:val="007139E3"/>
    <w:rsid w:val="00714656"/>
    <w:rsid w:val="00721B00"/>
    <w:rsid w:val="007226F7"/>
    <w:rsid w:val="00723A19"/>
    <w:rsid w:val="007241C0"/>
    <w:rsid w:val="00724635"/>
    <w:rsid w:val="00725742"/>
    <w:rsid w:val="0073067C"/>
    <w:rsid w:val="00730776"/>
    <w:rsid w:val="0073359F"/>
    <w:rsid w:val="00734C4B"/>
    <w:rsid w:val="007351D5"/>
    <w:rsid w:val="00737A38"/>
    <w:rsid w:val="0074056B"/>
    <w:rsid w:val="007407BE"/>
    <w:rsid w:val="0074398D"/>
    <w:rsid w:val="00745E0F"/>
    <w:rsid w:val="00747F3E"/>
    <w:rsid w:val="0075093D"/>
    <w:rsid w:val="00751393"/>
    <w:rsid w:val="00751A41"/>
    <w:rsid w:val="00751B94"/>
    <w:rsid w:val="00751E68"/>
    <w:rsid w:val="0075357F"/>
    <w:rsid w:val="00760486"/>
    <w:rsid w:val="007614FB"/>
    <w:rsid w:val="00761CB9"/>
    <w:rsid w:val="007654C9"/>
    <w:rsid w:val="007668ED"/>
    <w:rsid w:val="00767AC9"/>
    <w:rsid w:val="00771041"/>
    <w:rsid w:val="00771342"/>
    <w:rsid w:val="0077284C"/>
    <w:rsid w:val="007728C1"/>
    <w:rsid w:val="00774C81"/>
    <w:rsid w:val="0077523D"/>
    <w:rsid w:val="00780EA7"/>
    <w:rsid w:val="00785F81"/>
    <w:rsid w:val="00786575"/>
    <w:rsid w:val="00793DEC"/>
    <w:rsid w:val="007942FF"/>
    <w:rsid w:val="007946FB"/>
    <w:rsid w:val="00795B4C"/>
    <w:rsid w:val="0079638B"/>
    <w:rsid w:val="0079738C"/>
    <w:rsid w:val="007A1CB1"/>
    <w:rsid w:val="007A59E9"/>
    <w:rsid w:val="007A6BAB"/>
    <w:rsid w:val="007B0B9C"/>
    <w:rsid w:val="007B3264"/>
    <w:rsid w:val="007B5628"/>
    <w:rsid w:val="007B743A"/>
    <w:rsid w:val="007C0EB9"/>
    <w:rsid w:val="007C3D13"/>
    <w:rsid w:val="007C62CC"/>
    <w:rsid w:val="007C6AE9"/>
    <w:rsid w:val="007D07F1"/>
    <w:rsid w:val="007D396B"/>
    <w:rsid w:val="007D3F14"/>
    <w:rsid w:val="007D41EF"/>
    <w:rsid w:val="007D53A4"/>
    <w:rsid w:val="007D6DBF"/>
    <w:rsid w:val="007D7963"/>
    <w:rsid w:val="007E11AC"/>
    <w:rsid w:val="007E2174"/>
    <w:rsid w:val="007E3C8D"/>
    <w:rsid w:val="007E5FBE"/>
    <w:rsid w:val="007F3CF7"/>
    <w:rsid w:val="007F3F81"/>
    <w:rsid w:val="007F516D"/>
    <w:rsid w:val="007F52D1"/>
    <w:rsid w:val="007F54D9"/>
    <w:rsid w:val="007F6D7C"/>
    <w:rsid w:val="007F756A"/>
    <w:rsid w:val="007F76DF"/>
    <w:rsid w:val="00800B99"/>
    <w:rsid w:val="00801B8D"/>
    <w:rsid w:val="00804149"/>
    <w:rsid w:val="008122CC"/>
    <w:rsid w:val="00813350"/>
    <w:rsid w:val="008167B7"/>
    <w:rsid w:val="00820BD9"/>
    <w:rsid w:val="00823F1D"/>
    <w:rsid w:val="00832F05"/>
    <w:rsid w:val="0083374C"/>
    <w:rsid w:val="00834323"/>
    <w:rsid w:val="008355B1"/>
    <w:rsid w:val="00835D8C"/>
    <w:rsid w:val="00836DB9"/>
    <w:rsid w:val="0084097B"/>
    <w:rsid w:val="0084141F"/>
    <w:rsid w:val="00841846"/>
    <w:rsid w:val="00842F55"/>
    <w:rsid w:val="008459AD"/>
    <w:rsid w:val="008470F4"/>
    <w:rsid w:val="0085387E"/>
    <w:rsid w:val="008555B5"/>
    <w:rsid w:val="00856018"/>
    <w:rsid w:val="00857404"/>
    <w:rsid w:val="008578EF"/>
    <w:rsid w:val="00862769"/>
    <w:rsid w:val="008643EC"/>
    <w:rsid w:val="00865D8D"/>
    <w:rsid w:val="0086707A"/>
    <w:rsid w:val="00872771"/>
    <w:rsid w:val="0087324F"/>
    <w:rsid w:val="0087433B"/>
    <w:rsid w:val="00874DF4"/>
    <w:rsid w:val="008753F6"/>
    <w:rsid w:val="00875F34"/>
    <w:rsid w:val="00876D55"/>
    <w:rsid w:val="00876D6B"/>
    <w:rsid w:val="008770A5"/>
    <w:rsid w:val="0088181C"/>
    <w:rsid w:val="00886F64"/>
    <w:rsid w:val="00886FAB"/>
    <w:rsid w:val="008877FF"/>
    <w:rsid w:val="00891C62"/>
    <w:rsid w:val="00891D82"/>
    <w:rsid w:val="00894874"/>
    <w:rsid w:val="0089501E"/>
    <w:rsid w:val="0089592F"/>
    <w:rsid w:val="008A08C2"/>
    <w:rsid w:val="008A114A"/>
    <w:rsid w:val="008A231A"/>
    <w:rsid w:val="008A2ABB"/>
    <w:rsid w:val="008A30EE"/>
    <w:rsid w:val="008A348B"/>
    <w:rsid w:val="008A44FA"/>
    <w:rsid w:val="008B22C4"/>
    <w:rsid w:val="008B3A0E"/>
    <w:rsid w:val="008B3C0F"/>
    <w:rsid w:val="008B44FC"/>
    <w:rsid w:val="008B4DB7"/>
    <w:rsid w:val="008B7DE6"/>
    <w:rsid w:val="008C2AF3"/>
    <w:rsid w:val="008C3178"/>
    <w:rsid w:val="008C39A2"/>
    <w:rsid w:val="008C5C8F"/>
    <w:rsid w:val="008C60E7"/>
    <w:rsid w:val="008C667B"/>
    <w:rsid w:val="008D1CF8"/>
    <w:rsid w:val="008D2B5C"/>
    <w:rsid w:val="008D32D4"/>
    <w:rsid w:val="008D5D64"/>
    <w:rsid w:val="008D5F06"/>
    <w:rsid w:val="008D60A3"/>
    <w:rsid w:val="008D74DF"/>
    <w:rsid w:val="008E1FA5"/>
    <w:rsid w:val="008E2C3E"/>
    <w:rsid w:val="008E323D"/>
    <w:rsid w:val="008E7083"/>
    <w:rsid w:val="008F3BA7"/>
    <w:rsid w:val="008F7EC8"/>
    <w:rsid w:val="0090126F"/>
    <w:rsid w:val="00901DD4"/>
    <w:rsid w:val="009038F2"/>
    <w:rsid w:val="009046E5"/>
    <w:rsid w:val="00904EEF"/>
    <w:rsid w:val="0090641F"/>
    <w:rsid w:val="00910784"/>
    <w:rsid w:val="009158F5"/>
    <w:rsid w:val="00917C27"/>
    <w:rsid w:val="0092011B"/>
    <w:rsid w:val="00922412"/>
    <w:rsid w:val="009238C5"/>
    <w:rsid w:val="009267AE"/>
    <w:rsid w:val="00926D15"/>
    <w:rsid w:val="00930882"/>
    <w:rsid w:val="00932D52"/>
    <w:rsid w:val="00933470"/>
    <w:rsid w:val="009342FA"/>
    <w:rsid w:val="00936F93"/>
    <w:rsid w:val="00941550"/>
    <w:rsid w:val="0094381C"/>
    <w:rsid w:val="0094502D"/>
    <w:rsid w:val="00947EE0"/>
    <w:rsid w:val="00957E58"/>
    <w:rsid w:val="0096018A"/>
    <w:rsid w:val="009610DD"/>
    <w:rsid w:val="00962929"/>
    <w:rsid w:val="00966A1E"/>
    <w:rsid w:val="00970115"/>
    <w:rsid w:val="00970B6D"/>
    <w:rsid w:val="0097245A"/>
    <w:rsid w:val="00972B2E"/>
    <w:rsid w:val="009754DA"/>
    <w:rsid w:val="009756B7"/>
    <w:rsid w:val="00975E27"/>
    <w:rsid w:val="00977A60"/>
    <w:rsid w:val="009808D8"/>
    <w:rsid w:val="00981728"/>
    <w:rsid w:val="009837DB"/>
    <w:rsid w:val="00983ABB"/>
    <w:rsid w:val="00983D42"/>
    <w:rsid w:val="00983F07"/>
    <w:rsid w:val="00986085"/>
    <w:rsid w:val="00986E5C"/>
    <w:rsid w:val="00991D3E"/>
    <w:rsid w:val="009926EB"/>
    <w:rsid w:val="00993941"/>
    <w:rsid w:val="00993C9E"/>
    <w:rsid w:val="00994020"/>
    <w:rsid w:val="0099465B"/>
    <w:rsid w:val="00994798"/>
    <w:rsid w:val="009947CB"/>
    <w:rsid w:val="00997C4F"/>
    <w:rsid w:val="009A2467"/>
    <w:rsid w:val="009A63B3"/>
    <w:rsid w:val="009B3D81"/>
    <w:rsid w:val="009B51CF"/>
    <w:rsid w:val="009B5732"/>
    <w:rsid w:val="009B6279"/>
    <w:rsid w:val="009B6DC2"/>
    <w:rsid w:val="009B77EE"/>
    <w:rsid w:val="009B7B5D"/>
    <w:rsid w:val="009C024C"/>
    <w:rsid w:val="009C38CF"/>
    <w:rsid w:val="009C3ABD"/>
    <w:rsid w:val="009C5144"/>
    <w:rsid w:val="009C5862"/>
    <w:rsid w:val="009C724E"/>
    <w:rsid w:val="009D3097"/>
    <w:rsid w:val="009D4C92"/>
    <w:rsid w:val="009D57F4"/>
    <w:rsid w:val="009D5821"/>
    <w:rsid w:val="009D5876"/>
    <w:rsid w:val="009D781B"/>
    <w:rsid w:val="009D7840"/>
    <w:rsid w:val="009D7F77"/>
    <w:rsid w:val="009E133E"/>
    <w:rsid w:val="009E1AFA"/>
    <w:rsid w:val="009E47ED"/>
    <w:rsid w:val="009E551E"/>
    <w:rsid w:val="009E7B7E"/>
    <w:rsid w:val="009F0458"/>
    <w:rsid w:val="009F24F5"/>
    <w:rsid w:val="009F27E8"/>
    <w:rsid w:val="009F2FCD"/>
    <w:rsid w:val="009F39A7"/>
    <w:rsid w:val="009F70B4"/>
    <w:rsid w:val="00A00692"/>
    <w:rsid w:val="00A023E6"/>
    <w:rsid w:val="00A02EEB"/>
    <w:rsid w:val="00A04D63"/>
    <w:rsid w:val="00A07198"/>
    <w:rsid w:val="00A07B22"/>
    <w:rsid w:val="00A11E74"/>
    <w:rsid w:val="00A11F15"/>
    <w:rsid w:val="00A12A07"/>
    <w:rsid w:val="00A1425F"/>
    <w:rsid w:val="00A14629"/>
    <w:rsid w:val="00A1609D"/>
    <w:rsid w:val="00A230CB"/>
    <w:rsid w:val="00A23FC2"/>
    <w:rsid w:val="00A24C8F"/>
    <w:rsid w:val="00A2514D"/>
    <w:rsid w:val="00A32740"/>
    <w:rsid w:val="00A34024"/>
    <w:rsid w:val="00A34157"/>
    <w:rsid w:val="00A35397"/>
    <w:rsid w:val="00A36AF8"/>
    <w:rsid w:val="00A4079D"/>
    <w:rsid w:val="00A417AE"/>
    <w:rsid w:val="00A42CAF"/>
    <w:rsid w:val="00A43208"/>
    <w:rsid w:val="00A43700"/>
    <w:rsid w:val="00A44C7E"/>
    <w:rsid w:val="00A511C0"/>
    <w:rsid w:val="00A52798"/>
    <w:rsid w:val="00A53B62"/>
    <w:rsid w:val="00A56233"/>
    <w:rsid w:val="00A57391"/>
    <w:rsid w:val="00A60C01"/>
    <w:rsid w:val="00A61600"/>
    <w:rsid w:val="00A62C2C"/>
    <w:rsid w:val="00A62C3D"/>
    <w:rsid w:val="00A62F80"/>
    <w:rsid w:val="00A640DC"/>
    <w:rsid w:val="00A64C84"/>
    <w:rsid w:val="00A64EA6"/>
    <w:rsid w:val="00A65501"/>
    <w:rsid w:val="00A65648"/>
    <w:rsid w:val="00A712AF"/>
    <w:rsid w:val="00A72D69"/>
    <w:rsid w:val="00A74B5E"/>
    <w:rsid w:val="00A751BC"/>
    <w:rsid w:val="00A7612F"/>
    <w:rsid w:val="00A77154"/>
    <w:rsid w:val="00A80538"/>
    <w:rsid w:val="00A80D62"/>
    <w:rsid w:val="00A81FDD"/>
    <w:rsid w:val="00A8220F"/>
    <w:rsid w:val="00A83E6D"/>
    <w:rsid w:val="00A8677A"/>
    <w:rsid w:val="00A87758"/>
    <w:rsid w:val="00A879CF"/>
    <w:rsid w:val="00A87BE1"/>
    <w:rsid w:val="00A949EE"/>
    <w:rsid w:val="00A9546A"/>
    <w:rsid w:val="00A9699A"/>
    <w:rsid w:val="00A97AEF"/>
    <w:rsid w:val="00AA0C87"/>
    <w:rsid w:val="00AA365B"/>
    <w:rsid w:val="00AA3E59"/>
    <w:rsid w:val="00AA70A1"/>
    <w:rsid w:val="00AB0C55"/>
    <w:rsid w:val="00AB49DE"/>
    <w:rsid w:val="00AB51EB"/>
    <w:rsid w:val="00AB7423"/>
    <w:rsid w:val="00AC1C7D"/>
    <w:rsid w:val="00AC33BB"/>
    <w:rsid w:val="00AC5C6E"/>
    <w:rsid w:val="00AC6F80"/>
    <w:rsid w:val="00AD6E86"/>
    <w:rsid w:val="00AD78B3"/>
    <w:rsid w:val="00AD7CCC"/>
    <w:rsid w:val="00AE14D2"/>
    <w:rsid w:val="00AE1546"/>
    <w:rsid w:val="00AE220A"/>
    <w:rsid w:val="00AE31D6"/>
    <w:rsid w:val="00AE4663"/>
    <w:rsid w:val="00AE6957"/>
    <w:rsid w:val="00AF0634"/>
    <w:rsid w:val="00AF09F6"/>
    <w:rsid w:val="00AF1FBE"/>
    <w:rsid w:val="00AF2042"/>
    <w:rsid w:val="00AF3D55"/>
    <w:rsid w:val="00B00841"/>
    <w:rsid w:val="00B01705"/>
    <w:rsid w:val="00B039CF"/>
    <w:rsid w:val="00B052DA"/>
    <w:rsid w:val="00B14A49"/>
    <w:rsid w:val="00B14C6F"/>
    <w:rsid w:val="00B16406"/>
    <w:rsid w:val="00B2208C"/>
    <w:rsid w:val="00B2361D"/>
    <w:rsid w:val="00B26895"/>
    <w:rsid w:val="00B37575"/>
    <w:rsid w:val="00B409AC"/>
    <w:rsid w:val="00B500E1"/>
    <w:rsid w:val="00B50905"/>
    <w:rsid w:val="00B5106B"/>
    <w:rsid w:val="00B511DC"/>
    <w:rsid w:val="00B52EDE"/>
    <w:rsid w:val="00B54DA9"/>
    <w:rsid w:val="00B6369C"/>
    <w:rsid w:val="00B71556"/>
    <w:rsid w:val="00B7455A"/>
    <w:rsid w:val="00B75D54"/>
    <w:rsid w:val="00B760D4"/>
    <w:rsid w:val="00B836EF"/>
    <w:rsid w:val="00B901AB"/>
    <w:rsid w:val="00B90BAB"/>
    <w:rsid w:val="00B945ED"/>
    <w:rsid w:val="00B9703A"/>
    <w:rsid w:val="00BA2799"/>
    <w:rsid w:val="00BA340C"/>
    <w:rsid w:val="00BA3D10"/>
    <w:rsid w:val="00BA4383"/>
    <w:rsid w:val="00BA4861"/>
    <w:rsid w:val="00BA75D9"/>
    <w:rsid w:val="00BA7855"/>
    <w:rsid w:val="00BB0356"/>
    <w:rsid w:val="00BB0560"/>
    <w:rsid w:val="00BB0CC8"/>
    <w:rsid w:val="00BB13A9"/>
    <w:rsid w:val="00BB3F04"/>
    <w:rsid w:val="00BB4110"/>
    <w:rsid w:val="00BB42B0"/>
    <w:rsid w:val="00BB45CA"/>
    <w:rsid w:val="00BC09D7"/>
    <w:rsid w:val="00BC5760"/>
    <w:rsid w:val="00BC6AAF"/>
    <w:rsid w:val="00BC7A48"/>
    <w:rsid w:val="00BC7A4D"/>
    <w:rsid w:val="00BD1680"/>
    <w:rsid w:val="00BD3C0B"/>
    <w:rsid w:val="00BD4232"/>
    <w:rsid w:val="00BD535F"/>
    <w:rsid w:val="00BE1126"/>
    <w:rsid w:val="00BE1C01"/>
    <w:rsid w:val="00BE42FC"/>
    <w:rsid w:val="00BE4440"/>
    <w:rsid w:val="00BE50D9"/>
    <w:rsid w:val="00BE5735"/>
    <w:rsid w:val="00BF01BD"/>
    <w:rsid w:val="00BF0C39"/>
    <w:rsid w:val="00BF228B"/>
    <w:rsid w:val="00BF5EDD"/>
    <w:rsid w:val="00C0059B"/>
    <w:rsid w:val="00C0061D"/>
    <w:rsid w:val="00C02CE1"/>
    <w:rsid w:val="00C06B56"/>
    <w:rsid w:val="00C06FB7"/>
    <w:rsid w:val="00C0785D"/>
    <w:rsid w:val="00C07F9E"/>
    <w:rsid w:val="00C101FB"/>
    <w:rsid w:val="00C108DD"/>
    <w:rsid w:val="00C11549"/>
    <w:rsid w:val="00C11B8D"/>
    <w:rsid w:val="00C11FDB"/>
    <w:rsid w:val="00C12080"/>
    <w:rsid w:val="00C140AE"/>
    <w:rsid w:val="00C142B2"/>
    <w:rsid w:val="00C1442F"/>
    <w:rsid w:val="00C14861"/>
    <w:rsid w:val="00C16E25"/>
    <w:rsid w:val="00C20380"/>
    <w:rsid w:val="00C20796"/>
    <w:rsid w:val="00C20F08"/>
    <w:rsid w:val="00C21DF0"/>
    <w:rsid w:val="00C22432"/>
    <w:rsid w:val="00C254FF"/>
    <w:rsid w:val="00C318F4"/>
    <w:rsid w:val="00C34597"/>
    <w:rsid w:val="00C34BB3"/>
    <w:rsid w:val="00C36719"/>
    <w:rsid w:val="00C37E66"/>
    <w:rsid w:val="00C435B1"/>
    <w:rsid w:val="00C44C85"/>
    <w:rsid w:val="00C5016E"/>
    <w:rsid w:val="00C528A9"/>
    <w:rsid w:val="00C5391B"/>
    <w:rsid w:val="00C554C4"/>
    <w:rsid w:val="00C60A5E"/>
    <w:rsid w:val="00C62423"/>
    <w:rsid w:val="00C634ED"/>
    <w:rsid w:val="00C65842"/>
    <w:rsid w:val="00C6658E"/>
    <w:rsid w:val="00C67937"/>
    <w:rsid w:val="00C67C4D"/>
    <w:rsid w:val="00C72551"/>
    <w:rsid w:val="00C73A5D"/>
    <w:rsid w:val="00C7469B"/>
    <w:rsid w:val="00C746E4"/>
    <w:rsid w:val="00C7497E"/>
    <w:rsid w:val="00C75527"/>
    <w:rsid w:val="00C75F30"/>
    <w:rsid w:val="00C7766A"/>
    <w:rsid w:val="00C80C8E"/>
    <w:rsid w:val="00C81843"/>
    <w:rsid w:val="00C81BB0"/>
    <w:rsid w:val="00C83F8B"/>
    <w:rsid w:val="00C85432"/>
    <w:rsid w:val="00C85C6D"/>
    <w:rsid w:val="00C867B9"/>
    <w:rsid w:val="00C87517"/>
    <w:rsid w:val="00C91040"/>
    <w:rsid w:val="00C91F41"/>
    <w:rsid w:val="00CA0BB2"/>
    <w:rsid w:val="00CA3534"/>
    <w:rsid w:val="00CA3A87"/>
    <w:rsid w:val="00CA3F6B"/>
    <w:rsid w:val="00CA6AC9"/>
    <w:rsid w:val="00CB33CB"/>
    <w:rsid w:val="00CB50ED"/>
    <w:rsid w:val="00CC1617"/>
    <w:rsid w:val="00CC4551"/>
    <w:rsid w:val="00CD316D"/>
    <w:rsid w:val="00CD628E"/>
    <w:rsid w:val="00CD73CD"/>
    <w:rsid w:val="00CD7D88"/>
    <w:rsid w:val="00CE015B"/>
    <w:rsid w:val="00CE3455"/>
    <w:rsid w:val="00CE4DB8"/>
    <w:rsid w:val="00CE60D5"/>
    <w:rsid w:val="00CF2945"/>
    <w:rsid w:val="00CF2C0F"/>
    <w:rsid w:val="00D00C65"/>
    <w:rsid w:val="00D0193F"/>
    <w:rsid w:val="00D020BB"/>
    <w:rsid w:val="00D025F6"/>
    <w:rsid w:val="00D03561"/>
    <w:rsid w:val="00D03AA7"/>
    <w:rsid w:val="00D04AA6"/>
    <w:rsid w:val="00D05899"/>
    <w:rsid w:val="00D07587"/>
    <w:rsid w:val="00D1020B"/>
    <w:rsid w:val="00D13885"/>
    <w:rsid w:val="00D14360"/>
    <w:rsid w:val="00D154F3"/>
    <w:rsid w:val="00D16B45"/>
    <w:rsid w:val="00D16D73"/>
    <w:rsid w:val="00D23389"/>
    <w:rsid w:val="00D237C0"/>
    <w:rsid w:val="00D23D38"/>
    <w:rsid w:val="00D250FD"/>
    <w:rsid w:val="00D26A18"/>
    <w:rsid w:val="00D3010F"/>
    <w:rsid w:val="00D317DE"/>
    <w:rsid w:val="00D31E69"/>
    <w:rsid w:val="00D32B1A"/>
    <w:rsid w:val="00D331EE"/>
    <w:rsid w:val="00D35429"/>
    <w:rsid w:val="00D35481"/>
    <w:rsid w:val="00D3715C"/>
    <w:rsid w:val="00D37C1D"/>
    <w:rsid w:val="00D42AE7"/>
    <w:rsid w:val="00D42FB0"/>
    <w:rsid w:val="00D43ED8"/>
    <w:rsid w:val="00D4791A"/>
    <w:rsid w:val="00D50B2C"/>
    <w:rsid w:val="00D5343C"/>
    <w:rsid w:val="00D541DE"/>
    <w:rsid w:val="00D54CA1"/>
    <w:rsid w:val="00D553AE"/>
    <w:rsid w:val="00D60BC5"/>
    <w:rsid w:val="00D62663"/>
    <w:rsid w:val="00D63189"/>
    <w:rsid w:val="00D63589"/>
    <w:rsid w:val="00D66837"/>
    <w:rsid w:val="00D66D28"/>
    <w:rsid w:val="00D723CA"/>
    <w:rsid w:val="00D73B91"/>
    <w:rsid w:val="00D73D95"/>
    <w:rsid w:val="00D73DCF"/>
    <w:rsid w:val="00D74304"/>
    <w:rsid w:val="00D75BF2"/>
    <w:rsid w:val="00D770FF"/>
    <w:rsid w:val="00D81C94"/>
    <w:rsid w:val="00D82436"/>
    <w:rsid w:val="00D905E2"/>
    <w:rsid w:val="00D90D6A"/>
    <w:rsid w:val="00D91ACF"/>
    <w:rsid w:val="00D91EF8"/>
    <w:rsid w:val="00D93FC3"/>
    <w:rsid w:val="00D944C6"/>
    <w:rsid w:val="00D95980"/>
    <w:rsid w:val="00D95AFB"/>
    <w:rsid w:val="00DA00D4"/>
    <w:rsid w:val="00DA08A5"/>
    <w:rsid w:val="00DA1061"/>
    <w:rsid w:val="00DA1370"/>
    <w:rsid w:val="00DA30EB"/>
    <w:rsid w:val="00DB0572"/>
    <w:rsid w:val="00DB2E63"/>
    <w:rsid w:val="00DB426F"/>
    <w:rsid w:val="00DB52F9"/>
    <w:rsid w:val="00DC162F"/>
    <w:rsid w:val="00DC4834"/>
    <w:rsid w:val="00DC626A"/>
    <w:rsid w:val="00DD0678"/>
    <w:rsid w:val="00DD168B"/>
    <w:rsid w:val="00DD66FA"/>
    <w:rsid w:val="00DE4125"/>
    <w:rsid w:val="00DE474B"/>
    <w:rsid w:val="00DE7CD2"/>
    <w:rsid w:val="00DF3630"/>
    <w:rsid w:val="00DF47A3"/>
    <w:rsid w:val="00DF4A05"/>
    <w:rsid w:val="00DF69B1"/>
    <w:rsid w:val="00DF72AB"/>
    <w:rsid w:val="00E007B1"/>
    <w:rsid w:val="00E00D85"/>
    <w:rsid w:val="00E01CB3"/>
    <w:rsid w:val="00E04396"/>
    <w:rsid w:val="00E07219"/>
    <w:rsid w:val="00E07B5F"/>
    <w:rsid w:val="00E10763"/>
    <w:rsid w:val="00E1232A"/>
    <w:rsid w:val="00E12829"/>
    <w:rsid w:val="00E12A2A"/>
    <w:rsid w:val="00E132E8"/>
    <w:rsid w:val="00E16F93"/>
    <w:rsid w:val="00E17008"/>
    <w:rsid w:val="00E178BC"/>
    <w:rsid w:val="00E200DB"/>
    <w:rsid w:val="00E20A16"/>
    <w:rsid w:val="00E2264D"/>
    <w:rsid w:val="00E22A40"/>
    <w:rsid w:val="00E24383"/>
    <w:rsid w:val="00E24A70"/>
    <w:rsid w:val="00E3077D"/>
    <w:rsid w:val="00E36B44"/>
    <w:rsid w:val="00E41A68"/>
    <w:rsid w:val="00E443FE"/>
    <w:rsid w:val="00E44D67"/>
    <w:rsid w:val="00E45913"/>
    <w:rsid w:val="00E4695B"/>
    <w:rsid w:val="00E46F22"/>
    <w:rsid w:val="00E50AFF"/>
    <w:rsid w:val="00E53920"/>
    <w:rsid w:val="00E54E39"/>
    <w:rsid w:val="00E55860"/>
    <w:rsid w:val="00E60121"/>
    <w:rsid w:val="00E60A74"/>
    <w:rsid w:val="00E61916"/>
    <w:rsid w:val="00E67E6F"/>
    <w:rsid w:val="00E70007"/>
    <w:rsid w:val="00E725EA"/>
    <w:rsid w:val="00E73CE7"/>
    <w:rsid w:val="00E740A0"/>
    <w:rsid w:val="00E74523"/>
    <w:rsid w:val="00E7462C"/>
    <w:rsid w:val="00E74A6A"/>
    <w:rsid w:val="00E74F55"/>
    <w:rsid w:val="00E75B18"/>
    <w:rsid w:val="00E808D6"/>
    <w:rsid w:val="00E80A38"/>
    <w:rsid w:val="00E837EB"/>
    <w:rsid w:val="00E85050"/>
    <w:rsid w:val="00E9493E"/>
    <w:rsid w:val="00E9591E"/>
    <w:rsid w:val="00E95C9D"/>
    <w:rsid w:val="00E95F17"/>
    <w:rsid w:val="00E96CC6"/>
    <w:rsid w:val="00E9761E"/>
    <w:rsid w:val="00EA6B7E"/>
    <w:rsid w:val="00EA6DB7"/>
    <w:rsid w:val="00EB1261"/>
    <w:rsid w:val="00EB1322"/>
    <w:rsid w:val="00EB4B7A"/>
    <w:rsid w:val="00EB7199"/>
    <w:rsid w:val="00EC066D"/>
    <w:rsid w:val="00EC438E"/>
    <w:rsid w:val="00EC4473"/>
    <w:rsid w:val="00EC5E26"/>
    <w:rsid w:val="00ED245B"/>
    <w:rsid w:val="00ED2CDF"/>
    <w:rsid w:val="00ED3109"/>
    <w:rsid w:val="00ED7B69"/>
    <w:rsid w:val="00EE634D"/>
    <w:rsid w:val="00EE65E0"/>
    <w:rsid w:val="00EE7D8A"/>
    <w:rsid w:val="00EF2E93"/>
    <w:rsid w:val="00EF3B10"/>
    <w:rsid w:val="00EF41FB"/>
    <w:rsid w:val="00EF487C"/>
    <w:rsid w:val="00EF7037"/>
    <w:rsid w:val="00EF7A50"/>
    <w:rsid w:val="00EF7EBD"/>
    <w:rsid w:val="00F028B8"/>
    <w:rsid w:val="00F02B02"/>
    <w:rsid w:val="00F05463"/>
    <w:rsid w:val="00F05EF8"/>
    <w:rsid w:val="00F10038"/>
    <w:rsid w:val="00F114E2"/>
    <w:rsid w:val="00F14DCC"/>
    <w:rsid w:val="00F15FCA"/>
    <w:rsid w:val="00F16DFE"/>
    <w:rsid w:val="00F1773B"/>
    <w:rsid w:val="00F17D7C"/>
    <w:rsid w:val="00F209AE"/>
    <w:rsid w:val="00F22930"/>
    <w:rsid w:val="00F243D1"/>
    <w:rsid w:val="00F24EF4"/>
    <w:rsid w:val="00F25735"/>
    <w:rsid w:val="00F25E4A"/>
    <w:rsid w:val="00F30D4F"/>
    <w:rsid w:val="00F31F8E"/>
    <w:rsid w:val="00F342F3"/>
    <w:rsid w:val="00F34F73"/>
    <w:rsid w:val="00F42A5D"/>
    <w:rsid w:val="00F437B4"/>
    <w:rsid w:val="00F43E55"/>
    <w:rsid w:val="00F4551D"/>
    <w:rsid w:val="00F46683"/>
    <w:rsid w:val="00F4732D"/>
    <w:rsid w:val="00F47B40"/>
    <w:rsid w:val="00F51138"/>
    <w:rsid w:val="00F51CA4"/>
    <w:rsid w:val="00F57F0E"/>
    <w:rsid w:val="00F60757"/>
    <w:rsid w:val="00F60DBE"/>
    <w:rsid w:val="00F6304D"/>
    <w:rsid w:val="00F640CD"/>
    <w:rsid w:val="00F64186"/>
    <w:rsid w:val="00F64741"/>
    <w:rsid w:val="00F64E13"/>
    <w:rsid w:val="00F740D4"/>
    <w:rsid w:val="00F81A7B"/>
    <w:rsid w:val="00F84304"/>
    <w:rsid w:val="00F854FB"/>
    <w:rsid w:val="00F85536"/>
    <w:rsid w:val="00F85DDD"/>
    <w:rsid w:val="00F910C6"/>
    <w:rsid w:val="00F93A55"/>
    <w:rsid w:val="00FA193A"/>
    <w:rsid w:val="00FA233A"/>
    <w:rsid w:val="00FA3968"/>
    <w:rsid w:val="00FA4497"/>
    <w:rsid w:val="00FA5E11"/>
    <w:rsid w:val="00FA6E8B"/>
    <w:rsid w:val="00FA787D"/>
    <w:rsid w:val="00FB1554"/>
    <w:rsid w:val="00FB15B3"/>
    <w:rsid w:val="00FB2489"/>
    <w:rsid w:val="00FB3CD9"/>
    <w:rsid w:val="00FB47E5"/>
    <w:rsid w:val="00FC0C38"/>
    <w:rsid w:val="00FC0C45"/>
    <w:rsid w:val="00FC2A95"/>
    <w:rsid w:val="00FC2ABA"/>
    <w:rsid w:val="00FC2B1D"/>
    <w:rsid w:val="00FC39E3"/>
    <w:rsid w:val="00FC54B1"/>
    <w:rsid w:val="00FD038E"/>
    <w:rsid w:val="00FD41A0"/>
    <w:rsid w:val="00FD49E8"/>
    <w:rsid w:val="00FD7157"/>
    <w:rsid w:val="00FE15E9"/>
    <w:rsid w:val="00FE1C70"/>
    <w:rsid w:val="00FE2038"/>
    <w:rsid w:val="00FE2150"/>
    <w:rsid w:val="00FE3B61"/>
    <w:rsid w:val="00FE53FF"/>
    <w:rsid w:val="00FF00E1"/>
    <w:rsid w:val="00FF149C"/>
    <w:rsid w:val="00FF1C46"/>
    <w:rsid w:val="00FF2FEC"/>
    <w:rsid w:val="00FF6148"/>
    <w:rsid w:val="00FF6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f" fillcolor="#2758d1" stroke="f" strokecolor="navy">
      <v:fill color="#2758d1" on="f"/>
      <v:stroke color="navy" weight="2pt" on="f"/>
      <v:textbox style="layout-flow:vertical"/>
      <o:colormru v:ext="edit" colors="#366,#8d793f,#f93,#369,#ffa54b,#ffe4c9,#c30,#930"/>
    </o:shapedefaults>
    <o:shapelayout v:ext="edit">
      <o:idmap v:ext="edit" data="1"/>
    </o:shapelayout>
  </w:shapeDefaults>
  <w:decimalSymbol w:val="."/>
  <w:listSeparator w:val=","/>
  <w15:docId w15:val="{4820E83A-2E00-4B12-A7D7-E185E2B49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autoRedefine/>
    <w:qFormat/>
    <w:rsid w:val="009D5876"/>
    <w:pPr>
      <w:tabs>
        <w:tab w:val="left" w:pos="0"/>
      </w:tabs>
    </w:pPr>
    <w:rPr>
      <w:rFonts w:ascii="Garamond" w:hAnsi="Garamond"/>
      <w:sz w:val="22"/>
      <w:szCs w:val="22"/>
    </w:rPr>
  </w:style>
  <w:style w:type="paragraph" w:styleId="Heading1">
    <w:name w:val="heading 1"/>
    <w:next w:val="Normal"/>
    <w:link w:val="Heading1Char"/>
    <w:autoRedefine/>
    <w:qFormat/>
    <w:rsid w:val="00603CF8"/>
    <w:pPr>
      <w:keepNext/>
      <w:outlineLvl w:val="0"/>
    </w:pPr>
    <w:rPr>
      <w:rFonts w:ascii="Tahoma" w:hAnsi="Tahoma" w:cs="Arial"/>
      <w:b/>
      <w:bCs/>
      <w:color w:val="E36C0A" w:themeColor="accent6" w:themeShade="BF"/>
      <w:sz w:val="28"/>
      <w:szCs w:val="28"/>
    </w:rPr>
  </w:style>
  <w:style w:type="paragraph" w:styleId="Heading2">
    <w:name w:val="heading 2"/>
    <w:next w:val="Normal"/>
    <w:link w:val="Heading2Char"/>
    <w:autoRedefine/>
    <w:qFormat/>
    <w:rsid w:val="00C81843"/>
    <w:pPr>
      <w:keepNext/>
      <w:pBdr>
        <w:bottom w:val="single" w:sz="4" w:space="0" w:color="215868"/>
      </w:pBdr>
      <w:spacing w:before="20" w:line="800" w:lineRule="exact"/>
      <w:outlineLvl w:val="1"/>
    </w:pPr>
    <w:rPr>
      <w:rFonts w:ascii="Tahoma" w:hAnsi="Tahoma" w:cs="Arial"/>
      <w:b/>
      <w:bCs/>
      <w:iCs/>
      <w:color w:val="E36C0A" w:themeColor="accent6" w:themeShade="BF"/>
      <w:sz w:val="84"/>
      <w:szCs w:val="28"/>
    </w:rPr>
  </w:style>
  <w:style w:type="paragraph" w:styleId="Heading3">
    <w:name w:val="heading 3"/>
    <w:next w:val="Normal"/>
    <w:link w:val="Heading3Char"/>
    <w:autoRedefine/>
    <w:qFormat/>
    <w:rsid w:val="00C87517"/>
    <w:pPr>
      <w:keepNext/>
      <w:pBdr>
        <w:bottom w:val="single" w:sz="4" w:space="2" w:color="004C4C"/>
      </w:pBdr>
      <w:tabs>
        <w:tab w:val="left" w:pos="1440"/>
      </w:tabs>
      <w:spacing w:before="40" w:after="160"/>
      <w:outlineLvl w:val="2"/>
    </w:pPr>
    <w:rPr>
      <w:rFonts w:ascii="Cambria" w:hAnsi="Cambria" w:cs="Arial"/>
      <w:b/>
      <w:bCs/>
      <w:spacing w:val="22"/>
      <w:kern w:val="32"/>
      <w:sz w:val="24"/>
      <w:szCs w:val="24"/>
    </w:rPr>
  </w:style>
  <w:style w:type="paragraph" w:styleId="Heading4">
    <w:name w:val="heading 4"/>
    <w:basedOn w:val="Normal"/>
    <w:next w:val="Normal"/>
    <w:link w:val="Heading4Char"/>
    <w:unhideWhenUsed/>
    <w:qFormat/>
    <w:rsid w:val="0039608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1">
    <w:name w:val="Heading 41"/>
    <w:autoRedefine/>
    <w:rsid w:val="00D74304"/>
    <w:pPr>
      <w:jc w:val="center"/>
    </w:pPr>
    <w:rPr>
      <w:rFonts w:ascii="Tahoma" w:hAnsi="Tahoma" w:cs="Arial"/>
      <w:bCs/>
      <w:color w:val="244061"/>
      <w:kern w:val="32"/>
      <w:sz w:val="36"/>
      <w:szCs w:val="36"/>
    </w:rPr>
  </w:style>
  <w:style w:type="paragraph" w:styleId="BalloonText">
    <w:name w:val="Balloon Text"/>
    <w:basedOn w:val="Normal"/>
    <w:semiHidden/>
    <w:rsid w:val="00287B8F"/>
    <w:rPr>
      <w:rFonts w:ascii="Tahoma" w:hAnsi="Tahoma" w:cs="Tahoma"/>
      <w:sz w:val="16"/>
      <w:szCs w:val="16"/>
    </w:rPr>
  </w:style>
  <w:style w:type="character" w:customStyle="1" w:styleId="Heading2Char">
    <w:name w:val="Heading 2 Char"/>
    <w:link w:val="Heading2"/>
    <w:rsid w:val="00C81843"/>
    <w:rPr>
      <w:rFonts w:ascii="Tahoma" w:hAnsi="Tahoma" w:cs="Arial"/>
      <w:b/>
      <w:bCs/>
      <w:iCs/>
      <w:color w:val="E36C0A" w:themeColor="accent6" w:themeShade="BF"/>
      <w:sz w:val="84"/>
      <w:szCs w:val="28"/>
    </w:rPr>
  </w:style>
  <w:style w:type="character" w:customStyle="1" w:styleId="Heading3Char">
    <w:name w:val="Heading 3 Char"/>
    <w:link w:val="Heading3"/>
    <w:rsid w:val="00C87517"/>
    <w:rPr>
      <w:rFonts w:ascii="Cambria" w:hAnsi="Cambria" w:cs="Arial"/>
      <w:b/>
      <w:bCs/>
      <w:spacing w:val="22"/>
      <w:kern w:val="32"/>
      <w:sz w:val="24"/>
      <w:szCs w:val="24"/>
    </w:rPr>
  </w:style>
  <w:style w:type="paragraph" w:styleId="ListParagraph">
    <w:name w:val="List Paragraph"/>
    <w:basedOn w:val="Normal"/>
    <w:uiPriority w:val="34"/>
    <w:qFormat/>
    <w:rsid w:val="006B4DDC"/>
    <w:pPr>
      <w:spacing w:after="200" w:line="276" w:lineRule="auto"/>
      <w:ind w:left="720"/>
      <w:contextualSpacing/>
    </w:pPr>
    <w:rPr>
      <w:rFonts w:ascii="Calibri" w:eastAsia="Calibri" w:hAnsi="Calibri"/>
      <w:b/>
    </w:rPr>
  </w:style>
  <w:style w:type="paragraph" w:styleId="NormalWeb">
    <w:name w:val="Normal (Web)"/>
    <w:basedOn w:val="Normal"/>
    <w:uiPriority w:val="99"/>
    <w:unhideWhenUsed/>
    <w:rsid w:val="00044F61"/>
    <w:pPr>
      <w:spacing w:before="100" w:beforeAutospacing="1" w:after="100" w:afterAutospacing="1"/>
    </w:pPr>
    <w:rPr>
      <w:rFonts w:ascii="Times New Roman" w:eastAsia="Calibri" w:hAnsi="Times New Roman"/>
      <w:b/>
    </w:rPr>
  </w:style>
  <w:style w:type="paragraph" w:styleId="PlainText">
    <w:name w:val="Plain Text"/>
    <w:basedOn w:val="Normal"/>
    <w:link w:val="PlainTextChar"/>
    <w:uiPriority w:val="99"/>
    <w:unhideWhenUsed/>
    <w:rsid w:val="00553B92"/>
    <w:rPr>
      <w:rFonts w:ascii="Consolas" w:eastAsia="Calibri" w:hAnsi="Consolas"/>
      <w:b/>
      <w:sz w:val="21"/>
      <w:szCs w:val="21"/>
    </w:rPr>
  </w:style>
  <w:style w:type="character" w:customStyle="1" w:styleId="PlainTextChar">
    <w:name w:val="Plain Text Char"/>
    <w:link w:val="PlainText"/>
    <w:uiPriority w:val="99"/>
    <w:rsid w:val="00553B92"/>
    <w:rPr>
      <w:rFonts w:ascii="Consolas" w:eastAsia="Calibri" w:hAnsi="Consolas" w:cs="Times New Roman"/>
      <w:sz w:val="21"/>
      <w:szCs w:val="21"/>
    </w:rPr>
  </w:style>
  <w:style w:type="character" w:styleId="Hyperlink">
    <w:name w:val="Hyperlink"/>
    <w:uiPriority w:val="99"/>
    <w:unhideWhenUsed/>
    <w:rsid w:val="006D672B"/>
    <w:rPr>
      <w:color w:val="0000FF"/>
      <w:u w:val="single"/>
    </w:rPr>
  </w:style>
  <w:style w:type="character" w:customStyle="1" w:styleId="apple-style-span">
    <w:name w:val="apple-style-span"/>
    <w:basedOn w:val="DefaultParagraphFont"/>
    <w:rsid w:val="00C44C85"/>
  </w:style>
  <w:style w:type="character" w:styleId="Strong">
    <w:name w:val="Strong"/>
    <w:uiPriority w:val="22"/>
    <w:qFormat/>
    <w:rsid w:val="008A08C2"/>
    <w:rPr>
      <w:b/>
      <w:bCs/>
    </w:rPr>
  </w:style>
  <w:style w:type="paragraph" w:styleId="Header">
    <w:name w:val="header"/>
    <w:basedOn w:val="Normal"/>
    <w:link w:val="HeaderChar"/>
    <w:rsid w:val="00336540"/>
    <w:pPr>
      <w:tabs>
        <w:tab w:val="center" w:pos="4680"/>
        <w:tab w:val="right" w:pos="9360"/>
      </w:tabs>
    </w:pPr>
  </w:style>
  <w:style w:type="character" w:customStyle="1" w:styleId="HeaderChar">
    <w:name w:val="Header Char"/>
    <w:link w:val="Header"/>
    <w:rsid w:val="00336540"/>
    <w:rPr>
      <w:rFonts w:ascii="Garamond" w:hAnsi="Garamond"/>
      <w:bCs/>
      <w:color w:val="1F497D"/>
      <w:kern w:val="36"/>
      <w:sz w:val="22"/>
      <w:szCs w:val="22"/>
    </w:rPr>
  </w:style>
  <w:style w:type="paragraph" w:styleId="Footer">
    <w:name w:val="footer"/>
    <w:basedOn w:val="Normal"/>
    <w:link w:val="FooterChar"/>
    <w:rsid w:val="00336540"/>
    <w:pPr>
      <w:tabs>
        <w:tab w:val="center" w:pos="4680"/>
        <w:tab w:val="right" w:pos="9360"/>
      </w:tabs>
    </w:pPr>
  </w:style>
  <w:style w:type="character" w:customStyle="1" w:styleId="FooterChar">
    <w:name w:val="Footer Char"/>
    <w:link w:val="Footer"/>
    <w:rsid w:val="00336540"/>
    <w:rPr>
      <w:rFonts w:ascii="Garamond" w:hAnsi="Garamond"/>
      <w:bCs/>
      <w:color w:val="1F497D"/>
      <w:kern w:val="36"/>
      <w:sz w:val="22"/>
      <w:szCs w:val="22"/>
    </w:rPr>
  </w:style>
  <w:style w:type="paragraph" w:styleId="Subtitle">
    <w:name w:val="Subtitle"/>
    <w:basedOn w:val="Normal"/>
    <w:next w:val="Normal"/>
    <w:link w:val="SubtitleChar"/>
    <w:qFormat/>
    <w:rsid w:val="008C667B"/>
    <w:pPr>
      <w:jc w:val="center"/>
      <w:outlineLvl w:val="1"/>
    </w:pPr>
  </w:style>
  <w:style w:type="character" w:customStyle="1" w:styleId="SubtitleChar">
    <w:name w:val="Subtitle Char"/>
    <w:link w:val="Subtitle"/>
    <w:rsid w:val="008C667B"/>
    <w:rPr>
      <w:rFonts w:ascii="Cambria" w:eastAsia="Times New Roman" w:hAnsi="Cambria" w:cs="Times New Roman"/>
      <w:bCs/>
      <w:kern w:val="36"/>
      <w:sz w:val="24"/>
      <w:szCs w:val="24"/>
    </w:rPr>
  </w:style>
  <w:style w:type="character" w:styleId="Emphasis">
    <w:name w:val="Emphasis"/>
    <w:qFormat/>
    <w:rsid w:val="008C667B"/>
    <w:rPr>
      <w:i/>
      <w:iCs/>
    </w:rPr>
  </w:style>
  <w:style w:type="paragraph" w:customStyle="1" w:styleId="SessionDesc">
    <w:name w:val="Session Desc"/>
    <w:basedOn w:val="Normal"/>
    <w:link w:val="SessionDescChar"/>
    <w:autoRedefine/>
    <w:qFormat/>
    <w:rsid w:val="00033249"/>
    <w:pPr>
      <w:tabs>
        <w:tab w:val="clear" w:pos="0"/>
      </w:tabs>
      <w:ind w:left="1080"/>
    </w:pPr>
    <w:rPr>
      <w:rFonts w:cs="Arial"/>
      <w:color w:val="000000"/>
    </w:rPr>
  </w:style>
  <w:style w:type="paragraph" w:customStyle="1" w:styleId="Presenter">
    <w:name w:val="Presenter"/>
    <w:basedOn w:val="Normal"/>
    <w:link w:val="PresenterChar"/>
    <w:autoRedefine/>
    <w:qFormat/>
    <w:rsid w:val="00033249"/>
    <w:pPr>
      <w:tabs>
        <w:tab w:val="clear" w:pos="0"/>
      </w:tabs>
      <w:ind w:left="1080"/>
    </w:pPr>
    <w:rPr>
      <w:rFonts w:cs="Arial"/>
      <w:i/>
      <w:color w:val="000000"/>
    </w:rPr>
  </w:style>
  <w:style w:type="character" w:customStyle="1" w:styleId="SessionDescChar">
    <w:name w:val="Session Desc Char"/>
    <w:link w:val="SessionDesc"/>
    <w:rsid w:val="00033249"/>
    <w:rPr>
      <w:rFonts w:ascii="Garamond" w:hAnsi="Garamond" w:cs="Arial"/>
      <w:color w:val="000000"/>
      <w:sz w:val="22"/>
      <w:szCs w:val="22"/>
    </w:rPr>
  </w:style>
  <w:style w:type="paragraph" w:customStyle="1" w:styleId="SessionTitleTime">
    <w:name w:val="Session Title/Time"/>
    <w:basedOn w:val="Normal"/>
    <w:link w:val="SessionTitleTimeChar"/>
    <w:autoRedefine/>
    <w:qFormat/>
    <w:rsid w:val="009808D8"/>
    <w:pPr>
      <w:tabs>
        <w:tab w:val="clear" w:pos="0"/>
      </w:tabs>
      <w:ind w:left="1080" w:hanging="1080"/>
    </w:pPr>
    <w:rPr>
      <w:rFonts w:cs="Arial"/>
      <w:b/>
      <w:color w:val="000000"/>
    </w:rPr>
  </w:style>
  <w:style w:type="character" w:customStyle="1" w:styleId="PresenterChar">
    <w:name w:val="Presenter Char"/>
    <w:link w:val="Presenter"/>
    <w:rsid w:val="00033249"/>
    <w:rPr>
      <w:rFonts w:ascii="Garamond" w:hAnsi="Garamond" w:cs="Arial"/>
      <w:i/>
      <w:color w:val="000000"/>
      <w:sz w:val="22"/>
      <w:szCs w:val="22"/>
    </w:rPr>
  </w:style>
  <w:style w:type="character" w:customStyle="1" w:styleId="SessionTitleTimeChar">
    <w:name w:val="Session Title/Time Char"/>
    <w:link w:val="SessionTitleTime"/>
    <w:rsid w:val="009808D8"/>
    <w:rPr>
      <w:rFonts w:ascii="Garamond" w:hAnsi="Garamond" w:cs="Arial"/>
      <w:b/>
      <w:color w:val="000000"/>
      <w:sz w:val="22"/>
      <w:szCs w:val="22"/>
    </w:rPr>
  </w:style>
  <w:style w:type="table" w:styleId="TableGrid">
    <w:name w:val="Table Grid"/>
    <w:basedOn w:val="TableNormal"/>
    <w:uiPriority w:val="59"/>
    <w:rsid w:val="00496D2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B52EDE"/>
  </w:style>
  <w:style w:type="character" w:customStyle="1" w:styleId="trix-quote">
    <w:name w:val="trix-quote"/>
    <w:basedOn w:val="DefaultParagraphFont"/>
    <w:rsid w:val="00CC1617"/>
  </w:style>
  <w:style w:type="character" w:customStyle="1" w:styleId="Heading1Char">
    <w:name w:val="Heading 1 Char"/>
    <w:basedOn w:val="DefaultParagraphFont"/>
    <w:link w:val="Heading1"/>
    <w:rsid w:val="00603CF8"/>
    <w:rPr>
      <w:rFonts w:ascii="Tahoma" w:hAnsi="Tahoma" w:cs="Arial"/>
      <w:b/>
      <w:bCs/>
      <w:color w:val="E36C0A" w:themeColor="accent6" w:themeShade="BF"/>
      <w:sz w:val="28"/>
      <w:szCs w:val="28"/>
    </w:rPr>
  </w:style>
  <w:style w:type="character" w:customStyle="1" w:styleId="Heading4Char">
    <w:name w:val="Heading 4 Char"/>
    <w:basedOn w:val="DefaultParagraphFont"/>
    <w:link w:val="Heading4"/>
    <w:rsid w:val="0039608B"/>
    <w:rPr>
      <w:rFonts w:asciiTheme="majorHAnsi" w:eastAsiaTheme="majorEastAsia" w:hAnsiTheme="majorHAnsi" w:cstheme="majorBidi"/>
      <w:b/>
      <w:bCs/>
      <w:i/>
      <w:iCs/>
      <w:color w:val="4F81BD" w:themeColor="accent1"/>
      <w:sz w:val="22"/>
      <w:szCs w:val="22"/>
    </w:rPr>
  </w:style>
  <w:style w:type="character" w:customStyle="1" w:styleId="s1">
    <w:name w:val="s1"/>
    <w:basedOn w:val="DefaultParagraphFont"/>
    <w:rsid w:val="00FA5E11"/>
  </w:style>
  <w:style w:type="paragraph" w:styleId="Title">
    <w:name w:val="Title"/>
    <w:basedOn w:val="Normal"/>
    <w:next w:val="Normal"/>
    <w:link w:val="TitleChar"/>
    <w:qFormat/>
    <w:rsid w:val="004727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727DA"/>
    <w:rPr>
      <w:rFonts w:asciiTheme="majorHAnsi" w:eastAsiaTheme="majorEastAsia" w:hAnsiTheme="majorHAnsi" w:cstheme="majorBidi"/>
      <w:color w:val="17365D" w:themeColor="text2" w:themeShade="BF"/>
      <w:spacing w:val="5"/>
      <w:kern w:val="28"/>
      <w:sz w:val="52"/>
      <w:szCs w:val="52"/>
    </w:rPr>
  </w:style>
  <w:style w:type="paragraph" w:styleId="HTMLPreformatted">
    <w:name w:val="HTML Preformatted"/>
    <w:basedOn w:val="Normal"/>
    <w:link w:val="HTMLPreformattedChar"/>
    <w:uiPriority w:val="99"/>
    <w:semiHidden/>
    <w:unhideWhenUsed/>
    <w:rsid w:val="00412FF5"/>
    <w:p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12FF5"/>
    <w:rPr>
      <w:rFonts w:ascii="Courier New" w:hAnsi="Courier New" w:cs="Courier New"/>
    </w:rPr>
  </w:style>
  <w:style w:type="character" w:customStyle="1" w:styleId="entity">
    <w:name w:val="entity"/>
    <w:basedOn w:val="DefaultParagraphFont"/>
    <w:rsid w:val="00412FF5"/>
  </w:style>
  <w:style w:type="paragraph" w:styleId="NoSpacing">
    <w:name w:val="No Spacing"/>
    <w:uiPriority w:val="1"/>
    <w:qFormat/>
    <w:rsid w:val="00603CF8"/>
    <w:pPr>
      <w:tabs>
        <w:tab w:val="left" w:pos="0"/>
      </w:tabs>
    </w:pPr>
    <w:rPr>
      <w:rFonts w:ascii="Garamond" w:hAnsi="Garamond"/>
      <w:sz w:val="22"/>
      <w:szCs w:val="22"/>
    </w:rPr>
  </w:style>
  <w:style w:type="character" w:styleId="Mention">
    <w:name w:val="Mention"/>
    <w:basedOn w:val="DefaultParagraphFont"/>
    <w:uiPriority w:val="99"/>
    <w:semiHidden/>
    <w:unhideWhenUsed/>
    <w:rsid w:val="0087433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4880">
      <w:bodyDiv w:val="1"/>
      <w:marLeft w:val="0"/>
      <w:marRight w:val="0"/>
      <w:marTop w:val="0"/>
      <w:marBottom w:val="0"/>
      <w:divBdr>
        <w:top w:val="none" w:sz="0" w:space="0" w:color="auto"/>
        <w:left w:val="none" w:sz="0" w:space="0" w:color="auto"/>
        <w:bottom w:val="none" w:sz="0" w:space="0" w:color="auto"/>
        <w:right w:val="none" w:sz="0" w:space="0" w:color="auto"/>
      </w:divBdr>
      <w:divsChild>
        <w:div w:id="1610817628">
          <w:marLeft w:val="0"/>
          <w:marRight w:val="0"/>
          <w:marTop w:val="0"/>
          <w:marBottom w:val="0"/>
          <w:divBdr>
            <w:top w:val="none" w:sz="0" w:space="0" w:color="auto"/>
            <w:left w:val="none" w:sz="0" w:space="0" w:color="auto"/>
            <w:bottom w:val="none" w:sz="0" w:space="0" w:color="auto"/>
            <w:right w:val="none" w:sz="0" w:space="0" w:color="auto"/>
          </w:divBdr>
        </w:div>
      </w:divsChild>
    </w:div>
    <w:div w:id="42993961">
      <w:bodyDiv w:val="1"/>
      <w:marLeft w:val="0"/>
      <w:marRight w:val="0"/>
      <w:marTop w:val="0"/>
      <w:marBottom w:val="0"/>
      <w:divBdr>
        <w:top w:val="none" w:sz="0" w:space="0" w:color="auto"/>
        <w:left w:val="none" w:sz="0" w:space="0" w:color="auto"/>
        <w:bottom w:val="none" w:sz="0" w:space="0" w:color="auto"/>
        <w:right w:val="none" w:sz="0" w:space="0" w:color="auto"/>
      </w:divBdr>
    </w:div>
    <w:div w:id="54277294">
      <w:bodyDiv w:val="1"/>
      <w:marLeft w:val="0"/>
      <w:marRight w:val="0"/>
      <w:marTop w:val="0"/>
      <w:marBottom w:val="0"/>
      <w:divBdr>
        <w:top w:val="none" w:sz="0" w:space="0" w:color="auto"/>
        <w:left w:val="none" w:sz="0" w:space="0" w:color="auto"/>
        <w:bottom w:val="none" w:sz="0" w:space="0" w:color="auto"/>
        <w:right w:val="none" w:sz="0" w:space="0" w:color="auto"/>
      </w:divBdr>
    </w:div>
    <w:div w:id="121505462">
      <w:bodyDiv w:val="1"/>
      <w:marLeft w:val="0"/>
      <w:marRight w:val="0"/>
      <w:marTop w:val="0"/>
      <w:marBottom w:val="0"/>
      <w:divBdr>
        <w:top w:val="none" w:sz="0" w:space="0" w:color="auto"/>
        <w:left w:val="none" w:sz="0" w:space="0" w:color="auto"/>
        <w:bottom w:val="none" w:sz="0" w:space="0" w:color="auto"/>
        <w:right w:val="none" w:sz="0" w:space="0" w:color="auto"/>
      </w:divBdr>
    </w:div>
    <w:div w:id="126122717">
      <w:bodyDiv w:val="1"/>
      <w:marLeft w:val="0"/>
      <w:marRight w:val="0"/>
      <w:marTop w:val="0"/>
      <w:marBottom w:val="0"/>
      <w:divBdr>
        <w:top w:val="none" w:sz="0" w:space="0" w:color="auto"/>
        <w:left w:val="none" w:sz="0" w:space="0" w:color="auto"/>
        <w:bottom w:val="none" w:sz="0" w:space="0" w:color="auto"/>
        <w:right w:val="none" w:sz="0" w:space="0" w:color="auto"/>
      </w:divBdr>
    </w:div>
    <w:div w:id="183134871">
      <w:bodyDiv w:val="1"/>
      <w:marLeft w:val="0"/>
      <w:marRight w:val="0"/>
      <w:marTop w:val="0"/>
      <w:marBottom w:val="0"/>
      <w:divBdr>
        <w:top w:val="none" w:sz="0" w:space="0" w:color="auto"/>
        <w:left w:val="none" w:sz="0" w:space="0" w:color="auto"/>
        <w:bottom w:val="none" w:sz="0" w:space="0" w:color="auto"/>
        <w:right w:val="none" w:sz="0" w:space="0" w:color="auto"/>
      </w:divBdr>
    </w:div>
    <w:div w:id="266810876">
      <w:bodyDiv w:val="1"/>
      <w:marLeft w:val="0"/>
      <w:marRight w:val="0"/>
      <w:marTop w:val="0"/>
      <w:marBottom w:val="0"/>
      <w:divBdr>
        <w:top w:val="none" w:sz="0" w:space="0" w:color="auto"/>
        <w:left w:val="none" w:sz="0" w:space="0" w:color="auto"/>
        <w:bottom w:val="none" w:sz="0" w:space="0" w:color="auto"/>
        <w:right w:val="none" w:sz="0" w:space="0" w:color="auto"/>
      </w:divBdr>
    </w:div>
    <w:div w:id="271205131">
      <w:bodyDiv w:val="1"/>
      <w:marLeft w:val="0"/>
      <w:marRight w:val="0"/>
      <w:marTop w:val="0"/>
      <w:marBottom w:val="0"/>
      <w:divBdr>
        <w:top w:val="none" w:sz="0" w:space="0" w:color="auto"/>
        <w:left w:val="none" w:sz="0" w:space="0" w:color="auto"/>
        <w:bottom w:val="none" w:sz="0" w:space="0" w:color="auto"/>
        <w:right w:val="none" w:sz="0" w:space="0" w:color="auto"/>
      </w:divBdr>
    </w:div>
    <w:div w:id="341323062">
      <w:bodyDiv w:val="1"/>
      <w:marLeft w:val="0"/>
      <w:marRight w:val="0"/>
      <w:marTop w:val="0"/>
      <w:marBottom w:val="0"/>
      <w:divBdr>
        <w:top w:val="none" w:sz="0" w:space="0" w:color="auto"/>
        <w:left w:val="none" w:sz="0" w:space="0" w:color="auto"/>
        <w:bottom w:val="none" w:sz="0" w:space="0" w:color="auto"/>
        <w:right w:val="none" w:sz="0" w:space="0" w:color="auto"/>
      </w:divBdr>
    </w:div>
    <w:div w:id="374503059">
      <w:bodyDiv w:val="1"/>
      <w:marLeft w:val="0"/>
      <w:marRight w:val="0"/>
      <w:marTop w:val="0"/>
      <w:marBottom w:val="0"/>
      <w:divBdr>
        <w:top w:val="none" w:sz="0" w:space="0" w:color="auto"/>
        <w:left w:val="none" w:sz="0" w:space="0" w:color="auto"/>
        <w:bottom w:val="none" w:sz="0" w:space="0" w:color="auto"/>
        <w:right w:val="none" w:sz="0" w:space="0" w:color="auto"/>
      </w:divBdr>
    </w:div>
    <w:div w:id="376391869">
      <w:bodyDiv w:val="1"/>
      <w:marLeft w:val="0"/>
      <w:marRight w:val="0"/>
      <w:marTop w:val="0"/>
      <w:marBottom w:val="0"/>
      <w:divBdr>
        <w:top w:val="none" w:sz="0" w:space="0" w:color="auto"/>
        <w:left w:val="none" w:sz="0" w:space="0" w:color="auto"/>
        <w:bottom w:val="none" w:sz="0" w:space="0" w:color="auto"/>
        <w:right w:val="none" w:sz="0" w:space="0" w:color="auto"/>
      </w:divBdr>
      <w:divsChild>
        <w:div w:id="635599234">
          <w:marLeft w:val="0"/>
          <w:marRight w:val="0"/>
          <w:marTop w:val="0"/>
          <w:marBottom w:val="0"/>
          <w:divBdr>
            <w:top w:val="none" w:sz="0" w:space="0" w:color="auto"/>
            <w:left w:val="none" w:sz="0" w:space="0" w:color="auto"/>
            <w:bottom w:val="none" w:sz="0" w:space="0" w:color="auto"/>
            <w:right w:val="none" w:sz="0" w:space="0" w:color="auto"/>
          </w:divBdr>
        </w:div>
      </w:divsChild>
    </w:div>
    <w:div w:id="378476772">
      <w:bodyDiv w:val="1"/>
      <w:marLeft w:val="0"/>
      <w:marRight w:val="0"/>
      <w:marTop w:val="0"/>
      <w:marBottom w:val="0"/>
      <w:divBdr>
        <w:top w:val="none" w:sz="0" w:space="0" w:color="auto"/>
        <w:left w:val="none" w:sz="0" w:space="0" w:color="auto"/>
        <w:bottom w:val="none" w:sz="0" w:space="0" w:color="auto"/>
        <w:right w:val="none" w:sz="0" w:space="0" w:color="auto"/>
      </w:divBdr>
      <w:divsChild>
        <w:div w:id="1609854300">
          <w:marLeft w:val="0"/>
          <w:marRight w:val="0"/>
          <w:marTop w:val="0"/>
          <w:marBottom w:val="0"/>
          <w:divBdr>
            <w:top w:val="none" w:sz="0" w:space="0" w:color="auto"/>
            <w:left w:val="none" w:sz="0" w:space="0" w:color="auto"/>
            <w:bottom w:val="none" w:sz="0" w:space="0" w:color="auto"/>
            <w:right w:val="none" w:sz="0" w:space="0" w:color="auto"/>
          </w:divBdr>
        </w:div>
      </w:divsChild>
    </w:div>
    <w:div w:id="427434304">
      <w:bodyDiv w:val="1"/>
      <w:marLeft w:val="0"/>
      <w:marRight w:val="0"/>
      <w:marTop w:val="0"/>
      <w:marBottom w:val="0"/>
      <w:divBdr>
        <w:top w:val="none" w:sz="0" w:space="0" w:color="auto"/>
        <w:left w:val="none" w:sz="0" w:space="0" w:color="auto"/>
        <w:bottom w:val="none" w:sz="0" w:space="0" w:color="auto"/>
        <w:right w:val="none" w:sz="0" w:space="0" w:color="auto"/>
      </w:divBdr>
    </w:div>
    <w:div w:id="427848356">
      <w:bodyDiv w:val="1"/>
      <w:marLeft w:val="0"/>
      <w:marRight w:val="0"/>
      <w:marTop w:val="0"/>
      <w:marBottom w:val="0"/>
      <w:divBdr>
        <w:top w:val="none" w:sz="0" w:space="0" w:color="auto"/>
        <w:left w:val="none" w:sz="0" w:space="0" w:color="auto"/>
        <w:bottom w:val="none" w:sz="0" w:space="0" w:color="auto"/>
        <w:right w:val="none" w:sz="0" w:space="0" w:color="auto"/>
      </w:divBdr>
    </w:div>
    <w:div w:id="443774019">
      <w:bodyDiv w:val="1"/>
      <w:marLeft w:val="0"/>
      <w:marRight w:val="0"/>
      <w:marTop w:val="0"/>
      <w:marBottom w:val="0"/>
      <w:divBdr>
        <w:top w:val="none" w:sz="0" w:space="0" w:color="auto"/>
        <w:left w:val="none" w:sz="0" w:space="0" w:color="auto"/>
        <w:bottom w:val="none" w:sz="0" w:space="0" w:color="auto"/>
        <w:right w:val="none" w:sz="0" w:space="0" w:color="auto"/>
      </w:divBdr>
    </w:div>
    <w:div w:id="453910420">
      <w:bodyDiv w:val="1"/>
      <w:marLeft w:val="0"/>
      <w:marRight w:val="0"/>
      <w:marTop w:val="0"/>
      <w:marBottom w:val="0"/>
      <w:divBdr>
        <w:top w:val="none" w:sz="0" w:space="0" w:color="auto"/>
        <w:left w:val="none" w:sz="0" w:space="0" w:color="auto"/>
        <w:bottom w:val="none" w:sz="0" w:space="0" w:color="auto"/>
        <w:right w:val="none" w:sz="0" w:space="0" w:color="auto"/>
      </w:divBdr>
      <w:divsChild>
        <w:div w:id="995914657">
          <w:marLeft w:val="0"/>
          <w:marRight w:val="0"/>
          <w:marTop w:val="0"/>
          <w:marBottom w:val="0"/>
          <w:divBdr>
            <w:top w:val="none" w:sz="0" w:space="0" w:color="auto"/>
            <w:left w:val="none" w:sz="0" w:space="0" w:color="auto"/>
            <w:bottom w:val="none" w:sz="0" w:space="0" w:color="auto"/>
            <w:right w:val="none" w:sz="0" w:space="0" w:color="auto"/>
          </w:divBdr>
        </w:div>
      </w:divsChild>
    </w:div>
    <w:div w:id="469397864">
      <w:bodyDiv w:val="1"/>
      <w:marLeft w:val="0"/>
      <w:marRight w:val="0"/>
      <w:marTop w:val="0"/>
      <w:marBottom w:val="0"/>
      <w:divBdr>
        <w:top w:val="none" w:sz="0" w:space="0" w:color="auto"/>
        <w:left w:val="none" w:sz="0" w:space="0" w:color="auto"/>
        <w:bottom w:val="none" w:sz="0" w:space="0" w:color="auto"/>
        <w:right w:val="none" w:sz="0" w:space="0" w:color="auto"/>
      </w:divBdr>
    </w:div>
    <w:div w:id="506214289">
      <w:bodyDiv w:val="1"/>
      <w:marLeft w:val="0"/>
      <w:marRight w:val="0"/>
      <w:marTop w:val="0"/>
      <w:marBottom w:val="0"/>
      <w:divBdr>
        <w:top w:val="none" w:sz="0" w:space="0" w:color="auto"/>
        <w:left w:val="none" w:sz="0" w:space="0" w:color="auto"/>
        <w:bottom w:val="none" w:sz="0" w:space="0" w:color="auto"/>
        <w:right w:val="none" w:sz="0" w:space="0" w:color="auto"/>
      </w:divBdr>
    </w:div>
    <w:div w:id="510460419">
      <w:bodyDiv w:val="1"/>
      <w:marLeft w:val="0"/>
      <w:marRight w:val="0"/>
      <w:marTop w:val="0"/>
      <w:marBottom w:val="0"/>
      <w:divBdr>
        <w:top w:val="none" w:sz="0" w:space="0" w:color="auto"/>
        <w:left w:val="none" w:sz="0" w:space="0" w:color="auto"/>
        <w:bottom w:val="none" w:sz="0" w:space="0" w:color="auto"/>
        <w:right w:val="none" w:sz="0" w:space="0" w:color="auto"/>
      </w:divBdr>
    </w:div>
    <w:div w:id="554588478">
      <w:bodyDiv w:val="1"/>
      <w:marLeft w:val="0"/>
      <w:marRight w:val="0"/>
      <w:marTop w:val="0"/>
      <w:marBottom w:val="0"/>
      <w:divBdr>
        <w:top w:val="none" w:sz="0" w:space="0" w:color="auto"/>
        <w:left w:val="none" w:sz="0" w:space="0" w:color="auto"/>
        <w:bottom w:val="none" w:sz="0" w:space="0" w:color="auto"/>
        <w:right w:val="none" w:sz="0" w:space="0" w:color="auto"/>
      </w:divBdr>
    </w:div>
    <w:div w:id="573395714">
      <w:bodyDiv w:val="1"/>
      <w:marLeft w:val="0"/>
      <w:marRight w:val="0"/>
      <w:marTop w:val="0"/>
      <w:marBottom w:val="0"/>
      <w:divBdr>
        <w:top w:val="none" w:sz="0" w:space="0" w:color="auto"/>
        <w:left w:val="none" w:sz="0" w:space="0" w:color="auto"/>
        <w:bottom w:val="none" w:sz="0" w:space="0" w:color="auto"/>
        <w:right w:val="none" w:sz="0" w:space="0" w:color="auto"/>
      </w:divBdr>
    </w:div>
    <w:div w:id="625618803">
      <w:bodyDiv w:val="1"/>
      <w:marLeft w:val="0"/>
      <w:marRight w:val="0"/>
      <w:marTop w:val="0"/>
      <w:marBottom w:val="0"/>
      <w:divBdr>
        <w:top w:val="none" w:sz="0" w:space="0" w:color="auto"/>
        <w:left w:val="none" w:sz="0" w:space="0" w:color="auto"/>
        <w:bottom w:val="none" w:sz="0" w:space="0" w:color="auto"/>
        <w:right w:val="none" w:sz="0" w:space="0" w:color="auto"/>
      </w:divBdr>
      <w:divsChild>
        <w:div w:id="756636366">
          <w:marLeft w:val="0"/>
          <w:marRight w:val="0"/>
          <w:marTop w:val="0"/>
          <w:marBottom w:val="0"/>
          <w:divBdr>
            <w:top w:val="none" w:sz="0" w:space="0" w:color="auto"/>
            <w:left w:val="none" w:sz="0" w:space="0" w:color="auto"/>
            <w:bottom w:val="none" w:sz="0" w:space="0" w:color="auto"/>
            <w:right w:val="none" w:sz="0" w:space="0" w:color="auto"/>
          </w:divBdr>
        </w:div>
      </w:divsChild>
    </w:div>
    <w:div w:id="707143957">
      <w:bodyDiv w:val="1"/>
      <w:marLeft w:val="0"/>
      <w:marRight w:val="0"/>
      <w:marTop w:val="0"/>
      <w:marBottom w:val="0"/>
      <w:divBdr>
        <w:top w:val="none" w:sz="0" w:space="0" w:color="auto"/>
        <w:left w:val="none" w:sz="0" w:space="0" w:color="auto"/>
        <w:bottom w:val="none" w:sz="0" w:space="0" w:color="auto"/>
        <w:right w:val="none" w:sz="0" w:space="0" w:color="auto"/>
      </w:divBdr>
    </w:div>
    <w:div w:id="732507743">
      <w:bodyDiv w:val="1"/>
      <w:marLeft w:val="0"/>
      <w:marRight w:val="0"/>
      <w:marTop w:val="0"/>
      <w:marBottom w:val="0"/>
      <w:divBdr>
        <w:top w:val="none" w:sz="0" w:space="0" w:color="auto"/>
        <w:left w:val="none" w:sz="0" w:space="0" w:color="auto"/>
        <w:bottom w:val="none" w:sz="0" w:space="0" w:color="auto"/>
        <w:right w:val="none" w:sz="0" w:space="0" w:color="auto"/>
      </w:divBdr>
    </w:div>
    <w:div w:id="749040747">
      <w:bodyDiv w:val="1"/>
      <w:marLeft w:val="0"/>
      <w:marRight w:val="0"/>
      <w:marTop w:val="0"/>
      <w:marBottom w:val="0"/>
      <w:divBdr>
        <w:top w:val="none" w:sz="0" w:space="0" w:color="auto"/>
        <w:left w:val="none" w:sz="0" w:space="0" w:color="auto"/>
        <w:bottom w:val="none" w:sz="0" w:space="0" w:color="auto"/>
        <w:right w:val="none" w:sz="0" w:space="0" w:color="auto"/>
      </w:divBdr>
    </w:div>
    <w:div w:id="792023830">
      <w:bodyDiv w:val="1"/>
      <w:marLeft w:val="0"/>
      <w:marRight w:val="0"/>
      <w:marTop w:val="0"/>
      <w:marBottom w:val="0"/>
      <w:divBdr>
        <w:top w:val="none" w:sz="0" w:space="0" w:color="auto"/>
        <w:left w:val="none" w:sz="0" w:space="0" w:color="auto"/>
        <w:bottom w:val="none" w:sz="0" w:space="0" w:color="auto"/>
        <w:right w:val="none" w:sz="0" w:space="0" w:color="auto"/>
      </w:divBdr>
    </w:div>
    <w:div w:id="900335134">
      <w:bodyDiv w:val="1"/>
      <w:marLeft w:val="0"/>
      <w:marRight w:val="0"/>
      <w:marTop w:val="0"/>
      <w:marBottom w:val="0"/>
      <w:divBdr>
        <w:top w:val="none" w:sz="0" w:space="0" w:color="auto"/>
        <w:left w:val="none" w:sz="0" w:space="0" w:color="auto"/>
        <w:bottom w:val="none" w:sz="0" w:space="0" w:color="auto"/>
        <w:right w:val="none" w:sz="0" w:space="0" w:color="auto"/>
      </w:divBdr>
    </w:div>
    <w:div w:id="912929001">
      <w:bodyDiv w:val="1"/>
      <w:marLeft w:val="0"/>
      <w:marRight w:val="0"/>
      <w:marTop w:val="0"/>
      <w:marBottom w:val="0"/>
      <w:divBdr>
        <w:top w:val="none" w:sz="0" w:space="0" w:color="auto"/>
        <w:left w:val="none" w:sz="0" w:space="0" w:color="auto"/>
        <w:bottom w:val="none" w:sz="0" w:space="0" w:color="auto"/>
        <w:right w:val="none" w:sz="0" w:space="0" w:color="auto"/>
      </w:divBdr>
    </w:div>
    <w:div w:id="931161375">
      <w:bodyDiv w:val="1"/>
      <w:marLeft w:val="0"/>
      <w:marRight w:val="0"/>
      <w:marTop w:val="0"/>
      <w:marBottom w:val="0"/>
      <w:divBdr>
        <w:top w:val="none" w:sz="0" w:space="0" w:color="auto"/>
        <w:left w:val="none" w:sz="0" w:space="0" w:color="auto"/>
        <w:bottom w:val="none" w:sz="0" w:space="0" w:color="auto"/>
        <w:right w:val="none" w:sz="0" w:space="0" w:color="auto"/>
      </w:divBdr>
    </w:div>
    <w:div w:id="931621816">
      <w:bodyDiv w:val="1"/>
      <w:marLeft w:val="0"/>
      <w:marRight w:val="0"/>
      <w:marTop w:val="0"/>
      <w:marBottom w:val="0"/>
      <w:divBdr>
        <w:top w:val="none" w:sz="0" w:space="0" w:color="auto"/>
        <w:left w:val="none" w:sz="0" w:space="0" w:color="auto"/>
        <w:bottom w:val="none" w:sz="0" w:space="0" w:color="auto"/>
        <w:right w:val="none" w:sz="0" w:space="0" w:color="auto"/>
      </w:divBdr>
    </w:div>
    <w:div w:id="954096000">
      <w:bodyDiv w:val="1"/>
      <w:marLeft w:val="0"/>
      <w:marRight w:val="0"/>
      <w:marTop w:val="0"/>
      <w:marBottom w:val="0"/>
      <w:divBdr>
        <w:top w:val="none" w:sz="0" w:space="0" w:color="auto"/>
        <w:left w:val="none" w:sz="0" w:space="0" w:color="auto"/>
        <w:bottom w:val="none" w:sz="0" w:space="0" w:color="auto"/>
        <w:right w:val="none" w:sz="0" w:space="0" w:color="auto"/>
      </w:divBdr>
    </w:div>
    <w:div w:id="965039208">
      <w:bodyDiv w:val="1"/>
      <w:marLeft w:val="0"/>
      <w:marRight w:val="0"/>
      <w:marTop w:val="0"/>
      <w:marBottom w:val="0"/>
      <w:divBdr>
        <w:top w:val="none" w:sz="0" w:space="0" w:color="auto"/>
        <w:left w:val="none" w:sz="0" w:space="0" w:color="auto"/>
        <w:bottom w:val="none" w:sz="0" w:space="0" w:color="auto"/>
        <w:right w:val="none" w:sz="0" w:space="0" w:color="auto"/>
      </w:divBdr>
    </w:div>
    <w:div w:id="992635576">
      <w:bodyDiv w:val="1"/>
      <w:marLeft w:val="0"/>
      <w:marRight w:val="0"/>
      <w:marTop w:val="0"/>
      <w:marBottom w:val="0"/>
      <w:divBdr>
        <w:top w:val="none" w:sz="0" w:space="0" w:color="auto"/>
        <w:left w:val="none" w:sz="0" w:space="0" w:color="auto"/>
        <w:bottom w:val="none" w:sz="0" w:space="0" w:color="auto"/>
        <w:right w:val="none" w:sz="0" w:space="0" w:color="auto"/>
      </w:divBdr>
    </w:div>
    <w:div w:id="1003583056">
      <w:bodyDiv w:val="1"/>
      <w:marLeft w:val="0"/>
      <w:marRight w:val="0"/>
      <w:marTop w:val="0"/>
      <w:marBottom w:val="0"/>
      <w:divBdr>
        <w:top w:val="none" w:sz="0" w:space="0" w:color="auto"/>
        <w:left w:val="none" w:sz="0" w:space="0" w:color="auto"/>
        <w:bottom w:val="none" w:sz="0" w:space="0" w:color="auto"/>
        <w:right w:val="none" w:sz="0" w:space="0" w:color="auto"/>
      </w:divBdr>
    </w:div>
    <w:div w:id="1016276303">
      <w:bodyDiv w:val="1"/>
      <w:marLeft w:val="0"/>
      <w:marRight w:val="0"/>
      <w:marTop w:val="0"/>
      <w:marBottom w:val="0"/>
      <w:divBdr>
        <w:top w:val="none" w:sz="0" w:space="0" w:color="auto"/>
        <w:left w:val="none" w:sz="0" w:space="0" w:color="auto"/>
        <w:bottom w:val="none" w:sz="0" w:space="0" w:color="auto"/>
        <w:right w:val="none" w:sz="0" w:space="0" w:color="auto"/>
      </w:divBdr>
    </w:div>
    <w:div w:id="1090542765">
      <w:bodyDiv w:val="1"/>
      <w:marLeft w:val="0"/>
      <w:marRight w:val="0"/>
      <w:marTop w:val="0"/>
      <w:marBottom w:val="0"/>
      <w:divBdr>
        <w:top w:val="none" w:sz="0" w:space="0" w:color="auto"/>
        <w:left w:val="none" w:sz="0" w:space="0" w:color="auto"/>
        <w:bottom w:val="none" w:sz="0" w:space="0" w:color="auto"/>
        <w:right w:val="none" w:sz="0" w:space="0" w:color="auto"/>
      </w:divBdr>
    </w:div>
    <w:div w:id="1115053609">
      <w:bodyDiv w:val="1"/>
      <w:marLeft w:val="0"/>
      <w:marRight w:val="0"/>
      <w:marTop w:val="0"/>
      <w:marBottom w:val="0"/>
      <w:divBdr>
        <w:top w:val="none" w:sz="0" w:space="0" w:color="auto"/>
        <w:left w:val="none" w:sz="0" w:space="0" w:color="auto"/>
        <w:bottom w:val="none" w:sz="0" w:space="0" w:color="auto"/>
        <w:right w:val="none" w:sz="0" w:space="0" w:color="auto"/>
      </w:divBdr>
    </w:div>
    <w:div w:id="1139999225">
      <w:bodyDiv w:val="1"/>
      <w:marLeft w:val="0"/>
      <w:marRight w:val="0"/>
      <w:marTop w:val="0"/>
      <w:marBottom w:val="0"/>
      <w:divBdr>
        <w:top w:val="none" w:sz="0" w:space="0" w:color="auto"/>
        <w:left w:val="none" w:sz="0" w:space="0" w:color="auto"/>
        <w:bottom w:val="none" w:sz="0" w:space="0" w:color="auto"/>
        <w:right w:val="none" w:sz="0" w:space="0" w:color="auto"/>
      </w:divBdr>
    </w:div>
    <w:div w:id="1145701263">
      <w:bodyDiv w:val="1"/>
      <w:marLeft w:val="0"/>
      <w:marRight w:val="0"/>
      <w:marTop w:val="0"/>
      <w:marBottom w:val="0"/>
      <w:divBdr>
        <w:top w:val="none" w:sz="0" w:space="0" w:color="auto"/>
        <w:left w:val="none" w:sz="0" w:space="0" w:color="auto"/>
        <w:bottom w:val="none" w:sz="0" w:space="0" w:color="auto"/>
        <w:right w:val="none" w:sz="0" w:space="0" w:color="auto"/>
      </w:divBdr>
    </w:div>
    <w:div w:id="1156994813">
      <w:bodyDiv w:val="1"/>
      <w:marLeft w:val="0"/>
      <w:marRight w:val="0"/>
      <w:marTop w:val="0"/>
      <w:marBottom w:val="0"/>
      <w:divBdr>
        <w:top w:val="none" w:sz="0" w:space="0" w:color="auto"/>
        <w:left w:val="none" w:sz="0" w:space="0" w:color="auto"/>
        <w:bottom w:val="none" w:sz="0" w:space="0" w:color="auto"/>
        <w:right w:val="none" w:sz="0" w:space="0" w:color="auto"/>
      </w:divBdr>
    </w:div>
    <w:div w:id="1240749851">
      <w:bodyDiv w:val="1"/>
      <w:marLeft w:val="0"/>
      <w:marRight w:val="0"/>
      <w:marTop w:val="0"/>
      <w:marBottom w:val="0"/>
      <w:divBdr>
        <w:top w:val="none" w:sz="0" w:space="0" w:color="auto"/>
        <w:left w:val="none" w:sz="0" w:space="0" w:color="auto"/>
        <w:bottom w:val="none" w:sz="0" w:space="0" w:color="auto"/>
        <w:right w:val="none" w:sz="0" w:space="0" w:color="auto"/>
      </w:divBdr>
    </w:div>
    <w:div w:id="1267693019">
      <w:bodyDiv w:val="1"/>
      <w:marLeft w:val="0"/>
      <w:marRight w:val="0"/>
      <w:marTop w:val="0"/>
      <w:marBottom w:val="0"/>
      <w:divBdr>
        <w:top w:val="none" w:sz="0" w:space="0" w:color="auto"/>
        <w:left w:val="none" w:sz="0" w:space="0" w:color="auto"/>
        <w:bottom w:val="none" w:sz="0" w:space="0" w:color="auto"/>
        <w:right w:val="none" w:sz="0" w:space="0" w:color="auto"/>
      </w:divBdr>
    </w:div>
    <w:div w:id="1277325017">
      <w:bodyDiv w:val="1"/>
      <w:marLeft w:val="0"/>
      <w:marRight w:val="0"/>
      <w:marTop w:val="0"/>
      <w:marBottom w:val="0"/>
      <w:divBdr>
        <w:top w:val="none" w:sz="0" w:space="0" w:color="auto"/>
        <w:left w:val="none" w:sz="0" w:space="0" w:color="auto"/>
        <w:bottom w:val="none" w:sz="0" w:space="0" w:color="auto"/>
        <w:right w:val="none" w:sz="0" w:space="0" w:color="auto"/>
      </w:divBdr>
    </w:div>
    <w:div w:id="1282345793">
      <w:bodyDiv w:val="1"/>
      <w:marLeft w:val="0"/>
      <w:marRight w:val="0"/>
      <w:marTop w:val="0"/>
      <w:marBottom w:val="0"/>
      <w:divBdr>
        <w:top w:val="none" w:sz="0" w:space="0" w:color="auto"/>
        <w:left w:val="none" w:sz="0" w:space="0" w:color="auto"/>
        <w:bottom w:val="none" w:sz="0" w:space="0" w:color="auto"/>
        <w:right w:val="none" w:sz="0" w:space="0" w:color="auto"/>
      </w:divBdr>
    </w:div>
    <w:div w:id="1296839843">
      <w:bodyDiv w:val="1"/>
      <w:marLeft w:val="0"/>
      <w:marRight w:val="0"/>
      <w:marTop w:val="0"/>
      <w:marBottom w:val="0"/>
      <w:divBdr>
        <w:top w:val="none" w:sz="0" w:space="0" w:color="auto"/>
        <w:left w:val="none" w:sz="0" w:space="0" w:color="auto"/>
        <w:bottom w:val="none" w:sz="0" w:space="0" w:color="auto"/>
        <w:right w:val="none" w:sz="0" w:space="0" w:color="auto"/>
      </w:divBdr>
    </w:div>
    <w:div w:id="1338071022">
      <w:bodyDiv w:val="1"/>
      <w:marLeft w:val="0"/>
      <w:marRight w:val="0"/>
      <w:marTop w:val="0"/>
      <w:marBottom w:val="0"/>
      <w:divBdr>
        <w:top w:val="none" w:sz="0" w:space="0" w:color="auto"/>
        <w:left w:val="none" w:sz="0" w:space="0" w:color="auto"/>
        <w:bottom w:val="none" w:sz="0" w:space="0" w:color="auto"/>
        <w:right w:val="none" w:sz="0" w:space="0" w:color="auto"/>
      </w:divBdr>
    </w:div>
    <w:div w:id="1375930703">
      <w:bodyDiv w:val="1"/>
      <w:marLeft w:val="0"/>
      <w:marRight w:val="0"/>
      <w:marTop w:val="0"/>
      <w:marBottom w:val="0"/>
      <w:divBdr>
        <w:top w:val="none" w:sz="0" w:space="0" w:color="auto"/>
        <w:left w:val="none" w:sz="0" w:space="0" w:color="auto"/>
        <w:bottom w:val="none" w:sz="0" w:space="0" w:color="auto"/>
        <w:right w:val="none" w:sz="0" w:space="0" w:color="auto"/>
      </w:divBdr>
    </w:div>
    <w:div w:id="1381780059">
      <w:bodyDiv w:val="1"/>
      <w:marLeft w:val="0"/>
      <w:marRight w:val="0"/>
      <w:marTop w:val="0"/>
      <w:marBottom w:val="0"/>
      <w:divBdr>
        <w:top w:val="none" w:sz="0" w:space="0" w:color="auto"/>
        <w:left w:val="none" w:sz="0" w:space="0" w:color="auto"/>
        <w:bottom w:val="none" w:sz="0" w:space="0" w:color="auto"/>
        <w:right w:val="none" w:sz="0" w:space="0" w:color="auto"/>
      </w:divBdr>
    </w:div>
    <w:div w:id="1386755233">
      <w:bodyDiv w:val="1"/>
      <w:marLeft w:val="0"/>
      <w:marRight w:val="0"/>
      <w:marTop w:val="0"/>
      <w:marBottom w:val="0"/>
      <w:divBdr>
        <w:top w:val="none" w:sz="0" w:space="0" w:color="auto"/>
        <w:left w:val="none" w:sz="0" w:space="0" w:color="auto"/>
        <w:bottom w:val="none" w:sz="0" w:space="0" w:color="auto"/>
        <w:right w:val="none" w:sz="0" w:space="0" w:color="auto"/>
      </w:divBdr>
    </w:div>
    <w:div w:id="1409114255">
      <w:bodyDiv w:val="1"/>
      <w:marLeft w:val="0"/>
      <w:marRight w:val="0"/>
      <w:marTop w:val="0"/>
      <w:marBottom w:val="0"/>
      <w:divBdr>
        <w:top w:val="none" w:sz="0" w:space="0" w:color="auto"/>
        <w:left w:val="none" w:sz="0" w:space="0" w:color="auto"/>
        <w:bottom w:val="none" w:sz="0" w:space="0" w:color="auto"/>
        <w:right w:val="none" w:sz="0" w:space="0" w:color="auto"/>
      </w:divBdr>
    </w:div>
    <w:div w:id="1437679343">
      <w:bodyDiv w:val="1"/>
      <w:marLeft w:val="0"/>
      <w:marRight w:val="0"/>
      <w:marTop w:val="0"/>
      <w:marBottom w:val="0"/>
      <w:divBdr>
        <w:top w:val="none" w:sz="0" w:space="0" w:color="auto"/>
        <w:left w:val="none" w:sz="0" w:space="0" w:color="auto"/>
        <w:bottom w:val="none" w:sz="0" w:space="0" w:color="auto"/>
        <w:right w:val="none" w:sz="0" w:space="0" w:color="auto"/>
      </w:divBdr>
    </w:div>
    <w:div w:id="1445423503">
      <w:bodyDiv w:val="1"/>
      <w:marLeft w:val="0"/>
      <w:marRight w:val="0"/>
      <w:marTop w:val="0"/>
      <w:marBottom w:val="0"/>
      <w:divBdr>
        <w:top w:val="none" w:sz="0" w:space="0" w:color="auto"/>
        <w:left w:val="none" w:sz="0" w:space="0" w:color="auto"/>
        <w:bottom w:val="none" w:sz="0" w:space="0" w:color="auto"/>
        <w:right w:val="none" w:sz="0" w:space="0" w:color="auto"/>
      </w:divBdr>
    </w:div>
    <w:div w:id="1457408322">
      <w:bodyDiv w:val="1"/>
      <w:marLeft w:val="0"/>
      <w:marRight w:val="0"/>
      <w:marTop w:val="0"/>
      <w:marBottom w:val="0"/>
      <w:divBdr>
        <w:top w:val="none" w:sz="0" w:space="0" w:color="auto"/>
        <w:left w:val="none" w:sz="0" w:space="0" w:color="auto"/>
        <w:bottom w:val="none" w:sz="0" w:space="0" w:color="auto"/>
        <w:right w:val="none" w:sz="0" w:space="0" w:color="auto"/>
      </w:divBdr>
      <w:divsChild>
        <w:div w:id="1654606348">
          <w:marLeft w:val="0"/>
          <w:marRight w:val="0"/>
          <w:marTop w:val="0"/>
          <w:marBottom w:val="0"/>
          <w:divBdr>
            <w:top w:val="none" w:sz="0" w:space="0" w:color="auto"/>
            <w:left w:val="none" w:sz="0" w:space="0" w:color="auto"/>
            <w:bottom w:val="none" w:sz="0" w:space="0" w:color="auto"/>
            <w:right w:val="none" w:sz="0" w:space="0" w:color="auto"/>
          </w:divBdr>
        </w:div>
      </w:divsChild>
    </w:div>
    <w:div w:id="1482307430">
      <w:bodyDiv w:val="1"/>
      <w:marLeft w:val="0"/>
      <w:marRight w:val="0"/>
      <w:marTop w:val="0"/>
      <w:marBottom w:val="0"/>
      <w:divBdr>
        <w:top w:val="none" w:sz="0" w:space="0" w:color="auto"/>
        <w:left w:val="none" w:sz="0" w:space="0" w:color="auto"/>
        <w:bottom w:val="none" w:sz="0" w:space="0" w:color="auto"/>
        <w:right w:val="none" w:sz="0" w:space="0" w:color="auto"/>
      </w:divBdr>
    </w:div>
    <w:div w:id="1489663676">
      <w:bodyDiv w:val="1"/>
      <w:marLeft w:val="0"/>
      <w:marRight w:val="0"/>
      <w:marTop w:val="0"/>
      <w:marBottom w:val="0"/>
      <w:divBdr>
        <w:top w:val="none" w:sz="0" w:space="0" w:color="auto"/>
        <w:left w:val="none" w:sz="0" w:space="0" w:color="auto"/>
        <w:bottom w:val="none" w:sz="0" w:space="0" w:color="auto"/>
        <w:right w:val="none" w:sz="0" w:space="0" w:color="auto"/>
      </w:divBdr>
    </w:div>
    <w:div w:id="1526020891">
      <w:bodyDiv w:val="1"/>
      <w:marLeft w:val="0"/>
      <w:marRight w:val="0"/>
      <w:marTop w:val="0"/>
      <w:marBottom w:val="0"/>
      <w:divBdr>
        <w:top w:val="none" w:sz="0" w:space="0" w:color="auto"/>
        <w:left w:val="none" w:sz="0" w:space="0" w:color="auto"/>
        <w:bottom w:val="none" w:sz="0" w:space="0" w:color="auto"/>
        <w:right w:val="none" w:sz="0" w:space="0" w:color="auto"/>
      </w:divBdr>
    </w:div>
    <w:div w:id="1564751332">
      <w:bodyDiv w:val="1"/>
      <w:marLeft w:val="0"/>
      <w:marRight w:val="0"/>
      <w:marTop w:val="0"/>
      <w:marBottom w:val="0"/>
      <w:divBdr>
        <w:top w:val="none" w:sz="0" w:space="0" w:color="auto"/>
        <w:left w:val="none" w:sz="0" w:space="0" w:color="auto"/>
        <w:bottom w:val="none" w:sz="0" w:space="0" w:color="auto"/>
        <w:right w:val="none" w:sz="0" w:space="0" w:color="auto"/>
      </w:divBdr>
    </w:div>
    <w:div w:id="1580597520">
      <w:bodyDiv w:val="1"/>
      <w:marLeft w:val="0"/>
      <w:marRight w:val="0"/>
      <w:marTop w:val="0"/>
      <w:marBottom w:val="0"/>
      <w:divBdr>
        <w:top w:val="none" w:sz="0" w:space="0" w:color="auto"/>
        <w:left w:val="none" w:sz="0" w:space="0" w:color="auto"/>
        <w:bottom w:val="none" w:sz="0" w:space="0" w:color="auto"/>
        <w:right w:val="none" w:sz="0" w:space="0" w:color="auto"/>
      </w:divBdr>
    </w:div>
    <w:div w:id="1596670475">
      <w:bodyDiv w:val="1"/>
      <w:marLeft w:val="0"/>
      <w:marRight w:val="0"/>
      <w:marTop w:val="0"/>
      <w:marBottom w:val="0"/>
      <w:divBdr>
        <w:top w:val="none" w:sz="0" w:space="0" w:color="auto"/>
        <w:left w:val="none" w:sz="0" w:space="0" w:color="auto"/>
        <w:bottom w:val="none" w:sz="0" w:space="0" w:color="auto"/>
        <w:right w:val="none" w:sz="0" w:space="0" w:color="auto"/>
      </w:divBdr>
    </w:div>
    <w:div w:id="1602449513">
      <w:bodyDiv w:val="1"/>
      <w:marLeft w:val="0"/>
      <w:marRight w:val="0"/>
      <w:marTop w:val="0"/>
      <w:marBottom w:val="0"/>
      <w:divBdr>
        <w:top w:val="none" w:sz="0" w:space="0" w:color="auto"/>
        <w:left w:val="none" w:sz="0" w:space="0" w:color="auto"/>
        <w:bottom w:val="none" w:sz="0" w:space="0" w:color="auto"/>
        <w:right w:val="none" w:sz="0" w:space="0" w:color="auto"/>
      </w:divBdr>
    </w:div>
    <w:div w:id="1628194202">
      <w:bodyDiv w:val="1"/>
      <w:marLeft w:val="0"/>
      <w:marRight w:val="0"/>
      <w:marTop w:val="0"/>
      <w:marBottom w:val="0"/>
      <w:divBdr>
        <w:top w:val="none" w:sz="0" w:space="0" w:color="auto"/>
        <w:left w:val="none" w:sz="0" w:space="0" w:color="auto"/>
        <w:bottom w:val="none" w:sz="0" w:space="0" w:color="auto"/>
        <w:right w:val="none" w:sz="0" w:space="0" w:color="auto"/>
      </w:divBdr>
    </w:div>
    <w:div w:id="1716657829">
      <w:bodyDiv w:val="1"/>
      <w:marLeft w:val="0"/>
      <w:marRight w:val="0"/>
      <w:marTop w:val="0"/>
      <w:marBottom w:val="0"/>
      <w:divBdr>
        <w:top w:val="none" w:sz="0" w:space="0" w:color="auto"/>
        <w:left w:val="none" w:sz="0" w:space="0" w:color="auto"/>
        <w:bottom w:val="none" w:sz="0" w:space="0" w:color="auto"/>
        <w:right w:val="none" w:sz="0" w:space="0" w:color="auto"/>
      </w:divBdr>
    </w:div>
    <w:div w:id="1722049021">
      <w:bodyDiv w:val="1"/>
      <w:marLeft w:val="0"/>
      <w:marRight w:val="0"/>
      <w:marTop w:val="0"/>
      <w:marBottom w:val="0"/>
      <w:divBdr>
        <w:top w:val="none" w:sz="0" w:space="0" w:color="auto"/>
        <w:left w:val="none" w:sz="0" w:space="0" w:color="auto"/>
        <w:bottom w:val="none" w:sz="0" w:space="0" w:color="auto"/>
        <w:right w:val="none" w:sz="0" w:space="0" w:color="auto"/>
      </w:divBdr>
    </w:div>
    <w:div w:id="1766149476">
      <w:bodyDiv w:val="1"/>
      <w:marLeft w:val="0"/>
      <w:marRight w:val="0"/>
      <w:marTop w:val="0"/>
      <w:marBottom w:val="0"/>
      <w:divBdr>
        <w:top w:val="none" w:sz="0" w:space="0" w:color="auto"/>
        <w:left w:val="none" w:sz="0" w:space="0" w:color="auto"/>
        <w:bottom w:val="none" w:sz="0" w:space="0" w:color="auto"/>
        <w:right w:val="none" w:sz="0" w:space="0" w:color="auto"/>
      </w:divBdr>
    </w:div>
    <w:div w:id="1854538991">
      <w:bodyDiv w:val="1"/>
      <w:marLeft w:val="0"/>
      <w:marRight w:val="0"/>
      <w:marTop w:val="0"/>
      <w:marBottom w:val="0"/>
      <w:divBdr>
        <w:top w:val="none" w:sz="0" w:space="0" w:color="auto"/>
        <w:left w:val="none" w:sz="0" w:space="0" w:color="auto"/>
        <w:bottom w:val="none" w:sz="0" w:space="0" w:color="auto"/>
        <w:right w:val="none" w:sz="0" w:space="0" w:color="auto"/>
      </w:divBdr>
    </w:div>
    <w:div w:id="1870027000">
      <w:bodyDiv w:val="1"/>
      <w:marLeft w:val="0"/>
      <w:marRight w:val="0"/>
      <w:marTop w:val="0"/>
      <w:marBottom w:val="0"/>
      <w:divBdr>
        <w:top w:val="none" w:sz="0" w:space="0" w:color="auto"/>
        <w:left w:val="none" w:sz="0" w:space="0" w:color="auto"/>
        <w:bottom w:val="none" w:sz="0" w:space="0" w:color="auto"/>
        <w:right w:val="none" w:sz="0" w:space="0" w:color="auto"/>
      </w:divBdr>
    </w:div>
    <w:div w:id="1887176398">
      <w:bodyDiv w:val="1"/>
      <w:marLeft w:val="0"/>
      <w:marRight w:val="0"/>
      <w:marTop w:val="0"/>
      <w:marBottom w:val="0"/>
      <w:divBdr>
        <w:top w:val="none" w:sz="0" w:space="0" w:color="auto"/>
        <w:left w:val="none" w:sz="0" w:space="0" w:color="auto"/>
        <w:bottom w:val="none" w:sz="0" w:space="0" w:color="auto"/>
        <w:right w:val="none" w:sz="0" w:space="0" w:color="auto"/>
      </w:divBdr>
    </w:div>
    <w:div w:id="1895580941">
      <w:bodyDiv w:val="1"/>
      <w:marLeft w:val="0"/>
      <w:marRight w:val="0"/>
      <w:marTop w:val="0"/>
      <w:marBottom w:val="0"/>
      <w:divBdr>
        <w:top w:val="none" w:sz="0" w:space="0" w:color="auto"/>
        <w:left w:val="none" w:sz="0" w:space="0" w:color="auto"/>
        <w:bottom w:val="none" w:sz="0" w:space="0" w:color="auto"/>
        <w:right w:val="none" w:sz="0" w:space="0" w:color="auto"/>
      </w:divBdr>
    </w:div>
    <w:div w:id="1939631480">
      <w:bodyDiv w:val="1"/>
      <w:marLeft w:val="0"/>
      <w:marRight w:val="0"/>
      <w:marTop w:val="0"/>
      <w:marBottom w:val="0"/>
      <w:divBdr>
        <w:top w:val="none" w:sz="0" w:space="0" w:color="auto"/>
        <w:left w:val="none" w:sz="0" w:space="0" w:color="auto"/>
        <w:bottom w:val="none" w:sz="0" w:space="0" w:color="auto"/>
        <w:right w:val="none" w:sz="0" w:space="0" w:color="auto"/>
      </w:divBdr>
    </w:div>
    <w:div w:id="1996183575">
      <w:bodyDiv w:val="1"/>
      <w:marLeft w:val="0"/>
      <w:marRight w:val="0"/>
      <w:marTop w:val="0"/>
      <w:marBottom w:val="0"/>
      <w:divBdr>
        <w:top w:val="none" w:sz="0" w:space="0" w:color="auto"/>
        <w:left w:val="none" w:sz="0" w:space="0" w:color="auto"/>
        <w:bottom w:val="none" w:sz="0" w:space="0" w:color="auto"/>
        <w:right w:val="none" w:sz="0" w:space="0" w:color="auto"/>
      </w:divBdr>
    </w:div>
    <w:div w:id="2047874005">
      <w:bodyDiv w:val="1"/>
      <w:marLeft w:val="0"/>
      <w:marRight w:val="0"/>
      <w:marTop w:val="0"/>
      <w:marBottom w:val="0"/>
      <w:divBdr>
        <w:top w:val="none" w:sz="0" w:space="0" w:color="auto"/>
        <w:left w:val="none" w:sz="0" w:space="0" w:color="auto"/>
        <w:bottom w:val="none" w:sz="0" w:space="0" w:color="auto"/>
        <w:right w:val="none" w:sz="0" w:space="0" w:color="auto"/>
      </w:divBdr>
    </w:div>
    <w:div w:id="2050567890">
      <w:bodyDiv w:val="1"/>
      <w:marLeft w:val="0"/>
      <w:marRight w:val="0"/>
      <w:marTop w:val="0"/>
      <w:marBottom w:val="0"/>
      <w:divBdr>
        <w:top w:val="none" w:sz="0" w:space="0" w:color="auto"/>
        <w:left w:val="none" w:sz="0" w:space="0" w:color="auto"/>
        <w:bottom w:val="none" w:sz="0" w:space="0" w:color="auto"/>
        <w:right w:val="none" w:sz="0" w:space="0" w:color="auto"/>
      </w:divBdr>
    </w:div>
    <w:div w:id="2085450099">
      <w:bodyDiv w:val="1"/>
      <w:marLeft w:val="0"/>
      <w:marRight w:val="0"/>
      <w:marTop w:val="0"/>
      <w:marBottom w:val="0"/>
      <w:divBdr>
        <w:top w:val="none" w:sz="0" w:space="0" w:color="auto"/>
        <w:left w:val="none" w:sz="0" w:space="0" w:color="auto"/>
        <w:bottom w:val="none" w:sz="0" w:space="0" w:color="auto"/>
        <w:right w:val="none" w:sz="0" w:space="0" w:color="auto"/>
      </w:divBdr>
    </w:div>
    <w:div w:id="2091653035">
      <w:bodyDiv w:val="1"/>
      <w:marLeft w:val="0"/>
      <w:marRight w:val="0"/>
      <w:marTop w:val="0"/>
      <w:marBottom w:val="0"/>
      <w:divBdr>
        <w:top w:val="none" w:sz="0" w:space="0" w:color="auto"/>
        <w:left w:val="none" w:sz="0" w:space="0" w:color="auto"/>
        <w:bottom w:val="none" w:sz="0" w:space="0" w:color="auto"/>
        <w:right w:val="none" w:sz="0" w:space="0" w:color="auto"/>
      </w:divBdr>
    </w:div>
    <w:div w:id="2107578467">
      <w:bodyDiv w:val="1"/>
      <w:marLeft w:val="0"/>
      <w:marRight w:val="0"/>
      <w:marTop w:val="0"/>
      <w:marBottom w:val="0"/>
      <w:divBdr>
        <w:top w:val="none" w:sz="0" w:space="0" w:color="auto"/>
        <w:left w:val="none" w:sz="0" w:space="0" w:color="auto"/>
        <w:bottom w:val="none" w:sz="0" w:space="0" w:color="auto"/>
        <w:right w:val="none" w:sz="0" w:space="0" w:color="auto"/>
      </w:divBdr>
    </w:div>
    <w:div w:id="210784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7.wmf"/></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kenna\AppData\Roaming\Microsoft\Templates\General%20event%20progra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4AF3F-FAAE-4B75-B0E0-E192AC16F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event program.dot</Template>
  <TotalTime>0</TotalTime>
  <Pages>4</Pages>
  <Words>3</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pmckenna</dc:creator>
  <cp:lastModifiedBy>Patti McKenna</cp:lastModifiedBy>
  <cp:revision>2</cp:revision>
  <cp:lastPrinted>2017-05-15T21:01:00Z</cp:lastPrinted>
  <dcterms:created xsi:type="dcterms:W3CDTF">2017-05-18T14:03:00Z</dcterms:created>
  <dcterms:modified xsi:type="dcterms:W3CDTF">2017-05-18T14:03:00Z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TC060897301033</vt:lpwstr>
  </property>
</Properties>
</file>